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74" w:rsidRPr="00D86A34" w:rsidRDefault="004669C0" w:rsidP="00BB09F3">
      <w:pPr>
        <w:pStyle w:val="OZNPROJEKTUwskazaniedatylubwersjiprojektu"/>
      </w:pPr>
      <w:r w:rsidRPr="00D86A34">
        <w:t>p</w:t>
      </w:r>
      <w:r w:rsidR="00383F74" w:rsidRPr="00D86A34">
        <w:t xml:space="preserve">rojekt z dnia </w:t>
      </w:r>
      <w:r w:rsidR="00D6096D">
        <w:t>30</w:t>
      </w:r>
      <w:r w:rsidR="00CB66AC">
        <w:t>.</w:t>
      </w:r>
      <w:r w:rsidR="00CD0636">
        <w:t>05</w:t>
      </w:r>
      <w:r w:rsidR="00CB66AC">
        <w:t>.2017</w:t>
      </w:r>
    </w:p>
    <w:p w:rsidR="00383F74" w:rsidRPr="00383F74" w:rsidRDefault="00383F74" w:rsidP="00835A1B">
      <w:pPr>
        <w:pStyle w:val="OZNRODZAKTUtznustawalubrozporzdzenieiorganwydajcy"/>
      </w:pPr>
      <w:r w:rsidRPr="00383F74">
        <w:t>USTAWA</w:t>
      </w:r>
    </w:p>
    <w:p w:rsidR="00383F74" w:rsidRPr="00383F74" w:rsidRDefault="00383F74" w:rsidP="00835A1B">
      <w:pPr>
        <w:pStyle w:val="DATAAKTUdatauchwalenialubwydaniaaktu"/>
      </w:pPr>
      <w:r w:rsidRPr="00383F74">
        <w:t>z dnia ……………………………..</w:t>
      </w:r>
      <w:r w:rsidR="00CB66AC" w:rsidRPr="00383F74">
        <w:t>201</w:t>
      </w:r>
      <w:r w:rsidR="00CB66AC">
        <w:t>7</w:t>
      </w:r>
      <w:r w:rsidR="00CB66AC" w:rsidRPr="00383F74">
        <w:t xml:space="preserve"> </w:t>
      </w:r>
      <w:r w:rsidRPr="00383F74">
        <w:t>r.</w:t>
      </w:r>
      <w:r w:rsidR="00EC2D2D">
        <w:t xml:space="preserve"> </w:t>
      </w:r>
    </w:p>
    <w:p w:rsidR="00383F74" w:rsidRPr="00383F74" w:rsidRDefault="00383F74" w:rsidP="00835A1B">
      <w:pPr>
        <w:pStyle w:val="TYTUAKTUprzedmiotregulacjiustawylubrozporzdzenia"/>
      </w:pPr>
      <w:r w:rsidRPr="00383F74">
        <w:t>o Narodowym Centrum Rozwoju Społeczeństwa Obywatelskiego</w:t>
      </w:r>
      <w:r w:rsidR="0070696A" w:rsidRPr="002E79AB">
        <w:rPr>
          <w:rStyle w:val="IGindeksgrny"/>
        </w:rPr>
        <w:footnoteReference w:id="2"/>
      </w:r>
      <w:r w:rsidR="0070696A" w:rsidRPr="00084D44">
        <w:rPr>
          <w:rStyle w:val="IGindeksgrny"/>
        </w:rPr>
        <w:t>)</w:t>
      </w:r>
    </w:p>
    <w:p w:rsidR="00383F74" w:rsidRPr="00383F74" w:rsidRDefault="00383F74" w:rsidP="00835A1B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1</w:t>
      </w:r>
    </w:p>
    <w:p w:rsidR="00383F74" w:rsidRPr="00383F74" w:rsidRDefault="00383F74" w:rsidP="00EE6243">
      <w:pPr>
        <w:pStyle w:val="ROZDZODDZPRZEDMprzedmiotregulacjirozdziauluboddziau"/>
      </w:pPr>
      <w:r w:rsidRPr="00383F74">
        <w:t>Przepisy ogólne</w:t>
      </w:r>
    </w:p>
    <w:p w:rsidR="00383F74" w:rsidRPr="00383F74" w:rsidRDefault="00383F74" w:rsidP="00835A1B">
      <w:pPr>
        <w:pStyle w:val="ARTartustawynprozporzdzenia"/>
      </w:pPr>
      <w:r w:rsidRPr="006E7A7D">
        <w:rPr>
          <w:rStyle w:val="Ppogrubienie"/>
        </w:rPr>
        <w:t>Art.</w:t>
      </w:r>
      <w:r w:rsidR="00EE6243">
        <w:rPr>
          <w:rStyle w:val="Ppogrubienie"/>
        </w:rPr>
        <w:t xml:space="preserve"> </w:t>
      </w:r>
      <w:r w:rsidRPr="006E7A7D">
        <w:rPr>
          <w:rStyle w:val="Ppogrubienie"/>
        </w:rPr>
        <w:t>1.</w:t>
      </w:r>
      <w:r w:rsidR="00EE6243">
        <w:t xml:space="preserve"> </w:t>
      </w:r>
      <w:r w:rsidRPr="00383F74">
        <w:t>1.</w:t>
      </w:r>
      <w:r w:rsidR="00EE6243">
        <w:t xml:space="preserve"> </w:t>
      </w:r>
      <w:r w:rsidRPr="00383F74">
        <w:t xml:space="preserve">Ustawa określa zadania i organizację Narodowego Centrum Rozwoju Społeczeństwa Obywatelskiego, zwanego dalej </w:t>
      </w:r>
      <w:r w:rsidR="00EE6243">
        <w:t>„</w:t>
      </w:r>
      <w:r w:rsidRPr="00383F74">
        <w:t>Narodowym Centrum</w:t>
      </w:r>
      <w:r w:rsidR="00EE6243">
        <w:t>”</w:t>
      </w:r>
      <w:r w:rsidRPr="00383F74">
        <w:t>.</w:t>
      </w:r>
    </w:p>
    <w:p w:rsidR="00383F74" w:rsidRPr="00383F74" w:rsidRDefault="00383F74" w:rsidP="006E7A7D">
      <w:pPr>
        <w:pStyle w:val="USTustnpkodeksu"/>
      </w:pPr>
      <w:r w:rsidRPr="00383F74">
        <w:t>2.</w:t>
      </w:r>
      <w:r w:rsidR="00EE6243">
        <w:t xml:space="preserve"> </w:t>
      </w:r>
      <w:r w:rsidRPr="00383F74">
        <w:t xml:space="preserve">Narodowe Centrum </w:t>
      </w:r>
      <w:r w:rsidR="00845689">
        <w:t>jest instytucją</w:t>
      </w:r>
      <w:r w:rsidRPr="00383F74">
        <w:t xml:space="preserve"> </w:t>
      </w:r>
      <w:r w:rsidR="00845689" w:rsidRPr="00383F74">
        <w:t>właściw</w:t>
      </w:r>
      <w:r w:rsidR="00845689">
        <w:t>ą</w:t>
      </w:r>
      <w:r w:rsidR="00845689" w:rsidRPr="00383F74">
        <w:t xml:space="preserve"> </w:t>
      </w:r>
      <w:r w:rsidRPr="00383F74">
        <w:t xml:space="preserve">w sprawach </w:t>
      </w:r>
      <w:r w:rsidRPr="00EA050D">
        <w:t xml:space="preserve">wspierania rozwoju </w:t>
      </w:r>
      <w:r w:rsidRPr="00383F74">
        <w:t>społeczeństwa obywatelskiego</w:t>
      </w:r>
      <w:r w:rsidR="001C4E2E">
        <w:t>, a także</w:t>
      </w:r>
      <w:r w:rsidRPr="00383F74">
        <w:t xml:space="preserve"> </w:t>
      </w:r>
      <w:r w:rsidR="00360EF9">
        <w:t xml:space="preserve">działalności </w:t>
      </w:r>
      <w:r w:rsidRPr="00383F74">
        <w:t>pożytku publicznego i wolontariatu w zakresie określonym w ustawie z dnia 24 kwietnia 2003 r. o działalności pożytku publicznego i o wolontariacie (</w:t>
      </w:r>
      <w:r w:rsidR="00AB6C3B" w:rsidRPr="00AB6C3B">
        <w:t xml:space="preserve">Dz. U. z 2016 r. poz. </w:t>
      </w:r>
      <w:r w:rsidR="002F5298">
        <w:t>1817</w:t>
      </w:r>
      <w:r w:rsidR="00F14DE2">
        <w:t xml:space="preserve"> i 1948</w:t>
      </w:r>
      <w:r w:rsidR="00CC54A7">
        <w:t xml:space="preserve"> oraz z 2017 r. poz. 573</w:t>
      </w:r>
      <w:r w:rsidRPr="00383F74">
        <w:t>).</w:t>
      </w:r>
    </w:p>
    <w:p w:rsidR="00383F74" w:rsidRPr="00383F74" w:rsidRDefault="00383F74" w:rsidP="00764A1A">
      <w:pPr>
        <w:pStyle w:val="ARTartustawynprozporzdzenia"/>
      </w:pPr>
      <w:r w:rsidRPr="006E7A7D">
        <w:rPr>
          <w:rStyle w:val="Ppogrubienie"/>
        </w:rPr>
        <w:t>Art.</w:t>
      </w:r>
      <w:r w:rsidR="00EE6243">
        <w:rPr>
          <w:rStyle w:val="Ppogrubienie"/>
        </w:rPr>
        <w:t xml:space="preserve"> </w:t>
      </w:r>
      <w:r w:rsidRPr="006E7A7D">
        <w:rPr>
          <w:rStyle w:val="Ppogrubienie"/>
        </w:rPr>
        <w:t>2.</w:t>
      </w:r>
      <w:r w:rsidRPr="00383F74">
        <w:t xml:space="preserve"> </w:t>
      </w:r>
      <w:r w:rsidR="00583098">
        <w:t>1</w:t>
      </w:r>
      <w:r w:rsidRPr="00383F74">
        <w:t xml:space="preserve">. Narodowe Centrum jest </w:t>
      </w:r>
      <w:r w:rsidRPr="008E5CEB">
        <w:t>agencją wykonawczą</w:t>
      </w:r>
      <w:r w:rsidR="00845689">
        <w:t xml:space="preserve"> </w:t>
      </w:r>
      <w:r w:rsidR="009E37B0">
        <w:t xml:space="preserve">w rozumieniu </w:t>
      </w:r>
      <w:r w:rsidRPr="00383F74">
        <w:t>ustawy z dnia 27 sierpnia 2009 r. o finansach publicznych (Dz. U. z</w:t>
      </w:r>
      <w:r w:rsidR="002B07C7">
        <w:t xml:space="preserve"> 2016 r. poz. 1870</w:t>
      </w:r>
      <w:r w:rsidR="00F14DE2">
        <w:t>, 1948 i 1984</w:t>
      </w:r>
      <w:r w:rsidR="00CC54A7">
        <w:t xml:space="preserve"> oraz z 2017 r. poz. 191 i 659</w:t>
      </w:r>
      <w:r w:rsidRPr="004B3D5C">
        <w:t xml:space="preserve">) </w:t>
      </w:r>
      <w:r w:rsidRPr="00383F74">
        <w:t>powołaną do realizacji zadań</w:t>
      </w:r>
      <w:r w:rsidR="00865994">
        <w:t xml:space="preserve"> </w:t>
      </w:r>
      <w:r w:rsidR="00D21FF1">
        <w:t>w zakresie wskazanym w art. 1 ust. 2.</w:t>
      </w:r>
    </w:p>
    <w:p w:rsidR="00383F74" w:rsidRPr="00383F74" w:rsidRDefault="00583098" w:rsidP="006E7A7D">
      <w:pPr>
        <w:pStyle w:val="USTustnpkodeksu"/>
      </w:pPr>
      <w:r>
        <w:t>2</w:t>
      </w:r>
      <w:r w:rsidR="00383F74" w:rsidRPr="00383F74">
        <w:t>.</w:t>
      </w:r>
      <w:r w:rsidR="00A7560C">
        <w:t xml:space="preserve"> </w:t>
      </w:r>
      <w:r w:rsidR="00383F74" w:rsidRPr="00383F74">
        <w:t>Siedzibą Narodowego Centrum jest miasto stołeczne Warszawa.</w:t>
      </w:r>
    </w:p>
    <w:p w:rsidR="007B52D2" w:rsidRPr="00FE6809" w:rsidRDefault="00583098" w:rsidP="007B52D2">
      <w:pPr>
        <w:pStyle w:val="USTustnpkodeksu"/>
      </w:pPr>
      <w:r w:rsidRPr="00FE6809">
        <w:t>3</w:t>
      </w:r>
      <w:r w:rsidR="00383F74" w:rsidRPr="00FE6809">
        <w:t>. Prezes Rady Ministrów</w:t>
      </w:r>
      <w:r w:rsidR="004D1D55">
        <w:t>,</w:t>
      </w:r>
      <w:r w:rsidR="00070AB5" w:rsidRPr="00FE6809">
        <w:t xml:space="preserve"> </w:t>
      </w:r>
      <w:r w:rsidR="007B52D2" w:rsidRPr="00FE6809">
        <w:t>w drodze rozporządzenia, nadaje Narodowemu Centrum statut, w którym określa:</w:t>
      </w:r>
    </w:p>
    <w:p w:rsidR="007B52D2" w:rsidRPr="007B52D2" w:rsidRDefault="007B52D2" w:rsidP="00764A1A">
      <w:pPr>
        <w:pStyle w:val="PKTpunkt"/>
      </w:pPr>
      <w:r w:rsidRPr="007B52D2">
        <w:t>1)</w:t>
      </w:r>
      <w:r w:rsidRPr="007B52D2">
        <w:tab/>
      </w:r>
      <w:r w:rsidRPr="00FE6809">
        <w:t>szczegółowy zakres zadań i tryb pracy organów Narodowego Centrum</w:t>
      </w:r>
      <w:r w:rsidR="00AF4E91" w:rsidRPr="00FE6809">
        <w:t>;</w:t>
      </w:r>
    </w:p>
    <w:p w:rsidR="007B52D2" w:rsidRPr="007B52D2" w:rsidRDefault="007B52D2" w:rsidP="00764A1A">
      <w:pPr>
        <w:pStyle w:val="PKTpunkt"/>
      </w:pPr>
      <w:r w:rsidRPr="007B52D2">
        <w:t>2)</w:t>
      </w:r>
      <w:r w:rsidRPr="007B52D2">
        <w:tab/>
      </w:r>
      <w:r w:rsidRPr="00997342">
        <w:t>wartość majątku</w:t>
      </w:r>
      <w:r w:rsidR="008E20C1" w:rsidRPr="00997342">
        <w:t xml:space="preserve"> nieprzekr</w:t>
      </w:r>
      <w:r w:rsidR="00087DAE">
        <w:t>aczającego kwoty 200000 złotych</w:t>
      </w:r>
      <w:r w:rsidRPr="00997342">
        <w:t xml:space="preserve">, </w:t>
      </w:r>
      <w:r w:rsidR="00666CC9" w:rsidRPr="00997342">
        <w:t>p</w:t>
      </w:r>
      <w:r w:rsidR="00666CC9">
        <w:t>owyżej</w:t>
      </w:r>
      <w:r w:rsidR="00666CC9" w:rsidRPr="00997342">
        <w:t xml:space="preserve"> które</w:t>
      </w:r>
      <w:r w:rsidR="00666CC9">
        <w:t>go</w:t>
      </w:r>
      <w:r w:rsidR="00666CC9" w:rsidRPr="00997342">
        <w:t xml:space="preserve"> </w:t>
      </w:r>
      <w:r w:rsidRPr="00997342">
        <w:t xml:space="preserve">rozporządzanie nim przez </w:t>
      </w:r>
      <w:r w:rsidR="00964884">
        <w:t>Dyrektora</w:t>
      </w:r>
      <w:r w:rsidR="00964884" w:rsidRPr="00997342">
        <w:t xml:space="preserve"> </w:t>
      </w:r>
      <w:r w:rsidRPr="00997342">
        <w:t>Narodowego Centrum wymaga zgody Rady Narodowego Centrum</w:t>
      </w:r>
    </w:p>
    <w:p w:rsidR="007B52D2" w:rsidRPr="00865994" w:rsidRDefault="00AF4E91" w:rsidP="00764A1A">
      <w:pPr>
        <w:pStyle w:val="CZWSPPKTczwsplnapunktw"/>
      </w:pPr>
      <w:r w:rsidRPr="00865994">
        <w:t>–</w:t>
      </w:r>
      <w:r w:rsidR="007B52D2" w:rsidRPr="00865994">
        <w:t xml:space="preserve"> mając na uwadze sprawne i efektywne zarządzanie środkami finansowymi</w:t>
      </w:r>
      <w:r w:rsidR="00421E7B" w:rsidRPr="00865994">
        <w:t xml:space="preserve"> i wykonywanie zadań</w:t>
      </w:r>
      <w:r w:rsidR="00FE6809" w:rsidRPr="00865994">
        <w:t>.</w:t>
      </w:r>
    </w:p>
    <w:p w:rsidR="00583098" w:rsidRPr="000925DB" w:rsidRDefault="00583098" w:rsidP="00583098">
      <w:pPr>
        <w:pStyle w:val="ARTartustawynprozporzdzenia"/>
      </w:pPr>
      <w:r w:rsidRPr="00764A1A">
        <w:rPr>
          <w:rStyle w:val="Ppogrubienie"/>
        </w:rPr>
        <w:t>Art. 3.</w:t>
      </w:r>
      <w:r>
        <w:t xml:space="preserve"> </w:t>
      </w:r>
      <w:r w:rsidRPr="000925DB">
        <w:t>Nadzór</w:t>
      </w:r>
      <w:r w:rsidRPr="000925DB">
        <w:rPr>
          <w:color w:val="FF0000"/>
        </w:rPr>
        <w:t xml:space="preserve"> </w:t>
      </w:r>
      <w:r w:rsidRPr="000925DB">
        <w:t>nad Narodow</w:t>
      </w:r>
      <w:r>
        <w:t>ym</w:t>
      </w:r>
      <w:r w:rsidRPr="000925DB">
        <w:t xml:space="preserve"> Centrum sprawuje Prezes Rady Ministrów.</w:t>
      </w:r>
    </w:p>
    <w:p w:rsidR="00035EB5" w:rsidRPr="00B5049C" w:rsidRDefault="00035EB5" w:rsidP="00B5049C">
      <w:pPr>
        <w:pStyle w:val="USTustnpkodeksu"/>
      </w:pPr>
    </w:p>
    <w:p w:rsidR="00383F74" w:rsidRPr="00383F74" w:rsidRDefault="00383F74" w:rsidP="00835A1B">
      <w:pPr>
        <w:pStyle w:val="ROZDZODDZOZNoznaczenierozdziauluboddziau"/>
      </w:pPr>
      <w:r w:rsidRPr="00383F74">
        <w:lastRenderedPageBreak/>
        <w:t>Rozdział</w:t>
      </w:r>
      <w:r w:rsidR="00606A32">
        <w:t xml:space="preserve"> </w:t>
      </w:r>
      <w:r w:rsidRPr="00383F74">
        <w:t>2</w:t>
      </w:r>
    </w:p>
    <w:p w:rsidR="00383F74" w:rsidRPr="00383F74" w:rsidRDefault="00383F74" w:rsidP="00EE6243">
      <w:pPr>
        <w:pStyle w:val="ROZDZODDZPRZEDMprzedmiotregulacjirozdziauluboddziau"/>
      </w:pPr>
      <w:r w:rsidRPr="00383F74">
        <w:t>Organy i organizacja Narodowego Centrum</w:t>
      </w:r>
    </w:p>
    <w:p w:rsidR="00383F74" w:rsidRPr="006E7A7D" w:rsidRDefault="00383F74" w:rsidP="006E7A7D">
      <w:pPr>
        <w:pStyle w:val="ARTartustawynprozporzdzenia"/>
        <w:keepNext/>
        <w:rPr>
          <w:b/>
        </w:rPr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Pr="00383F74">
        <w:t xml:space="preserve"> Organami Narodowego Centrum są:</w:t>
      </w:r>
    </w:p>
    <w:p w:rsidR="00383F74" w:rsidRPr="00383F74" w:rsidRDefault="00383F74" w:rsidP="006E7A7D">
      <w:pPr>
        <w:pStyle w:val="PKTpunkt"/>
      </w:pPr>
      <w:r w:rsidRPr="00383F74">
        <w:t>1)</w:t>
      </w:r>
      <w:r w:rsidRPr="00383F74">
        <w:tab/>
      </w:r>
      <w:r w:rsidR="00765B6F">
        <w:t>Dyrektor</w:t>
      </w:r>
      <w:r w:rsidR="00765B6F" w:rsidRPr="00383F74">
        <w:t xml:space="preserve"> </w:t>
      </w:r>
      <w:r w:rsidRPr="00383F74">
        <w:t>Narodowego Centrum</w:t>
      </w:r>
      <w:r w:rsidR="00765B6F">
        <w:t>, zwany dalej „Dyrektorem”</w:t>
      </w:r>
      <w:r w:rsidRPr="00383F74">
        <w:t>;</w:t>
      </w:r>
    </w:p>
    <w:p w:rsidR="00383F74" w:rsidRPr="00383F74" w:rsidRDefault="00383F74" w:rsidP="006E7A7D">
      <w:pPr>
        <w:pStyle w:val="PKTpunkt"/>
      </w:pPr>
      <w:r w:rsidRPr="00383F74">
        <w:t>2)</w:t>
      </w:r>
      <w:r w:rsidRPr="00383F74">
        <w:tab/>
        <w:t>Rada Narodowego Centrum</w:t>
      </w:r>
      <w:r w:rsidR="00765B6F">
        <w:t>, zwana dalej „Radą”</w:t>
      </w:r>
      <w:r w:rsidRPr="00383F74">
        <w:t>.</w:t>
      </w:r>
    </w:p>
    <w:p w:rsidR="00383F74" w:rsidRPr="00383F74" w:rsidRDefault="00383F74" w:rsidP="00A7560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Pr="00383F74">
        <w:t xml:space="preserve"> 1.</w:t>
      </w:r>
      <w:r w:rsidR="00E75491">
        <w:t xml:space="preserve"> </w:t>
      </w:r>
      <w:r w:rsidR="00765B6F">
        <w:t>Dyrektor</w:t>
      </w:r>
      <w:r w:rsidRPr="00383F74">
        <w:t xml:space="preserve"> jest powoływany przez Prezesa Rady Ministrów na pięcioletnią kadencję, spośród osób, które:</w:t>
      </w:r>
    </w:p>
    <w:p w:rsidR="00383F74" w:rsidRPr="00383F74" w:rsidRDefault="00383F74" w:rsidP="00835A1B">
      <w:pPr>
        <w:pStyle w:val="PKTpunkt"/>
      </w:pPr>
      <w:r w:rsidRPr="00383F74">
        <w:t>1)</w:t>
      </w:r>
      <w:r w:rsidR="0090122D">
        <w:tab/>
      </w:r>
      <w:r w:rsidRPr="00383F74">
        <w:t>posiadają obywatelstwo polskie;</w:t>
      </w:r>
    </w:p>
    <w:p w:rsidR="00383F74" w:rsidRPr="00383F74" w:rsidRDefault="00383F74" w:rsidP="00835A1B">
      <w:pPr>
        <w:pStyle w:val="PKTpunkt"/>
      </w:pPr>
      <w:r w:rsidRPr="00383F74">
        <w:t>2)</w:t>
      </w:r>
      <w:r w:rsidR="0090122D">
        <w:tab/>
      </w:r>
      <w:r w:rsidRPr="00383F74">
        <w:t>korzystają z pełni praw publicznych;</w:t>
      </w:r>
    </w:p>
    <w:p w:rsidR="00383F74" w:rsidRPr="00383F74" w:rsidRDefault="00383F74" w:rsidP="00835A1B">
      <w:pPr>
        <w:pStyle w:val="PKTpunkt"/>
      </w:pPr>
      <w:r w:rsidRPr="00383F74">
        <w:t>3)</w:t>
      </w:r>
      <w:r w:rsidR="0090122D">
        <w:tab/>
      </w:r>
      <w:r w:rsidRPr="00383F74">
        <w:t>posiadają wyższe wykształcenie magisterskie lub równorzędne;</w:t>
      </w:r>
    </w:p>
    <w:p w:rsidR="00383F74" w:rsidRPr="00CD0636" w:rsidRDefault="00383F74" w:rsidP="00835A1B">
      <w:pPr>
        <w:pStyle w:val="PKTpunkt"/>
      </w:pPr>
      <w:r w:rsidRPr="00383F74">
        <w:t>4)</w:t>
      </w:r>
      <w:r w:rsidR="0090122D">
        <w:tab/>
      </w:r>
      <w:r w:rsidRPr="00383F74">
        <w:t xml:space="preserve">posiadają </w:t>
      </w:r>
      <w:r w:rsidR="002D604E">
        <w:t>w</w:t>
      </w:r>
      <w:r w:rsidRPr="00383F74">
        <w:t xml:space="preserve">iedzę w zakresie działalności pożytku publicznego </w:t>
      </w:r>
      <w:r w:rsidR="000B0138">
        <w:br/>
      </w:r>
      <w:r w:rsidRPr="00383F74">
        <w:t>i wolontariatu</w:t>
      </w:r>
      <w:r w:rsidR="0096405C">
        <w:t xml:space="preserve"> oraz stowarzyszeń i fundacji</w:t>
      </w:r>
      <w:r w:rsidR="00D10947">
        <w:t xml:space="preserve"> </w:t>
      </w:r>
      <w:r w:rsidR="00FE6809">
        <w:t xml:space="preserve">w </w:t>
      </w:r>
      <w:r w:rsidRPr="00383F74">
        <w:t>Rzeczypospolitej Polskiej</w:t>
      </w:r>
      <w:r w:rsidR="00875FF1">
        <w:t xml:space="preserve"> oraz</w:t>
      </w:r>
      <w:r w:rsidRPr="00383F74">
        <w:t xml:space="preserve"> posiadają </w:t>
      </w:r>
      <w:r w:rsidRPr="00CD0636">
        <w:t xml:space="preserve">co najmniej </w:t>
      </w:r>
      <w:r w:rsidR="003B4C39" w:rsidRPr="00CD0636">
        <w:t>5</w:t>
      </w:r>
      <w:r w:rsidRPr="00CD0636">
        <w:t xml:space="preserve">-letnie doświadczenie w </w:t>
      </w:r>
      <w:r w:rsidR="00410865" w:rsidRPr="00CD0636">
        <w:t xml:space="preserve">organizacjach pozarządowych </w:t>
      </w:r>
      <w:r w:rsidR="009271E2">
        <w:t>lub</w:t>
      </w:r>
      <w:r w:rsidR="009271E2" w:rsidRPr="00CD0636">
        <w:t xml:space="preserve"> </w:t>
      </w:r>
      <w:r w:rsidR="00410865" w:rsidRPr="00CD0636">
        <w:t>innych zorganizowanych formach społeczeństwa obywatelskiego</w:t>
      </w:r>
      <w:r w:rsidRPr="00CD0636">
        <w:t>;</w:t>
      </w:r>
    </w:p>
    <w:p w:rsidR="00383F74" w:rsidRPr="00383F74" w:rsidRDefault="00383F74" w:rsidP="00835A1B">
      <w:pPr>
        <w:pStyle w:val="PKTpunkt"/>
      </w:pPr>
      <w:r w:rsidRPr="00CD0636">
        <w:t>5)</w:t>
      </w:r>
      <w:r w:rsidR="0090122D" w:rsidRPr="00CD0636">
        <w:tab/>
      </w:r>
      <w:r w:rsidRPr="00CD0636">
        <w:t xml:space="preserve">nie były </w:t>
      </w:r>
      <w:r w:rsidR="00BB3579" w:rsidRPr="00CD0636">
        <w:t xml:space="preserve">skazane prawomocnym wyrokiem </w:t>
      </w:r>
      <w:r w:rsidRPr="00CD0636">
        <w:t xml:space="preserve">za umyślne </w:t>
      </w:r>
      <w:r w:rsidRPr="00383F74">
        <w:t xml:space="preserve">przestępstwo lub </w:t>
      </w:r>
      <w:r w:rsidR="00BB3579">
        <w:t xml:space="preserve">umyślne </w:t>
      </w:r>
      <w:r w:rsidRPr="00383F74">
        <w:t>przestępstwo skarbowe;</w:t>
      </w:r>
    </w:p>
    <w:p w:rsidR="00383F74" w:rsidRPr="00383F74" w:rsidRDefault="00383F74" w:rsidP="00835A1B">
      <w:pPr>
        <w:pStyle w:val="PKTpunkt"/>
      </w:pPr>
      <w:r w:rsidRPr="00383F74">
        <w:t>6)</w:t>
      </w:r>
      <w:r w:rsidR="0090122D">
        <w:tab/>
      </w:r>
      <w:r w:rsidRPr="00383F74">
        <w:t xml:space="preserve">cieszą się </w:t>
      </w:r>
      <w:r w:rsidRPr="00AA6C7A">
        <w:t xml:space="preserve">nieposzlakowaną </w:t>
      </w:r>
      <w:r w:rsidRPr="00383F74">
        <w:t>opinią i dają rękojmię prawidłowego wykonywania powierzonych zadań;</w:t>
      </w:r>
    </w:p>
    <w:p w:rsidR="00383F74" w:rsidRDefault="00383F74" w:rsidP="00835A1B">
      <w:pPr>
        <w:pStyle w:val="PKTpunkt"/>
      </w:pPr>
      <w:r w:rsidRPr="00383F74">
        <w:t>7)</w:t>
      </w:r>
      <w:r w:rsidR="0090122D">
        <w:tab/>
      </w:r>
      <w:r w:rsidRPr="00383F74">
        <w:t>posiadają znajomość języka angielskiego w stopniu umożliwiającym swobodne porozumiewanie się w zakresie działalności Narodowego Centrum</w:t>
      </w:r>
      <w:r w:rsidR="00404822">
        <w:t>;</w:t>
      </w:r>
    </w:p>
    <w:p w:rsidR="00E120E3" w:rsidRPr="00E120E3" w:rsidRDefault="00E120E3" w:rsidP="00E120E3">
      <w:pPr>
        <w:pStyle w:val="PKTpunkt"/>
      </w:pPr>
      <w:r w:rsidRPr="00E120E3">
        <w:t>8)  posiada</w:t>
      </w:r>
      <w:r w:rsidR="00CC54A7">
        <w:t>ją</w:t>
      </w:r>
      <w:r w:rsidRPr="00E120E3">
        <w:t xml:space="preserve"> doświadczenie w kierowaniu zespołami pracowniczymi oraz kompetencje kierownicze.</w:t>
      </w:r>
    </w:p>
    <w:p w:rsidR="00383F74" w:rsidRPr="00383F74" w:rsidRDefault="00383F74" w:rsidP="006E7A7D">
      <w:pPr>
        <w:pStyle w:val="USTustnpkodeksu"/>
      </w:pPr>
      <w:r w:rsidRPr="00383F74">
        <w:t xml:space="preserve">2. </w:t>
      </w:r>
      <w:r w:rsidR="00765B6F">
        <w:t>Dyrektor</w:t>
      </w:r>
      <w:r w:rsidRPr="00383F74">
        <w:t xml:space="preserve"> pełni obowiązki do dnia powołania swego następcy.</w:t>
      </w:r>
    </w:p>
    <w:p w:rsidR="00383F74" w:rsidRPr="00383F74" w:rsidRDefault="00383F74" w:rsidP="00A7560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Pr="00383F74">
        <w:t xml:space="preserve"> 1.</w:t>
      </w:r>
      <w:r w:rsidR="00A7560C">
        <w:t xml:space="preserve"> </w:t>
      </w:r>
      <w:r w:rsidRPr="00383F74">
        <w:t xml:space="preserve">Prezes Rady Ministrów odwołuje </w:t>
      </w:r>
      <w:r w:rsidR="00765B6F">
        <w:t>Dyrektora</w:t>
      </w:r>
      <w:r w:rsidR="00846ADC">
        <w:t xml:space="preserve"> przed upływem kadencji</w:t>
      </w:r>
      <w:r w:rsidRPr="00383F74">
        <w:t xml:space="preserve"> </w:t>
      </w:r>
      <w:r w:rsidR="00030285">
        <w:t>wyłącznie</w:t>
      </w:r>
      <w:r w:rsidRPr="00383F74">
        <w:t xml:space="preserve"> w przypadku:</w:t>
      </w:r>
    </w:p>
    <w:p w:rsidR="00383F74" w:rsidRPr="00383F74" w:rsidRDefault="00383F74" w:rsidP="0090122D">
      <w:pPr>
        <w:pStyle w:val="PKTpunkt"/>
      </w:pPr>
      <w:r w:rsidRPr="00383F74">
        <w:t>1)</w:t>
      </w:r>
      <w:r w:rsidR="0090122D">
        <w:tab/>
      </w:r>
      <w:r w:rsidR="00034B8E" w:rsidRPr="00034B8E">
        <w:t xml:space="preserve">zaprzestania spełniania któregokolwiek z wymagań określonych w </w:t>
      </w:r>
      <w:r w:rsidR="00034B8E" w:rsidRPr="001A76CA">
        <w:t xml:space="preserve">art. </w:t>
      </w:r>
      <w:r w:rsidR="00C5527A">
        <w:t>5</w:t>
      </w:r>
      <w:r w:rsidR="003D51FD" w:rsidRPr="001A76CA">
        <w:t xml:space="preserve"> </w:t>
      </w:r>
      <w:r w:rsidR="00034B8E" w:rsidRPr="001A76CA">
        <w:t xml:space="preserve">ust. 1 </w:t>
      </w:r>
      <w:proofErr w:type="spellStart"/>
      <w:r w:rsidR="00034B8E" w:rsidRPr="001A76CA">
        <w:t>pkt</w:t>
      </w:r>
      <w:proofErr w:type="spellEnd"/>
      <w:r w:rsidR="00034B8E" w:rsidRPr="001A76CA">
        <w:t xml:space="preserve"> 1, 2, 5</w:t>
      </w:r>
      <w:r w:rsidR="00B02807">
        <w:t>;</w:t>
      </w:r>
      <w:r w:rsidR="0090122D">
        <w:t xml:space="preserve"> </w:t>
      </w:r>
    </w:p>
    <w:p w:rsidR="004D1D55" w:rsidRDefault="00383F74" w:rsidP="00835A1B">
      <w:pPr>
        <w:pStyle w:val="PKTpunkt"/>
      </w:pPr>
      <w:r w:rsidRPr="00383F74">
        <w:t>2)</w:t>
      </w:r>
      <w:r w:rsidR="0090122D">
        <w:tab/>
      </w:r>
      <w:r w:rsidRPr="00383F74">
        <w:t>rezygnacji ze stanowiska</w:t>
      </w:r>
      <w:r w:rsidR="00B02807">
        <w:t>;</w:t>
      </w:r>
    </w:p>
    <w:p w:rsidR="00383F74" w:rsidRPr="00383F74" w:rsidRDefault="00034B8E" w:rsidP="00835A1B">
      <w:pPr>
        <w:pStyle w:val="PKTpunkt"/>
      </w:pPr>
      <w:r>
        <w:t>3</w:t>
      </w:r>
      <w:r w:rsidR="00383F74" w:rsidRPr="00383F74">
        <w:t>)</w:t>
      </w:r>
      <w:r w:rsidR="0090122D">
        <w:tab/>
      </w:r>
      <w:r w:rsidR="00383F74" w:rsidRPr="00383F74">
        <w:t xml:space="preserve">utraty zdolności do pełnienia powierzonych obowiązków na skutek długotrwałej choroby, trwającej </w:t>
      </w:r>
      <w:r w:rsidR="00765B6F">
        <w:t>co najmniej</w:t>
      </w:r>
      <w:r w:rsidR="00383F74" w:rsidRPr="00383F74">
        <w:t xml:space="preserve"> 6 miesięcy</w:t>
      </w:r>
      <w:r w:rsidR="00B02807">
        <w:t>;</w:t>
      </w:r>
    </w:p>
    <w:p w:rsidR="002E7190" w:rsidRPr="00383F74" w:rsidRDefault="000B2E4B" w:rsidP="00835A1B">
      <w:pPr>
        <w:pStyle w:val="PKTpunkt"/>
      </w:pPr>
      <w:r>
        <w:t>4</w:t>
      </w:r>
      <w:r w:rsidR="002E7190">
        <w:t>)</w:t>
      </w:r>
      <w:r w:rsidR="002E7190">
        <w:tab/>
        <w:t>złożenia</w:t>
      </w:r>
      <w:r w:rsidR="002E7190" w:rsidRPr="002E7190">
        <w:t xml:space="preserve"> niezgodne</w:t>
      </w:r>
      <w:r w:rsidR="002E7190">
        <w:t>go</w:t>
      </w:r>
      <w:r w:rsidR="002E7190" w:rsidRPr="002E7190">
        <w:t xml:space="preserve"> z prawdą oświadczenie lustracyjne</w:t>
      </w:r>
      <w:r w:rsidR="002E7190">
        <w:t>go</w:t>
      </w:r>
      <w:r w:rsidR="002E7190" w:rsidRPr="002E7190">
        <w:t>, stwierdzone</w:t>
      </w:r>
      <w:r w:rsidR="002E7190">
        <w:t>go</w:t>
      </w:r>
      <w:r w:rsidR="002E7190" w:rsidRPr="002E7190">
        <w:t xml:space="preserve"> prawomocnym orzeczeniem sądu</w:t>
      </w:r>
      <w:r w:rsidR="002E7190">
        <w:t>.</w:t>
      </w:r>
    </w:p>
    <w:p w:rsidR="000B2E4B" w:rsidRDefault="00846ADC" w:rsidP="00C25103">
      <w:pPr>
        <w:pStyle w:val="USTustnpkodeksu"/>
      </w:pPr>
      <w:r>
        <w:lastRenderedPageBreak/>
        <w:t xml:space="preserve">2. Prezes Rady Ministrów może odwołać </w:t>
      </w:r>
      <w:r w:rsidR="00765B6F">
        <w:t>Dyrektora</w:t>
      </w:r>
      <w:r>
        <w:t xml:space="preserve"> przed upływem kadencji w przypadku</w:t>
      </w:r>
      <w:r w:rsidR="000B2E4B">
        <w:t>:</w:t>
      </w:r>
    </w:p>
    <w:p w:rsidR="000B2E4B" w:rsidRDefault="000B2E4B" w:rsidP="00C25103">
      <w:pPr>
        <w:pStyle w:val="USTustnpkodeksu"/>
      </w:pPr>
      <w:r>
        <w:t>1)</w:t>
      </w:r>
      <w:r w:rsidR="00846ADC">
        <w:t xml:space="preserve"> </w:t>
      </w:r>
      <w:r w:rsidR="00846ADC" w:rsidRPr="00846ADC">
        <w:t>niezatwierdzenia rocznego sprawozdania z działalności Narodowego Centrum lub jego nieprzedstawienia w term</w:t>
      </w:r>
      <w:r w:rsidR="00846ADC">
        <w:t xml:space="preserve">inie określonym w art. 8 ust. </w:t>
      </w:r>
      <w:r w:rsidR="003E0F95">
        <w:t>6</w:t>
      </w:r>
      <w:r>
        <w:t>;</w:t>
      </w:r>
    </w:p>
    <w:p w:rsidR="003E1519" w:rsidRDefault="000B2E4B" w:rsidP="00C25103">
      <w:pPr>
        <w:pStyle w:val="USTustnpkodeksu"/>
      </w:pPr>
      <w:r>
        <w:t>2)</w:t>
      </w:r>
      <w:r w:rsidR="00846ADC">
        <w:t xml:space="preserve"> niezatwierdzenia rocznego sprawozdania finansowego</w:t>
      </w:r>
      <w:r w:rsidR="003E1519">
        <w:t xml:space="preserve"> Narodowego Centrum</w:t>
      </w:r>
      <w:r w:rsidR="00846ADC">
        <w:t xml:space="preserve"> lub jego nieprzedstawienia w terminie określonym w art. 8 ust. </w:t>
      </w:r>
      <w:r w:rsidR="003E1519">
        <w:t>8.</w:t>
      </w:r>
    </w:p>
    <w:p w:rsidR="00666CC9" w:rsidRDefault="000B2E4B" w:rsidP="006E7A7D">
      <w:pPr>
        <w:pStyle w:val="USTustnpkodeksu"/>
      </w:pPr>
      <w:r w:rsidRPr="00666CC9">
        <w:t>3) działania niezgodnego z prawem, zasadami rzetelności, gospodarności i celowości.</w:t>
      </w:r>
    </w:p>
    <w:p w:rsidR="00383F74" w:rsidRPr="001A76CA" w:rsidRDefault="00846ADC" w:rsidP="006E7A7D">
      <w:pPr>
        <w:pStyle w:val="USTustnpkodeksu"/>
      </w:pPr>
      <w:r>
        <w:t>3</w:t>
      </w:r>
      <w:r w:rsidR="00383F74" w:rsidRPr="001A76CA">
        <w:t>.</w:t>
      </w:r>
      <w:r w:rsidR="00A7560C">
        <w:t xml:space="preserve"> </w:t>
      </w:r>
      <w:r w:rsidR="00383F74" w:rsidRPr="001A76CA">
        <w:t xml:space="preserve">Kadencja </w:t>
      </w:r>
      <w:r w:rsidR="00765B6F">
        <w:t>Dyrektora</w:t>
      </w:r>
      <w:r w:rsidR="00383F74" w:rsidRPr="001A76CA">
        <w:t xml:space="preserve"> wygasa w razie jego śmierci lub odwołania.</w:t>
      </w:r>
    </w:p>
    <w:p w:rsidR="00383F74" w:rsidRPr="001A76CA" w:rsidRDefault="00846ADC" w:rsidP="006E7A7D">
      <w:pPr>
        <w:pStyle w:val="USTustnpkodeksu"/>
      </w:pPr>
      <w:r>
        <w:t>4</w:t>
      </w:r>
      <w:r w:rsidR="00383F74" w:rsidRPr="001A76CA">
        <w:t xml:space="preserve">. W razie wygaśnięcia kadencji </w:t>
      </w:r>
      <w:r w:rsidR="00765B6F">
        <w:t>Dyrektora</w:t>
      </w:r>
      <w:r w:rsidR="00B02807">
        <w:t xml:space="preserve"> </w:t>
      </w:r>
      <w:r w:rsidR="00383F74" w:rsidRPr="001A76CA">
        <w:t xml:space="preserve">do czasu powołania nowego </w:t>
      </w:r>
      <w:r w:rsidR="00765B6F">
        <w:t>Dyrektora</w:t>
      </w:r>
      <w:r w:rsidR="00383F74" w:rsidRPr="001A76CA">
        <w:t xml:space="preserve">, jego obowiązki pełni </w:t>
      </w:r>
      <w:r w:rsidR="00765B6F">
        <w:t>z</w:t>
      </w:r>
      <w:r w:rsidR="00765B6F" w:rsidRPr="001A76CA">
        <w:t xml:space="preserve">astępca </w:t>
      </w:r>
      <w:r w:rsidR="00765B6F">
        <w:t>Dyrektora</w:t>
      </w:r>
      <w:r w:rsidR="00383F74" w:rsidRPr="001A76CA">
        <w:t xml:space="preserve"> wskazany przez Prezesa Rady Ministrów.</w:t>
      </w:r>
    </w:p>
    <w:p w:rsidR="00383F74" w:rsidRPr="001A76CA" w:rsidRDefault="00383F74" w:rsidP="00835A1B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="00A7560C">
        <w:t xml:space="preserve"> </w:t>
      </w:r>
      <w:r w:rsidRPr="001A76CA">
        <w:t>1</w:t>
      </w:r>
      <w:r w:rsidR="00B02807">
        <w:t>.</w:t>
      </w:r>
      <w:r w:rsidRPr="001A76CA">
        <w:t xml:space="preserve"> Zastępców </w:t>
      </w:r>
      <w:r w:rsidR="00765B6F">
        <w:t>Dyrektora</w:t>
      </w:r>
      <w:r w:rsidR="00E57073">
        <w:t>, w liczbie nie więcej niż dwóch,</w:t>
      </w:r>
      <w:r w:rsidRPr="001A76CA">
        <w:t xml:space="preserve"> powołuje Prezes Rady Ministrów na wniosek </w:t>
      </w:r>
      <w:r w:rsidR="00765B6F">
        <w:t>Dyrektora</w:t>
      </w:r>
      <w:r w:rsidRPr="001A76CA">
        <w:t xml:space="preserve">. Zastępcą </w:t>
      </w:r>
      <w:r w:rsidR="00765B6F">
        <w:t>Dyrektora</w:t>
      </w:r>
      <w:r w:rsidR="00B904C5" w:rsidRPr="001A76CA">
        <w:t xml:space="preserve"> </w:t>
      </w:r>
      <w:r w:rsidRPr="001A76CA">
        <w:t xml:space="preserve">może być osoba, która spełnia wymogi określone w art. </w:t>
      </w:r>
      <w:r w:rsidR="00C5527A">
        <w:t>5</w:t>
      </w:r>
      <w:r w:rsidR="003D51FD" w:rsidRPr="001A76CA">
        <w:t xml:space="preserve"> </w:t>
      </w:r>
      <w:r w:rsidRPr="001A76CA">
        <w:t>ust. 1.</w:t>
      </w:r>
    </w:p>
    <w:p w:rsidR="00383F74" w:rsidRDefault="00383F74" w:rsidP="006E7A7D">
      <w:pPr>
        <w:pStyle w:val="USTustnpkodeksu"/>
      </w:pPr>
      <w:r w:rsidRPr="00383F74">
        <w:t xml:space="preserve">2. Prezes Rady Ministrów, na wniosek </w:t>
      </w:r>
      <w:r w:rsidR="00765B6F">
        <w:t>Dyrektora</w:t>
      </w:r>
      <w:r w:rsidRPr="00383F74">
        <w:t>, odwołuje zastę</w:t>
      </w:r>
      <w:r w:rsidR="00AD700E">
        <w:t xml:space="preserve">pców </w:t>
      </w:r>
      <w:r w:rsidR="00765B6F">
        <w:t>Dyrektora</w:t>
      </w:r>
      <w:r w:rsidR="00253FB5">
        <w:t xml:space="preserve">, w szczególności w przypadkach określonych w art. 6 ust. </w:t>
      </w:r>
      <w:r w:rsidR="00896E2E">
        <w:t>1.</w:t>
      </w:r>
    </w:p>
    <w:p w:rsidR="00253FB5" w:rsidRPr="00253FB5" w:rsidRDefault="00896E2E" w:rsidP="00253FB5">
      <w:pPr>
        <w:pStyle w:val="USTustnpkodeksu"/>
      </w:pPr>
      <w:r>
        <w:t>3</w:t>
      </w:r>
      <w:r w:rsidR="00253FB5">
        <w:t>. </w:t>
      </w:r>
      <w:r w:rsidR="00765B6F">
        <w:t>Dyrektor</w:t>
      </w:r>
      <w:r w:rsidR="00253FB5" w:rsidRPr="00253FB5">
        <w:t xml:space="preserve"> określa zakres zadań zastępcy (zastępców)</w:t>
      </w:r>
      <w:r w:rsidR="00253FB5" w:rsidRPr="00253FB5">
        <w:rPr>
          <w:rFonts w:ascii="Times New Roman" w:hAnsi="Times New Roman"/>
          <w:bCs w:val="0"/>
        </w:rPr>
        <w:t xml:space="preserve"> </w:t>
      </w:r>
      <w:r w:rsidR="00765B6F">
        <w:t>Dyrektora</w:t>
      </w:r>
      <w:r w:rsidR="00253FB5" w:rsidRPr="00253FB5">
        <w:t>.</w:t>
      </w:r>
    </w:p>
    <w:p w:rsidR="00383F74" w:rsidRPr="00666CC9" w:rsidRDefault="00383F74" w:rsidP="00835A1B">
      <w:pPr>
        <w:pStyle w:val="ARTartustawynprozporzdzenia"/>
      </w:pPr>
      <w:r w:rsidRPr="00666CC9">
        <w:rPr>
          <w:rStyle w:val="Ppogrubienie"/>
        </w:rPr>
        <w:t>Art.</w:t>
      </w:r>
      <w:r w:rsidR="00A7560C" w:rsidRPr="00666CC9">
        <w:rPr>
          <w:rStyle w:val="Ppogrubienie"/>
        </w:rPr>
        <w:t xml:space="preserve"> </w:t>
      </w:r>
      <w:r w:rsidR="0001302B" w:rsidRPr="00666CC9">
        <w:rPr>
          <w:rStyle w:val="Ppogrubienie"/>
        </w:rPr>
        <w:t>8</w:t>
      </w:r>
      <w:r w:rsidRPr="00666CC9">
        <w:rPr>
          <w:rStyle w:val="Ppogrubienie"/>
        </w:rPr>
        <w:t>.</w:t>
      </w:r>
      <w:r w:rsidR="00A7560C" w:rsidRPr="00666CC9">
        <w:t xml:space="preserve"> </w:t>
      </w:r>
      <w:r w:rsidRPr="00666CC9">
        <w:t>1.</w:t>
      </w:r>
      <w:r w:rsidR="00A7560C" w:rsidRPr="00666CC9">
        <w:t xml:space="preserve"> </w:t>
      </w:r>
      <w:r w:rsidR="00765B6F" w:rsidRPr="00666CC9">
        <w:t>Dyrektor</w:t>
      </w:r>
      <w:r w:rsidRPr="00666CC9">
        <w:t xml:space="preserve"> kieruje działalnością Narodowego Centrum, w szczególności podejmuje decyzje we wszystkich sprawach niezastrzeżonych dla Rady.</w:t>
      </w:r>
    </w:p>
    <w:p w:rsidR="00383F74" w:rsidRPr="00666CC9" w:rsidRDefault="008D65C7" w:rsidP="006E7A7D">
      <w:pPr>
        <w:pStyle w:val="USTustnpkodeksu"/>
      </w:pPr>
      <w:r w:rsidRPr="00666CC9">
        <w:t>2</w:t>
      </w:r>
      <w:r w:rsidR="00383F74" w:rsidRPr="00666CC9">
        <w:t xml:space="preserve">. </w:t>
      </w:r>
      <w:r w:rsidR="00383FA5" w:rsidRPr="00666CC9">
        <w:t>Dyrektor</w:t>
      </w:r>
      <w:r w:rsidR="00383F74" w:rsidRPr="00666CC9">
        <w:t xml:space="preserve"> jest uprawniony do samodzielnego dokonywania czynności prawnych w imieniu Narodowego Centrum i reprezentuje j</w:t>
      </w:r>
      <w:r w:rsidR="00C42756" w:rsidRPr="00666CC9">
        <w:t>e</w:t>
      </w:r>
      <w:r w:rsidR="00383F74" w:rsidRPr="00666CC9">
        <w:t xml:space="preserve"> na zewnątrz.</w:t>
      </w:r>
    </w:p>
    <w:p w:rsidR="00383F74" w:rsidRPr="00666CC9" w:rsidRDefault="008D65C7" w:rsidP="006E7A7D">
      <w:pPr>
        <w:pStyle w:val="USTustnpkodeksu"/>
      </w:pPr>
      <w:r w:rsidRPr="00666CC9">
        <w:t>3</w:t>
      </w:r>
      <w:r w:rsidR="00383F74" w:rsidRPr="00666CC9">
        <w:t xml:space="preserve">. </w:t>
      </w:r>
      <w:r w:rsidR="00383FA5" w:rsidRPr="00666CC9">
        <w:t>Dyrektor</w:t>
      </w:r>
      <w:r w:rsidR="00383F74" w:rsidRPr="00666CC9">
        <w:t xml:space="preserve"> jest odpowiedzialny za gospodarkę finansową Narodowego Centrum oraz za zarządzanie i gospodarowanie majątkiem Narodowego Centrum.</w:t>
      </w:r>
    </w:p>
    <w:p w:rsidR="00383F74" w:rsidRPr="00666CC9" w:rsidRDefault="008D65C7" w:rsidP="006E7A7D">
      <w:pPr>
        <w:pStyle w:val="USTustnpkodeksu"/>
        <w:keepNext/>
      </w:pPr>
      <w:r w:rsidRPr="00666CC9">
        <w:t>4</w:t>
      </w:r>
      <w:r w:rsidR="00383F74" w:rsidRPr="00666CC9">
        <w:t xml:space="preserve">. </w:t>
      </w:r>
      <w:r w:rsidR="00383FA5" w:rsidRPr="00666CC9">
        <w:t>Dyrektor</w:t>
      </w:r>
      <w:r w:rsidR="00383F74" w:rsidRPr="00666CC9">
        <w:t xml:space="preserve"> przygotowuje:</w:t>
      </w:r>
    </w:p>
    <w:p w:rsidR="00383F74" w:rsidRPr="00666CC9" w:rsidRDefault="00383F74" w:rsidP="00835A1B">
      <w:pPr>
        <w:pStyle w:val="PKTpunkt"/>
      </w:pPr>
      <w:r w:rsidRPr="00666CC9">
        <w:t>1)</w:t>
      </w:r>
      <w:r w:rsidR="0090122D" w:rsidRPr="00666CC9">
        <w:tab/>
      </w:r>
      <w:r w:rsidRPr="00666CC9">
        <w:t>projekt rocznego planu finansowego Narodowego Centrum;</w:t>
      </w:r>
    </w:p>
    <w:p w:rsidR="00383F74" w:rsidRPr="00666CC9" w:rsidRDefault="00383F74" w:rsidP="00835A1B">
      <w:pPr>
        <w:pStyle w:val="PKTpunkt"/>
      </w:pPr>
      <w:r w:rsidRPr="00666CC9">
        <w:t>2)</w:t>
      </w:r>
      <w:r w:rsidR="0090122D" w:rsidRPr="00666CC9">
        <w:tab/>
      </w:r>
      <w:r w:rsidRPr="00666CC9">
        <w:t>projekt rocznego planu działalności Narodowego Centrum;</w:t>
      </w:r>
    </w:p>
    <w:p w:rsidR="00383F74" w:rsidRPr="00666CC9" w:rsidRDefault="000B7150" w:rsidP="00835A1B">
      <w:pPr>
        <w:pStyle w:val="PKTpunkt"/>
      </w:pPr>
      <w:r w:rsidRPr="00666CC9">
        <w:t>3</w:t>
      </w:r>
      <w:r w:rsidR="00383F74" w:rsidRPr="00666CC9">
        <w:t>)</w:t>
      </w:r>
      <w:r w:rsidR="0090122D" w:rsidRPr="00666CC9">
        <w:tab/>
      </w:r>
      <w:r w:rsidR="00383F74" w:rsidRPr="00666CC9">
        <w:t xml:space="preserve">roczne sprawozdanie z </w:t>
      </w:r>
      <w:r w:rsidR="003E1519" w:rsidRPr="00666CC9">
        <w:t>działalności</w:t>
      </w:r>
      <w:r w:rsidRPr="00666CC9">
        <w:t xml:space="preserve"> </w:t>
      </w:r>
      <w:r w:rsidR="00383F74" w:rsidRPr="00666CC9">
        <w:t>Narodowego Centrum;</w:t>
      </w:r>
    </w:p>
    <w:p w:rsidR="000B7150" w:rsidRPr="00666CC9" w:rsidRDefault="000B7150" w:rsidP="00835A1B">
      <w:pPr>
        <w:pStyle w:val="PKTpunkt"/>
      </w:pPr>
      <w:r w:rsidRPr="00666CC9">
        <w:t>4</w:t>
      </w:r>
      <w:r w:rsidR="00383F74" w:rsidRPr="00666CC9">
        <w:t>)</w:t>
      </w:r>
      <w:r w:rsidR="0090122D" w:rsidRPr="00666CC9">
        <w:tab/>
      </w:r>
      <w:r w:rsidR="00383F74" w:rsidRPr="00666CC9">
        <w:t xml:space="preserve">roczne </w:t>
      </w:r>
      <w:r w:rsidRPr="00666CC9">
        <w:t xml:space="preserve">sprawozdanie </w:t>
      </w:r>
      <w:r w:rsidR="00383F74" w:rsidRPr="00666CC9">
        <w:t>finansowe Narodowego Centrum</w:t>
      </w:r>
      <w:r w:rsidRPr="00666CC9">
        <w:t>;</w:t>
      </w:r>
    </w:p>
    <w:p w:rsidR="00383F74" w:rsidRPr="00666CC9" w:rsidRDefault="000B7150" w:rsidP="000B7150">
      <w:pPr>
        <w:pStyle w:val="PKTpunkt"/>
      </w:pPr>
      <w:r w:rsidRPr="00666CC9">
        <w:t>5) końcowe sprawozdani</w:t>
      </w:r>
      <w:r w:rsidR="00B8748C" w:rsidRPr="00666CC9">
        <w:t>e</w:t>
      </w:r>
      <w:r w:rsidRPr="00666CC9">
        <w:t xml:space="preserve"> z realizacji programów wspierania rozwoju społeczeństwa obywatelskiego</w:t>
      </w:r>
      <w:r w:rsidR="00666CC9">
        <w:t xml:space="preserve">, o których mowa w art. </w:t>
      </w:r>
      <w:r w:rsidR="00CC54A7">
        <w:t xml:space="preserve">23 </w:t>
      </w:r>
      <w:r w:rsidR="00666CC9">
        <w:t xml:space="preserve">ust. </w:t>
      </w:r>
      <w:r w:rsidR="00867E49">
        <w:t>1</w:t>
      </w:r>
      <w:r w:rsidRPr="00666CC9">
        <w:t>.</w:t>
      </w:r>
    </w:p>
    <w:p w:rsidR="008D65C7" w:rsidRPr="00666CC9" w:rsidRDefault="008D65C7" w:rsidP="00CB21BA">
      <w:pPr>
        <w:pStyle w:val="USTustnpkodeksu"/>
      </w:pPr>
      <w:r w:rsidRPr="00666CC9">
        <w:t xml:space="preserve">5. </w:t>
      </w:r>
      <w:r w:rsidR="00383FA5" w:rsidRPr="00666CC9">
        <w:t>Dyrektor</w:t>
      </w:r>
      <w:r w:rsidR="00B8748C" w:rsidRPr="00666CC9">
        <w:t xml:space="preserve"> przedstawia</w:t>
      </w:r>
      <w:r w:rsidR="003E1519" w:rsidRPr="00666CC9">
        <w:t xml:space="preserve"> Prezesowi Rady Ministrów do zatwierdzenia</w:t>
      </w:r>
      <w:r w:rsidRPr="00666CC9">
        <w:t>, po uzyskaniu opinii Rady, projekt rocznego planu finansowego Narodowego Centrum i</w:t>
      </w:r>
      <w:r w:rsidR="00383FA5" w:rsidRPr="00666CC9">
        <w:t xml:space="preserve"> </w:t>
      </w:r>
      <w:r w:rsidRPr="00666CC9">
        <w:t xml:space="preserve">planu </w:t>
      </w:r>
      <w:r w:rsidR="009D4D02" w:rsidRPr="00666CC9">
        <w:t>finansowego</w:t>
      </w:r>
      <w:r w:rsidRPr="00666CC9">
        <w:t xml:space="preserve"> w układzie zadaniowym na dany rok budżetowy oraz na 2 kolejne lata, z uwzględnieniem </w:t>
      </w:r>
      <w:r w:rsidRPr="00666CC9">
        <w:lastRenderedPageBreak/>
        <w:t xml:space="preserve">terminów określonych przez ministra właściwego </w:t>
      </w:r>
      <w:r w:rsidR="009D4D02" w:rsidRPr="00666CC9">
        <w:t>do spraw finansów publicznych dla przedłożenia materiałów do projektu ustawy budżetowej.</w:t>
      </w:r>
    </w:p>
    <w:p w:rsidR="009D4D02" w:rsidRPr="00666CC9" w:rsidRDefault="009D4D02" w:rsidP="00CB21BA">
      <w:pPr>
        <w:pStyle w:val="USTustnpkodeksu"/>
      </w:pPr>
      <w:r w:rsidRPr="00666CC9">
        <w:t xml:space="preserve">6. </w:t>
      </w:r>
      <w:r w:rsidR="00964884" w:rsidRPr="00666CC9">
        <w:t>Dyrektor</w:t>
      </w:r>
      <w:r w:rsidR="00B4386A" w:rsidRPr="00666CC9">
        <w:t xml:space="preserve"> przedstawia</w:t>
      </w:r>
      <w:r w:rsidR="007A0761" w:rsidRPr="00666CC9">
        <w:t xml:space="preserve"> do zatwierdzenia</w:t>
      </w:r>
      <w:r w:rsidR="00383FA5" w:rsidRPr="00666CC9">
        <w:t xml:space="preserve"> Prezesowi Rady Ministrów</w:t>
      </w:r>
      <w:r w:rsidR="000B7150" w:rsidRPr="00666CC9">
        <w:t>, w terminie do dnia 30 września</w:t>
      </w:r>
      <w:r w:rsidR="00B4386A" w:rsidRPr="00666CC9">
        <w:t xml:space="preserve"> każdego roku</w:t>
      </w:r>
      <w:r w:rsidR="000B7150" w:rsidRPr="00666CC9">
        <w:t>,</w:t>
      </w:r>
      <w:r w:rsidR="00383FA5" w:rsidRPr="00666CC9">
        <w:t xml:space="preserve"> po uzyskaniu opinii Rady,</w:t>
      </w:r>
      <w:r w:rsidRPr="00666CC9">
        <w:t xml:space="preserve"> projekt rocznego planu działalności Narodowego Centrum na kolejny rok. </w:t>
      </w:r>
    </w:p>
    <w:p w:rsidR="009D4D02" w:rsidRDefault="009D4D02" w:rsidP="00CB21BA">
      <w:pPr>
        <w:pStyle w:val="USTustnpkodeksu"/>
      </w:pPr>
      <w:r w:rsidRPr="00666CC9">
        <w:t>7.</w:t>
      </w:r>
      <w:r w:rsidR="000B7150" w:rsidRPr="00666CC9">
        <w:t xml:space="preserve"> </w:t>
      </w:r>
      <w:r w:rsidR="00964884" w:rsidRPr="00666CC9">
        <w:t>Dyrektor</w:t>
      </w:r>
      <w:r w:rsidR="00B4386A" w:rsidRPr="00666CC9">
        <w:t xml:space="preserve"> przedstawia</w:t>
      </w:r>
      <w:r w:rsidR="007A0761" w:rsidRPr="00666CC9">
        <w:t xml:space="preserve"> do zatwierdzenia </w:t>
      </w:r>
      <w:r w:rsidR="00383FA5" w:rsidRPr="00666CC9">
        <w:t>Prezesowi Rady Ministrów</w:t>
      </w:r>
      <w:r w:rsidR="00B4386A" w:rsidRPr="00666CC9">
        <w:t xml:space="preserve">, w terminie do dnia </w:t>
      </w:r>
      <w:r w:rsidR="00514368" w:rsidRPr="00666CC9">
        <w:t>3</w:t>
      </w:r>
      <w:r w:rsidR="00514368">
        <w:t>0</w:t>
      </w:r>
      <w:r w:rsidR="00514368" w:rsidRPr="00666CC9">
        <w:t xml:space="preserve"> </w:t>
      </w:r>
      <w:r w:rsidR="00514368">
        <w:t>czerwca</w:t>
      </w:r>
      <w:r w:rsidR="00514368" w:rsidRPr="00666CC9">
        <w:t xml:space="preserve"> </w:t>
      </w:r>
      <w:r w:rsidR="00B4386A" w:rsidRPr="00666CC9">
        <w:t>każdego roku,</w:t>
      </w:r>
      <w:r w:rsidR="00383FA5" w:rsidRPr="00666CC9">
        <w:t xml:space="preserve"> po uzyskaniu opinii Rady, </w:t>
      </w:r>
      <w:r w:rsidR="000B7150" w:rsidRPr="00666CC9">
        <w:t>roczne sprawozdanie z</w:t>
      </w:r>
      <w:r w:rsidR="007E0655">
        <w:t> </w:t>
      </w:r>
      <w:r w:rsidR="00B567DC" w:rsidRPr="00666CC9">
        <w:t>działalności</w:t>
      </w:r>
      <w:r w:rsidR="000B7150" w:rsidRPr="00666CC9">
        <w:t xml:space="preserve"> Narodowego Centrum za rok poprzedni, obejmujące w szczególności informacje o stopniu realizacji poszczególnych zadań Narodowego Centrum oraz stopniu wykorzystania środków przeznaczonych na ich finansowanie.</w:t>
      </w:r>
    </w:p>
    <w:p w:rsidR="0082503D" w:rsidRPr="00666CC9" w:rsidRDefault="00D6096D" w:rsidP="00CB21BA">
      <w:pPr>
        <w:pStyle w:val="USTustnpkodeksu"/>
      </w:pPr>
      <w:r>
        <w:t xml:space="preserve">8. </w:t>
      </w:r>
      <w:r w:rsidR="0082503D">
        <w:t>Dyrektor, po uzyskaniu opinii Rady, przedstawia do zatwierdzenia Prezesowi Rady Ministrów roczne sprawozdanie finansowe Narodowego Centrum sporządzone zgodnie z przepisami ustawy z dnia 29 września 1994 r. o rachunkowości, wraz ze sprawozdaniem z badania sporządzonym przez firmę audytorską, o której mowa w art. 36 ust. 1.</w:t>
      </w:r>
    </w:p>
    <w:p w:rsidR="00213F93" w:rsidRPr="00666CC9" w:rsidRDefault="00D6096D" w:rsidP="00756BFB">
      <w:pPr>
        <w:pStyle w:val="USTustnpkodeksu"/>
      </w:pPr>
      <w:r>
        <w:t>9</w:t>
      </w:r>
      <w:r w:rsidR="00383F74" w:rsidRPr="00666CC9">
        <w:t xml:space="preserve">. Prezes Rady Ministrów określi, w drodze rozporządzenia, </w:t>
      </w:r>
      <w:r w:rsidR="008A6A47" w:rsidRPr="00666CC9">
        <w:t xml:space="preserve">wzór </w:t>
      </w:r>
      <w:r w:rsidR="00383F74" w:rsidRPr="00666CC9">
        <w:t>i niezbędne elementy rocznego sprawozdania z działalności Narodowego Centrum</w:t>
      </w:r>
      <w:r w:rsidR="00941991" w:rsidRPr="00666CC9">
        <w:t>,</w:t>
      </w:r>
      <w:r w:rsidR="00213F93" w:rsidRPr="00666CC9">
        <w:t xml:space="preserve"> tak aby umożliwiały weryfikację podanych w sprawozdaniu informacji oraz </w:t>
      </w:r>
      <w:r w:rsidR="00387BFA" w:rsidRPr="00666CC9">
        <w:t>ich</w:t>
      </w:r>
      <w:r w:rsidR="00213F93" w:rsidRPr="00666CC9">
        <w:t xml:space="preserve"> </w:t>
      </w:r>
      <w:r w:rsidR="008A6A47" w:rsidRPr="00666CC9">
        <w:t>przejrzystość</w:t>
      </w:r>
      <w:r w:rsidR="00213F93" w:rsidRPr="00666CC9">
        <w:t>.</w:t>
      </w:r>
    </w:p>
    <w:p w:rsidR="00E113D8" w:rsidRPr="00466FE8" w:rsidRDefault="00E113D8" w:rsidP="00466FE8">
      <w:pPr>
        <w:pStyle w:val="ARTartustawynprozporzdzenia"/>
      </w:pPr>
      <w:r w:rsidRPr="00E113D8">
        <w:rPr>
          <w:rStyle w:val="Ppogrubienie"/>
        </w:rPr>
        <w:t>Art.</w:t>
      </w:r>
      <w:r w:rsidRPr="002F5EDF">
        <w:rPr>
          <w:rStyle w:val="Ppogrubienie"/>
        </w:rPr>
        <w:t xml:space="preserve"> </w:t>
      </w:r>
      <w:r w:rsidRPr="00E113D8">
        <w:rPr>
          <w:rStyle w:val="Ppogrubienie"/>
        </w:rPr>
        <w:t>9</w:t>
      </w:r>
      <w:r w:rsidRPr="00E113D8">
        <w:rPr>
          <w:rStyle w:val="Ppogrubienie"/>
          <w:b w:val="0"/>
        </w:rPr>
        <w:t>.</w:t>
      </w:r>
      <w:r w:rsidRPr="00E113D8">
        <w:t xml:space="preserve"> 1. </w:t>
      </w:r>
      <w:r w:rsidRPr="00466FE8">
        <w:t xml:space="preserve">W skład Rady </w:t>
      </w:r>
      <w:r w:rsidR="00CC54A7" w:rsidRPr="00466FE8">
        <w:t>wchodz</w:t>
      </w:r>
      <w:r w:rsidR="00CC54A7">
        <w:t>ą</w:t>
      </w:r>
      <w:r w:rsidRPr="00466FE8">
        <w:t>:</w:t>
      </w:r>
    </w:p>
    <w:p w:rsidR="00E113D8" w:rsidRPr="00E113D8" w:rsidRDefault="00E113D8" w:rsidP="00466FE8">
      <w:pPr>
        <w:pStyle w:val="PKTpunkt"/>
      </w:pPr>
      <w:r w:rsidRPr="00466FE8">
        <w:t>1)</w:t>
      </w:r>
      <w:r w:rsidRPr="00466FE8">
        <w:tab/>
        <w:t xml:space="preserve">członek </w:t>
      </w:r>
      <w:r w:rsidR="00383FA5">
        <w:t>reprezentujący</w:t>
      </w:r>
      <w:r w:rsidR="00383FA5" w:rsidRPr="00466FE8">
        <w:t xml:space="preserve"> </w:t>
      </w:r>
      <w:r w:rsidRPr="00466FE8">
        <w:t>Prezydenta Rzeczypospolitej</w:t>
      </w:r>
      <w:r w:rsidRPr="00E113D8">
        <w:t xml:space="preserve"> Polskiej;</w:t>
      </w:r>
    </w:p>
    <w:p w:rsidR="00E113D8" w:rsidRPr="00466FE8" w:rsidRDefault="00E113D8" w:rsidP="00E113D8">
      <w:pPr>
        <w:pStyle w:val="PKTpunkt"/>
      </w:pPr>
      <w:r w:rsidRPr="00466FE8">
        <w:t>2)</w:t>
      </w:r>
      <w:r w:rsidRPr="00466FE8">
        <w:tab/>
        <w:t xml:space="preserve">3 członków </w:t>
      </w:r>
      <w:r w:rsidR="00383FA5">
        <w:t>reprezentujących</w:t>
      </w:r>
      <w:r w:rsidRPr="00466FE8">
        <w:t xml:space="preserve"> Prezesa Rady Ministrów;</w:t>
      </w:r>
    </w:p>
    <w:p w:rsidR="00E113D8" w:rsidRPr="002019F5" w:rsidRDefault="00E113D8" w:rsidP="00D8056C">
      <w:pPr>
        <w:pStyle w:val="PKTpunkt"/>
      </w:pPr>
      <w:r w:rsidRPr="00D8056C">
        <w:t>3)</w:t>
      </w:r>
      <w:r w:rsidRPr="00D8056C">
        <w:tab/>
      </w:r>
      <w:r w:rsidRPr="002019F5">
        <w:t xml:space="preserve">członek </w:t>
      </w:r>
      <w:r w:rsidR="00383FA5">
        <w:t>reprezentujący</w:t>
      </w:r>
      <w:r w:rsidRPr="002019F5">
        <w:t xml:space="preserve"> ministra właściwego do spraw finansów publicznych;</w:t>
      </w:r>
    </w:p>
    <w:p w:rsidR="00E113D8" w:rsidRPr="00035EB5" w:rsidRDefault="00E113D8" w:rsidP="00D8056C">
      <w:pPr>
        <w:pStyle w:val="PKTpunkt"/>
      </w:pPr>
      <w:r w:rsidRPr="001945E1">
        <w:t>4)</w:t>
      </w:r>
      <w:r w:rsidRPr="001945E1">
        <w:tab/>
        <w:t>5 członkó</w:t>
      </w:r>
      <w:r w:rsidR="00466FE8">
        <w:t>w</w:t>
      </w:r>
      <w:r w:rsidRPr="00466FE8">
        <w:t xml:space="preserve"> reprezentujących organizacje pozarządowe oraz podmioty określone w art. 3 ust. 3 ustawy z dnia </w:t>
      </w:r>
      <w:r w:rsidRPr="00D8056C">
        <w:t xml:space="preserve">24 kwietnia 2003 r. </w:t>
      </w:r>
      <w:r w:rsidRPr="002019F5">
        <w:t>o działalności pożytku publicznego i</w:t>
      </w:r>
      <w:r w:rsidR="0076755F">
        <w:t> </w:t>
      </w:r>
      <w:r w:rsidRPr="002019F5">
        <w:t>o</w:t>
      </w:r>
      <w:r w:rsidR="0076755F">
        <w:t> </w:t>
      </w:r>
      <w:r w:rsidRPr="002019F5">
        <w:t>wolontariacie spośród kandydatów, z których każdy ma</w:t>
      </w:r>
      <w:r w:rsidRPr="001945E1">
        <w:t xml:space="preserve"> poparcie przynajmniej 20 organizacji pozarządowych lub podmiotów ok</w:t>
      </w:r>
      <w:r w:rsidRPr="00035EB5">
        <w:t>reślonych w art. 3 ust. 3 ustawy z dnia 24 kwietnia 2003 r. o działalności pożytku publicznego i o wolontariacie lub co najmniej 3 związków stowarzyszeń zrzeszających organizacje pozarządowe oraz podmioty określone w art. 3 ust. 3 ustawy z dnia 24 kwietnia 2003 r. o działalności pożytku publicznego i o wolontariacie;</w:t>
      </w:r>
    </w:p>
    <w:p w:rsidR="00E113D8" w:rsidRPr="00383F74" w:rsidRDefault="00E113D8" w:rsidP="002019F5">
      <w:pPr>
        <w:pStyle w:val="PKTpunkt"/>
      </w:pPr>
      <w:r w:rsidRPr="00CC54A7">
        <w:t xml:space="preserve">5) </w:t>
      </w:r>
      <w:r w:rsidR="00CC54A7">
        <w:t xml:space="preserve">    </w:t>
      </w:r>
      <w:r w:rsidRPr="00CC54A7">
        <w:t>członek</w:t>
      </w:r>
      <w:r w:rsidRPr="00035EB5">
        <w:t xml:space="preserve"> reprezentujący jednostki samorządu terytorialnego</w:t>
      </w:r>
      <w:r w:rsidR="00704AF9">
        <w:t>.</w:t>
      </w:r>
    </w:p>
    <w:p w:rsidR="00E113D8" w:rsidRPr="00466FE8" w:rsidRDefault="00E113D8" w:rsidP="002F5EDF">
      <w:pPr>
        <w:pStyle w:val="USTustnpkodeksu"/>
      </w:pPr>
      <w:r w:rsidRPr="00466FE8">
        <w:t>2. Członkiem Rady może być osoba, która:</w:t>
      </w:r>
    </w:p>
    <w:p w:rsidR="00E113D8" w:rsidRPr="00466FE8" w:rsidRDefault="00E113D8" w:rsidP="00466FE8">
      <w:pPr>
        <w:pStyle w:val="PKTpunkt"/>
      </w:pPr>
      <w:r w:rsidRPr="00466FE8">
        <w:t>1)</w:t>
      </w:r>
      <w:r w:rsidRPr="00466FE8">
        <w:tab/>
        <w:t>korzysta z pełni praw publicznych;</w:t>
      </w:r>
    </w:p>
    <w:p w:rsidR="00E113D8" w:rsidRPr="00383F74" w:rsidRDefault="00E113D8" w:rsidP="00E113D8">
      <w:pPr>
        <w:pStyle w:val="PKTpunkt"/>
      </w:pPr>
      <w:r w:rsidRPr="00383F74">
        <w:t>2)</w:t>
      </w:r>
      <w:r>
        <w:tab/>
      </w:r>
      <w:r w:rsidRPr="00383F74">
        <w:t>cieszy się nieposzlakowaną opinią;</w:t>
      </w:r>
    </w:p>
    <w:p w:rsidR="00E113D8" w:rsidRPr="00383F74" w:rsidRDefault="00E113D8" w:rsidP="00E113D8">
      <w:pPr>
        <w:pStyle w:val="PKTpunkt"/>
      </w:pPr>
      <w:r w:rsidRPr="00383F74">
        <w:lastRenderedPageBreak/>
        <w:t>3)</w:t>
      </w:r>
      <w:r>
        <w:tab/>
      </w:r>
      <w:r w:rsidRPr="00383F74">
        <w:t>nie była skazana prawomocnym wyrokiem za umyślne przestępstwo lub umyślne przestępstwo skarbowe;</w:t>
      </w:r>
    </w:p>
    <w:p w:rsidR="00E113D8" w:rsidRDefault="00E113D8" w:rsidP="00E113D8">
      <w:pPr>
        <w:pStyle w:val="PKTpunkt"/>
      </w:pPr>
      <w:r w:rsidRPr="00383F74">
        <w:t>4)</w:t>
      </w:r>
      <w:r>
        <w:tab/>
      </w:r>
      <w:r w:rsidRPr="00383F74">
        <w:t xml:space="preserve">posiada wiedzę i </w:t>
      </w:r>
      <w:r>
        <w:t>co najmniej 5-letnie</w:t>
      </w:r>
      <w:r w:rsidRPr="00383F74">
        <w:t xml:space="preserve"> doświadczenie zawodowe w zakresie</w:t>
      </w:r>
      <w:r>
        <w:t xml:space="preserve"> funkcjonowania</w:t>
      </w:r>
      <w:r w:rsidRPr="00383F74">
        <w:t xml:space="preserve"> społeczeństwa obywatelskiego</w:t>
      </w:r>
      <w:r>
        <w:t>, pożytku publicznego i wolontariatu oraz posiada wyższe wykształcenie magisterskie lub równorzędne.</w:t>
      </w:r>
    </w:p>
    <w:p w:rsidR="00E113D8" w:rsidRPr="002019F5" w:rsidRDefault="00E113D8" w:rsidP="00466FE8">
      <w:pPr>
        <w:pStyle w:val="ARTartustawynprozporzdzenia"/>
      </w:pPr>
      <w:r w:rsidRPr="00466FE8">
        <w:rPr>
          <w:rStyle w:val="Ppogrubienie"/>
        </w:rPr>
        <w:t>Art.</w:t>
      </w:r>
      <w:r w:rsidRPr="002F5EDF">
        <w:rPr>
          <w:rStyle w:val="Ppogrubienie"/>
        </w:rPr>
        <w:t xml:space="preserve"> </w:t>
      </w:r>
      <w:r w:rsidRPr="00466FE8">
        <w:rPr>
          <w:rStyle w:val="Ppogrubienie"/>
        </w:rPr>
        <w:t>10.</w:t>
      </w:r>
      <w:r w:rsidRPr="00466FE8">
        <w:t xml:space="preserve"> 1. Członka Rady, o którym mowa w art. 9 ust. 1 </w:t>
      </w:r>
      <w:proofErr w:type="spellStart"/>
      <w:r w:rsidRPr="00466FE8">
        <w:t>pkt</w:t>
      </w:r>
      <w:proofErr w:type="spellEnd"/>
      <w:r w:rsidRPr="00466FE8">
        <w:t xml:space="preserve"> 1 </w:t>
      </w:r>
      <w:r w:rsidRPr="00D8056C">
        <w:t>powołuje i odwołuje Prezydent Rzeczypospolitej Polskiej</w:t>
      </w:r>
      <w:r w:rsidRPr="002019F5">
        <w:t>.</w:t>
      </w:r>
    </w:p>
    <w:p w:rsidR="00E113D8" w:rsidRPr="002F5EDF" w:rsidRDefault="00E113D8" w:rsidP="00466FE8">
      <w:pPr>
        <w:pStyle w:val="USTustnpkodeksu"/>
        <w:rPr>
          <w:rFonts w:ascii="Times New Roman" w:hAnsi="Times New Roman"/>
          <w:bCs w:val="0"/>
        </w:rPr>
      </w:pPr>
      <w:r w:rsidRPr="002F5EDF">
        <w:rPr>
          <w:rFonts w:ascii="Times New Roman" w:hAnsi="Times New Roman"/>
          <w:bCs w:val="0"/>
        </w:rPr>
        <w:t xml:space="preserve">2. Członków Rady, o których mowa w art. 9 ust. 1 </w:t>
      </w:r>
      <w:proofErr w:type="spellStart"/>
      <w:r w:rsidRPr="002F5EDF">
        <w:rPr>
          <w:rFonts w:ascii="Times New Roman" w:hAnsi="Times New Roman"/>
          <w:bCs w:val="0"/>
        </w:rPr>
        <w:t>pkt</w:t>
      </w:r>
      <w:proofErr w:type="spellEnd"/>
      <w:r w:rsidRPr="002F5EDF">
        <w:rPr>
          <w:rFonts w:ascii="Times New Roman" w:hAnsi="Times New Roman"/>
          <w:bCs w:val="0"/>
        </w:rPr>
        <w:t xml:space="preserve"> 2, powołuje i odwołuje Prezes Rady Ministrów.</w:t>
      </w:r>
    </w:p>
    <w:p w:rsidR="00E113D8" w:rsidRPr="00791712" w:rsidRDefault="00E113D8" w:rsidP="00791712">
      <w:pPr>
        <w:pStyle w:val="USTustnpkodeksu"/>
        <w:rPr>
          <w:rFonts w:ascii="Times New Roman" w:hAnsi="Times New Roman"/>
          <w:bCs w:val="0"/>
        </w:rPr>
      </w:pPr>
      <w:r w:rsidRPr="00791712">
        <w:rPr>
          <w:rFonts w:ascii="Times New Roman" w:hAnsi="Times New Roman"/>
          <w:bCs w:val="0"/>
        </w:rPr>
        <w:t>3.</w:t>
      </w:r>
      <w:r w:rsidR="00791712">
        <w:rPr>
          <w:rFonts w:ascii="Times New Roman" w:hAnsi="Times New Roman"/>
          <w:bCs w:val="0"/>
        </w:rPr>
        <w:t xml:space="preserve"> </w:t>
      </w:r>
      <w:r w:rsidRPr="00791712">
        <w:rPr>
          <w:rFonts w:ascii="Times New Roman" w:hAnsi="Times New Roman"/>
          <w:bCs w:val="0"/>
        </w:rPr>
        <w:t xml:space="preserve">Członka Rady, o którym mowa w art. 9 ust. 1 </w:t>
      </w:r>
      <w:proofErr w:type="spellStart"/>
      <w:r w:rsidRPr="00791712">
        <w:rPr>
          <w:rFonts w:ascii="Times New Roman" w:hAnsi="Times New Roman"/>
          <w:bCs w:val="0"/>
        </w:rPr>
        <w:t>pkt</w:t>
      </w:r>
      <w:proofErr w:type="spellEnd"/>
      <w:r w:rsidRPr="00791712">
        <w:rPr>
          <w:rFonts w:ascii="Times New Roman" w:hAnsi="Times New Roman"/>
          <w:bCs w:val="0"/>
        </w:rPr>
        <w:t xml:space="preserve"> 3 powołuje </w:t>
      </w:r>
      <w:r w:rsidRPr="00791712">
        <w:rPr>
          <w:rFonts w:ascii="Times New Roman" w:hAnsi="Times New Roman"/>
          <w:bCs w:val="0"/>
        </w:rPr>
        <w:br/>
        <w:t>i odwołuje Prezes Rady Ministrów na wniosek ministra właściwego do spraw finansów publicznych.</w:t>
      </w:r>
    </w:p>
    <w:p w:rsidR="00E113D8" w:rsidRPr="002F5EDF" w:rsidRDefault="00E113D8" w:rsidP="00D8056C">
      <w:pPr>
        <w:pStyle w:val="USTustnpkodeksu"/>
        <w:rPr>
          <w:rFonts w:ascii="Times New Roman" w:hAnsi="Times New Roman"/>
          <w:bCs w:val="0"/>
        </w:rPr>
      </w:pPr>
      <w:r w:rsidRPr="002F5EDF">
        <w:rPr>
          <w:rFonts w:ascii="Times New Roman" w:hAnsi="Times New Roman"/>
          <w:bCs w:val="0"/>
        </w:rPr>
        <w:t xml:space="preserve">4. Członków Rady, o których mowa w art. 9 ust. 1 </w:t>
      </w:r>
      <w:proofErr w:type="spellStart"/>
      <w:r w:rsidRPr="002F5EDF">
        <w:rPr>
          <w:rFonts w:ascii="Times New Roman" w:hAnsi="Times New Roman"/>
          <w:bCs w:val="0"/>
        </w:rPr>
        <w:t>pkt</w:t>
      </w:r>
      <w:proofErr w:type="spellEnd"/>
      <w:r w:rsidRPr="002F5EDF">
        <w:rPr>
          <w:rFonts w:ascii="Times New Roman" w:hAnsi="Times New Roman"/>
          <w:bCs w:val="0"/>
        </w:rPr>
        <w:t xml:space="preserve"> 4 powołuje i odwołuje Prezes Rady Ministrów na wniosek </w:t>
      </w:r>
      <w:r w:rsidR="0088375C">
        <w:rPr>
          <w:rFonts w:ascii="Times New Roman" w:hAnsi="Times New Roman"/>
          <w:bCs w:val="0"/>
        </w:rPr>
        <w:t>reprezentowanych organizacji</w:t>
      </w:r>
      <w:r w:rsidRPr="002F5EDF">
        <w:rPr>
          <w:rFonts w:ascii="Times New Roman" w:hAnsi="Times New Roman"/>
          <w:bCs w:val="0"/>
        </w:rPr>
        <w:t>.</w:t>
      </w:r>
    </w:p>
    <w:p w:rsidR="00E113D8" w:rsidRPr="002F5EDF" w:rsidRDefault="00E113D8" w:rsidP="002019F5">
      <w:pPr>
        <w:pStyle w:val="USTustnpkodeksu"/>
        <w:rPr>
          <w:rFonts w:ascii="Times New Roman" w:hAnsi="Times New Roman"/>
          <w:bCs w:val="0"/>
        </w:rPr>
      </w:pPr>
      <w:r w:rsidRPr="002F5EDF">
        <w:rPr>
          <w:rFonts w:ascii="Times New Roman" w:hAnsi="Times New Roman"/>
          <w:bCs w:val="0"/>
        </w:rPr>
        <w:t xml:space="preserve">5. Członka Rady, o którym mowa w art. 9 ust. 1 </w:t>
      </w:r>
      <w:proofErr w:type="spellStart"/>
      <w:r w:rsidRPr="002F5EDF">
        <w:rPr>
          <w:rFonts w:ascii="Times New Roman" w:hAnsi="Times New Roman"/>
          <w:bCs w:val="0"/>
        </w:rPr>
        <w:t>pkt</w:t>
      </w:r>
      <w:proofErr w:type="spellEnd"/>
      <w:r w:rsidRPr="002F5EDF">
        <w:rPr>
          <w:rFonts w:ascii="Times New Roman" w:hAnsi="Times New Roman"/>
          <w:bCs w:val="0"/>
        </w:rPr>
        <w:t xml:space="preserve"> </w:t>
      </w:r>
      <w:r w:rsidR="00087DAE">
        <w:rPr>
          <w:rFonts w:ascii="Times New Roman" w:hAnsi="Times New Roman"/>
          <w:bCs w:val="0"/>
        </w:rPr>
        <w:t>5</w:t>
      </w:r>
      <w:r w:rsidRPr="002F5EDF">
        <w:rPr>
          <w:rFonts w:ascii="Times New Roman" w:hAnsi="Times New Roman"/>
          <w:bCs w:val="0"/>
        </w:rPr>
        <w:t xml:space="preserve"> powołuje i odwołuje Prezes Rady Ministrów na wniosek Komisji Wspólnej Rządu i Samorządu Terytorialnego.</w:t>
      </w:r>
    </w:p>
    <w:p w:rsidR="00E113D8" w:rsidRPr="002F5EDF" w:rsidRDefault="00E113D8" w:rsidP="001945E1">
      <w:pPr>
        <w:pStyle w:val="USTustnpkodeksu"/>
        <w:rPr>
          <w:rFonts w:ascii="Times New Roman" w:hAnsi="Times New Roman"/>
          <w:bCs w:val="0"/>
        </w:rPr>
      </w:pPr>
      <w:r w:rsidRPr="002F5EDF">
        <w:rPr>
          <w:rFonts w:ascii="Times New Roman" w:hAnsi="Times New Roman"/>
          <w:bCs w:val="0"/>
        </w:rPr>
        <w:t xml:space="preserve">6. Kadencja Rady trwa </w:t>
      </w:r>
      <w:r w:rsidR="00383FA5">
        <w:rPr>
          <w:rFonts w:ascii="Times New Roman" w:hAnsi="Times New Roman"/>
          <w:bCs w:val="0"/>
        </w:rPr>
        <w:t>3</w:t>
      </w:r>
      <w:r w:rsidR="00383FA5" w:rsidRPr="002F5EDF">
        <w:rPr>
          <w:rFonts w:ascii="Times New Roman" w:hAnsi="Times New Roman"/>
          <w:bCs w:val="0"/>
        </w:rPr>
        <w:t xml:space="preserve"> </w:t>
      </w:r>
      <w:r w:rsidRPr="002F5EDF">
        <w:rPr>
          <w:rFonts w:ascii="Times New Roman" w:hAnsi="Times New Roman"/>
          <w:bCs w:val="0"/>
        </w:rPr>
        <w:t>lat</w:t>
      </w:r>
      <w:r w:rsidR="00383FA5">
        <w:rPr>
          <w:rFonts w:ascii="Times New Roman" w:hAnsi="Times New Roman"/>
          <w:bCs w:val="0"/>
        </w:rPr>
        <w:t>a</w:t>
      </w:r>
      <w:r w:rsidRPr="002F5EDF">
        <w:rPr>
          <w:rFonts w:ascii="Times New Roman" w:hAnsi="Times New Roman"/>
          <w:bCs w:val="0"/>
        </w:rPr>
        <w:t>.</w:t>
      </w:r>
    </w:p>
    <w:p w:rsidR="00087DAE" w:rsidRPr="00087DAE" w:rsidRDefault="00846ADC" w:rsidP="00087DAE">
      <w:pPr>
        <w:widowControl/>
        <w:suppressAutoHyphens/>
        <w:ind w:firstLine="510"/>
        <w:jc w:val="both"/>
      </w:pPr>
      <w:r>
        <w:t>7</w:t>
      </w:r>
      <w:r w:rsidR="00087DAE" w:rsidRPr="00087DAE">
        <w:t>. Wygaśnięcie członkostwa w Radzie następuje z dniem upływu kadencji</w:t>
      </w:r>
      <w:r w:rsidR="00704AF9">
        <w:t>,</w:t>
      </w:r>
      <w:r w:rsidR="00087DAE" w:rsidRPr="00087DAE">
        <w:t xml:space="preserve"> w</w:t>
      </w:r>
      <w:r w:rsidR="002C6C6D">
        <w:t xml:space="preserve"> </w:t>
      </w:r>
      <w:r w:rsidR="00087DAE" w:rsidRPr="00087DAE">
        <w:t>wskutek śmierci albo odwołania przed upływem kadencji.</w:t>
      </w:r>
    </w:p>
    <w:p w:rsidR="00087DAE" w:rsidRPr="00906779" w:rsidRDefault="00846ADC" w:rsidP="00C25103">
      <w:pPr>
        <w:pStyle w:val="USTustnpkodeksu"/>
      </w:pPr>
      <w:r w:rsidRPr="00006CF8">
        <w:t>8</w:t>
      </w:r>
      <w:r w:rsidR="00087DAE" w:rsidRPr="00006CF8">
        <w:t xml:space="preserve">. Członek Rady zostaje odwołany </w:t>
      </w:r>
      <w:r w:rsidR="00FB1BCE" w:rsidRPr="00140E79">
        <w:t>prze</w:t>
      </w:r>
      <w:r w:rsidR="00FB1BCE" w:rsidRPr="00B719BD">
        <w:t xml:space="preserve">d </w:t>
      </w:r>
      <w:r w:rsidR="00087DAE" w:rsidRPr="00906779">
        <w:t>upływem kadencji jeżeli:</w:t>
      </w:r>
    </w:p>
    <w:p w:rsidR="00087DAE" w:rsidRPr="00087DAE" w:rsidRDefault="00087DAE" w:rsidP="00087DAE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160" w:line="259" w:lineRule="auto"/>
        <w:jc w:val="both"/>
        <w:rPr>
          <w:rFonts w:ascii="Times" w:hAnsi="Times"/>
          <w:bCs/>
        </w:rPr>
      </w:pPr>
      <w:r w:rsidRPr="00087DAE">
        <w:rPr>
          <w:rFonts w:ascii="Times" w:hAnsi="Times"/>
          <w:bCs/>
        </w:rPr>
        <w:t>złożył rezygnację;</w:t>
      </w:r>
    </w:p>
    <w:p w:rsidR="00087DAE" w:rsidRPr="00087DAE" w:rsidRDefault="00087DAE" w:rsidP="00087DAE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160" w:line="259" w:lineRule="auto"/>
        <w:jc w:val="both"/>
        <w:rPr>
          <w:rFonts w:ascii="Times" w:hAnsi="Times"/>
          <w:bCs/>
        </w:rPr>
      </w:pPr>
      <w:r w:rsidRPr="00087DAE">
        <w:rPr>
          <w:rFonts w:ascii="Times" w:hAnsi="Times"/>
          <w:bCs/>
        </w:rPr>
        <w:t>utracił zdolność do pełnienia powierzonych obowiązków na skutek długotrwałej choroby, trwającej co najmniej 6 miesięcy;</w:t>
      </w:r>
    </w:p>
    <w:p w:rsidR="00087DAE" w:rsidRPr="00087DAE" w:rsidRDefault="00FB1BCE" w:rsidP="00087DAE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160" w:line="259" w:lineRule="auto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uchyla się od wykonania</w:t>
      </w:r>
      <w:r w:rsidR="00006CF8">
        <w:rPr>
          <w:rFonts w:ascii="Times" w:hAnsi="Times"/>
          <w:bCs/>
        </w:rPr>
        <w:t xml:space="preserve"> obowiązków</w:t>
      </w:r>
      <w:r>
        <w:rPr>
          <w:rFonts w:ascii="Times" w:hAnsi="Times"/>
          <w:bCs/>
        </w:rPr>
        <w:t xml:space="preserve"> lub niewłaściwie </w:t>
      </w:r>
      <w:r w:rsidR="00087DAE" w:rsidRPr="00087DAE">
        <w:rPr>
          <w:rFonts w:ascii="Times" w:hAnsi="Times"/>
          <w:bCs/>
        </w:rPr>
        <w:t xml:space="preserve">realizuje </w:t>
      </w:r>
      <w:r w:rsidRPr="00087DAE">
        <w:rPr>
          <w:rFonts w:ascii="Times" w:hAnsi="Times"/>
          <w:bCs/>
        </w:rPr>
        <w:t>obowiązk</w:t>
      </w:r>
      <w:r>
        <w:rPr>
          <w:rFonts w:ascii="Times" w:hAnsi="Times"/>
          <w:bCs/>
        </w:rPr>
        <w:t>i</w:t>
      </w:r>
      <w:r w:rsidRPr="00087DAE">
        <w:rPr>
          <w:rFonts w:ascii="Times" w:hAnsi="Times"/>
          <w:bCs/>
        </w:rPr>
        <w:t xml:space="preserve"> związan</w:t>
      </w:r>
      <w:r>
        <w:rPr>
          <w:rFonts w:ascii="Times" w:hAnsi="Times"/>
          <w:bCs/>
        </w:rPr>
        <w:t xml:space="preserve">e </w:t>
      </w:r>
      <w:r w:rsidR="00087DAE" w:rsidRPr="00087DAE">
        <w:rPr>
          <w:rFonts w:ascii="Times" w:hAnsi="Times"/>
          <w:bCs/>
        </w:rPr>
        <w:t>z członkostwem w Radzie;</w:t>
      </w:r>
    </w:p>
    <w:p w:rsidR="00087DAE" w:rsidRPr="00087DAE" w:rsidRDefault="00087DAE" w:rsidP="00087DAE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160" w:line="259" w:lineRule="auto"/>
        <w:jc w:val="both"/>
        <w:rPr>
          <w:rFonts w:ascii="Times" w:hAnsi="Times"/>
          <w:bCs/>
        </w:rPr>
      </w:pPr>
      <w:r w:rsidRPr="00087DAE">
        <w:rPr>
          <w:rFonts w:ascii="Times" w:hAnsi="Times"/>
          <w:bCs/>
        </w:rPr>
        <w:t xml:space="preserve">przestał spełniać któregokolwiek z wymagań określonych w art. 9 ust. 2 </w:t>
      </w:r>
      <w:proofErr w:type="spellStart"/>
      <w:r w:rsidRPr="00087DAE">
        <w:rPr>
          <w:rFonts w:ascii="Times" w:hAnsi="Times"/>
          <w:bCs/>
        </w:rPr>
        <w:t>pkt</w:t>
      </w:r>
      <w:proofErr w:type="spellEnd"/>
      <w:r w:rsidRPr="00087DAE">
        <w:rPr>
          <w:rFonts w:ascii="Times" w:hAnsi="Times"/>
          <w:bCs/>
        </w:rPr>
        <w:t xml:space="preserve"> 1 i 3;</w:t>
      </w:r>
    </w:p>
    <w:p w:rsidR="005E37D7" w:rsidRDefault="00087DAE" w:rsidP="005E37D7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160" w:line="259" w:lineRule="auto"/>
        <w:jc w:val="both"/>
        <w:rPr>
          <w:rFonts w:ascii="Times" w:hAnsi="Times"/>
          <w:bCs/>
        </w:rPr>
      </w:pPr>
      <w:r w:rsidRPr="00087DAE">
        <w:rPr>
          <w:rFonts w:ascii="Times" w:hAnsi="Times"/>
          <w:bCs/>
        </w:rPr>
        <w:t>złożył niezgodne z prawdą oświadczenie lustracyjne, stwierdzone prawomocnym orzeczeniem sądu.</w:t>
      </w:r>
    </w:p>
    <w:p w:rsidR="00FB1BCE" w:rsidRDefault="00006CF8" w:rsidP="00087DAE">
      <w:pPr>
        <w:widowControl/>
        <w:suppressAutoHyphens/>
        <w:ind w:firstLine="510"/>
        <w:jc w:val="both"/>
      </w:pPr>
      <w:r>
        <w:t>9</w:t>
      </w:r>
      <w:r w:rsidR="00087DAE" w:rsidRPr="00087DAE">
        <w:t>. Odwołania członka Rady przed upływem kadencji dokonuje</w:t>
      </w:r>
      <w:r>
        <w:t xml:space="preserve"> z własnej inicjatywy</w:t>
      </w:r>
      <w:r w:rsidR="00FB1BCE">
        <w:t>:</w:t>
      </w:r>
    </w:p>
    <w:p w:rsidR="00FB1BCE" w:rsidRDefault="00FB1BCE" w:rsidP="00087DAE">
      <w:pPr>
        <w:widowControl/>
        <w:suppressAutoHyphens/>
        <w:ind w:firstLine="510"/>
        <w:jc w:val="both"/>
      </w:pPr>
      <w:r>
        <w:t>1)</w:t>
      </w:r>
      <w:r w:rsidR="00087DAE" w:rsidRPr="00087DAE">
        <w:t xml:space="preserve"> Prezydent Rzeczypospolitej Polskiej, w stosunku do członka o którym mowa w art.</w:t>
      </w:r>
      <w:r w:rsidR="00087DAE">
        <w:t xml:space="preserve"> 9 ust. 1 </w:t>
      </w:r>
      <w:proofErr w:type="spellStart"/>
      <w:r w:rsidR="00087DAE">
        <w:t>pkt</w:t>
      </w:r>
      <w:proofErr w:type="spellEnd"/>
      <w:r w:rsidR="00087DAE">
        <w:t xml:space="preserve"> 1</w:t>
      </w:r>
      <w:r>
        <w:t>;</w:t>
      </w:r>
    </w:p>
    <w:p w:rsidR="00FB1BCE" w:rsidRDefault="00FB1BCE" w:rsidP="00087DAE">
      <w:pPr>
        <w:widowControl/>
        <w:suppressAutoHyphens/>
        <w:ind w:firstLine="510"/>
        <w:jc w:val="both"/>
      </w:pPr>
      <w:r>
        <w:t>2)</w:t>
      </w:r>
      <w:r w:rsidR="00087DAE">
        <w:t xml:space="preserve"> </w:t>
      </w:r>
      <w:r w:rsidR="00087DAE" w:rsidRPr="00087DAE">
        <w:t xml:space="preserve">Prezes Rady Ministrów, w stosunku do członków o których mowa w art. 9 ust. 1 </w:t>
      </w:r>
      <w:proofErr w:type="spellStart"/>
      <w:r w:rsidR="00087DAE" w:rsidRPr="00087DAE">
        <w:t>pkt</w:t>
      </w:r>
      <w:proofErr w:type="spellEnd"/>
      <w:r w:rsidR="00087DAE" w:rsidRPr="00087DAE">
        <w:t xml:space="preserve"> 2</w:t>
      </w:r>
      <w:r w:rsidR="00006CF8">
        <w:t>.</w:t>
      </w:r>
    </w:p>
    <w:p w:rsidR="00087DAE" w:rsidRPr="00087DAE" w:rsidRDefault="00846ADC" w:rsidP="00087DAE">
      <w:pPr>
        <w:widowControl/>
        <w:suppressAutoHyphens/>
        <w:ind w:firstLine="510"/>
        <w:jc w:val="both"/>
      </w:pPr>
      <w:r>
        <w:lastRenderedPageBreak/>
        <w:t>10</w:t>
      </w:r>
      <w:r w:rsidR="00087DAE" w:rsidRPr="00087DAE">
        <w:t>. Prezes Rady Ministrów odwołuje członk</w:t>
      </w:r>
      <w:r w:rsidR="00087DAE">
        <w:t>ów</w:t>
      </w:r>
      <w:r w:rsidR="00D57295">
        <w:t xml:space="preserve"> Rady</w:t>
      </w:r>
      <w:r w:rsidR="00087DAE" w:rsidRPr="00087DAE">
        <w:t xml:space="preserve"> o który</w:t>
      </w:r>
      <w:r w:rsidR="00087DAE">
        <w:t>ch</w:t>
      </w:r>
      <w:r w:rsidR="00087DAE" w:rsidRPr="00087DAE">
        <w:t xml:space="preserve"> mowa w:</w:t>
      </w:r>
    </w:p>
    <w:p w:rsidR="00704AF9" w:rsidRDefault="00087DAE" w:rsidP="00087DAE">
      <w:pPr>
        <w:widowControl/>
        <w:suppressAutoHyphens/>
        <w:ind w:firstLine="510"/>
        <w:jc w:val="both"/>
      </w:pPr>
      <w:r w:rsidRPr="00087DAE">
        <w:t xml:space="preserve">1) </w:t>
      </w:r>
      <w:r>
        <w:t xml:space="preserve">art. 9 ust. 1 </w:t>
      </w:r>
      <w:proofErr w:type="spellStart"/>
      <w:r>
        <w:t>pkt</w:t>
      </w:r>
      <w:proofErr w:type="spellEnd"/>
      <w:r>
        <w:t xml:space="preserve"> 3 na wniosek</w:t>
      </w:r>
      <w:r w:rsidR="00704AF9">
        <w:t xml:space="preserve"> ministra właściwego do spraw finansów publicznych;</w:t>
      </w:r>
    </w:p>
    <w:p w:rsidR="00704AF9" w:rsidRDefault="00087DAE" w:rsidP="00087DAE">
      <w:pPr>
        <w:widowControl/>
        <w:suppressAutoHyphens/>
        <w:ind w:firstLine="510"/>
        <w:jc w:val="both"/>
      </w:pPr>
      <w:r>
        <w:t xml:space="preserve">2) </w:t>
      </w:r>
      <w:r w:rsidRPr="00087DAE">
        <w:t xml:space="preserve">art. 9 ust. 1 </w:t>
      </w:r>
      <w:proofErr w:type="spellStart"/>
      <w:r w:rsidRPr="00087DAE">
        <w:t>pkt</w:t>
      </w:r>
      <w:proofErr w:type="spellEnd"/>
      <w:r w:rsidRPr="00087DAE">
        <w:t xml:space="preserve"> 4 na wniosek reprezent</w:t>
      </w:r>
      <w:r>
        <w:t xml:space="preserve">owanych </w:t>
      </w:r>
      <w:r w:rsidRPr="00087DAE">
        <w:t>organizacji</w:t>
      </w:r>
      <w:r w:rsidR="00704AF9">
        <w:t>;</w:t>
      </w:r>
    </w:p>
    <w:p w:rsidR="00087DAE" w:rsidRPr="00087DAE" w:rsidRDefault="00704AF9" w:rsidP="00087DAE">
      <w:pPr>
        <w:widowControl/>
        <w:suppressAutoHyphens/>
        <w:ind w:firstLine="510"/>
        <w:jc w:val="both"/>
      </w:pPr>
      <w:r>
        <w:t xml:space="preserve">3) art. 9 ust. 1 </w:t>
      </w:r>
      <w:proofErr w:type="spellStart"/>
      <w:r>
        <w:t>pkt</w:t>
      </w:r>
      <w:proofErr w:type="spellEnd"/>
      <w:r>
        <w:t xml:space="preserve"> 5 na wniosek Komisji Wspólnej Rządu i Samorządu Terytorialnego</w:t>
      </w:r>
      <w:r w:rsidR="00867E49">
        <w:t>.</w:t>
      </w:r>
    </w:p>
    <w:p w:rsidR="00087DAE" w:rsidRDefault="00846ADC" w:rsidP="00087DAE">
      <w:pPr>
        <w:widowControl/>
        <w:suppressAutoHyphens/>
        <w:ind w:firstLine="510"/>
        <w:jc w:val="both"/>
      </w:pPr>
      <w:r>
        <w:t>11</w:t>
      </w:r>
      <w:r w:rsidR="00087DAE" w:rsidRPr="00087DAE">
        <w:t xml:space="preserve">. W przypadku odwołania lub śmierci członka Rady organ, który go powołał, niezwłocznie powołuje inną osobę na jego miejsce. Przepis art. 10 ust. </w:t>
      </w:r>
      <w:r w:rsidR="00867E49">
        <w:t>1</w:t>
      </w:r>
      <w:r w:rsidR="00087DAE" w:rsidRPr="00087DAE">
        <w:t xml:space="preserve">-5 stosuje się odpowiednio. </w:t>
      </w:r>
    </w:p>
    <w:p w:rsidR="00087DAE" w:rsidRPr="00087DAE" w:rsidRDefault="00846ADC" w:rsidP="00087DAE">
      <w:pPr>
        <w:widowControl/>
        <w:suppressAutoHyphens/>
        <w:ind w:firstLine="510"/>
        <w:jc w:val="both"/>
      </w:pPr>
      <w:r>
        <w:t>12</w:t>
      </w:r>
      <w:r w:rsidR="00087DAE" w:rsidRPr="00087DAE">
        <w:t xml:space="preserve">. Osoba powołana w trybie określonym w ust. </w:t>
      </w:r>
      <w:r w:rsidR="001C2D4F">
        <w:t>11</w:t>
      </w:r>
      <w:r w:rsidR="001C2D4F" w:rsidRPr="00087DAE">
        <w:t xml:space="preserve"> </w:t>
      </w:r>
      <w:r w:rsidR="00087DAE" w:rsidRPr="00087DAE">
        <w:t>sprawuje swoją funkcję do końca kadencji Rady Narodowego Centrum.</w:t>
      </w:r>
    </w:p>
    <w:p w:rsidR="00590078" w:rsidRDefault="00383F74" w:rsidP="006E7A7D">
      <w:pPr>
        <w:pStyle w:val="USTustnpkodeksu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1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 xml:space="preserve">Pracami Rady kieruje Przewodniczący </w:t>
      </w:r>
      <w:r w:rsidR="004C03B9">
        <w:t xml:space="preserve">powoływany </w:t>
      </w:r>
      <w:r w:rsidRPr="00383F74">
        <w:t xml:space="preserve">przez </w:t>
      </w:r>
      <w:r w:rsidR="004C03B9">
        <w:t>Prezesa Rady Ministrów</w:t>
      </w:r>
      <w:r w:rsidRPr="00383F74">
        <w:t xml:space="preserve"> spośród jej członków.</w:t>
      </w:r>
      <w:r w:rsidR="00354A0A">
        <w:t xml:space="preserve"> </w:t>
      </w:r>
    </w:p>
    <w:p w:rsidR="00383F74" w:rsidRPr="00383F74" w:rsidRDefault="00383F74" w:rsidP="006E7A7D">
      <w:pPr>
        <w:pStyle w:val="USTustnpkodeksu"/>
      </w:pPr>
      <w:r w:rsidRPr="00383F74">
        <w:t>2.</w:t>
      </w:r>
      <w:r w:rsidR="00A7560C">
        <w:t xml:space="preserve"> </w:t>
      </w:r>
      <w:r w:rsidRPr="00383F74">
        <w:t>Przewodniczący zwołuje posiedzenia Rady w miarę potrzeb, nie rzadziej jednak niż raz na kwartał.</w:t>
      </w:r>
    </w:p>
    <w:p w:rsidR="00383F74" w:rsidRPr="00383F74" w:rsidRDefault="00383F74" w:rsidP="006E7A7D">
      <w:pPr>
        <w:pStyle w:val="USTustnpkodeksu"/>
      </w:pPr>
      <w:r w:rsidRPr="00383F74">
        <w:t>3.</w:t>
      </w:r>
      <w:r w:rsidR="00A7560C">
        <w:t xml:space="preserve"> </w:t>
      </w:r>
      <w:r w:rsidRPr="00383F74">
        <w:t xml:space="preserve">Przewodniczący zwołuje posiedzenie z własnej inicjatywy, na wniosek </w:t>
      </w:r>
      <w:r w:rsidR="00D57295">
        <w:t>Dyrektora</w:t>
      </w:r>
      <w:r w:rsidR="00590078">
        <w:t xml:space="preserve"> lub</w:t>
      </w:r>
      <w:r w:rsidRPr="00383F74">
        <w:t xml:space="preserve"> na wniosek co najmniej</w:t>
      </w:r>
      <w:r w:rsidR="00D75CD2">
        <w:t xml:space="preserve"> </w:t>
      </w:r>
      <w:r w:rsidR="00590078">
        <w:t xml:space="preserve">4 </w:t>
      </w:r>
      <w:r w:rsidRPr="00383F74">
        <w:t>członków Rady, nie później niż w terminie 2 tygodni od dnia otrzymania wniosku.</w:t>
      </w:r>
    </w:p>
    <w:p w:rsidR="00383F74" w:rsidRPr="00383F74" w:rsidRDefault="00383F74" w:rsidP="006E7A7D">
      <w:pPr>
        <w:pStyle w:val="USTustnpkodeksu"/>
      </w:pPr>
      <w:r w:rsidRPr="00383F74">
        <w:t xml:space="preserve">4. Z posiedzenia Rady sporządza się protokół zawierający listę uczestników posiedzenia oraz przebieg obrad. Kopię zatwierdzonego </w:t>
      </w:r>
      <w:r w:rsidR="003C50B1" w:rsidRPr="00383F74">
        <w:t xml:space="preserve">protokołu </w:t>
      </w:r>
      <w:r w:rsidRPr="00383F74">
        <w:t>Przewodnicząc</w:t>
      </w:r>
      <w:r w:rsidR="006E3337">
        <w:t>y</w:t>
      </w:r>
      <w:r w:rsidRPr="00383F74">
        <w:t xml:space="preserve"> </w:t>
      </w:r>
      <w:r w:rsidR="003C50B1">
        <w:t>przekazuje</w:t>
      </w:r>
      <w:r w:rsidR="003C50B1" w:rsidRPr="00383F74">
        <w:t xml:space="preserve"> </w:t>
      </w:r>
      <w:r w:rsidR="000243AD">
        <w:t xml:space="preserve">Prezesowi Rady Ministrów </w:t>
      </w:r>
      <w:r w:rsidR="003C50B1">
        <w:t>w terminie 2 tygodni od dnia posiedzenia</w:t>
      </w:r>
      <w:r w:rsidR="00181485">
        <w:t>.</w:t>
      </w:r>
    </w:p>
    <w:p w:rsidR="00383F74" w:rsidRDefault="00383F74" w:rsidP="006E7A7D">
      <w:pPr>
        <w:pStyle w:val="USTustnpkodeksu"/>
      </w:pPr>
      <w:r w:rsidRPr="00383F74">
        <w:t>5.</w:t>
      </w:r>
      <w:r w:rsidR="00A7560C">
        <w:t xml:space="preserve"> </w:t>
      </w:r>
      <w:r w:rsidRPr="00383F74">
        <w:t xml:space="preserve">Rada </w:t>
      </w:r>
      <w:r w:rsidR="00590078">
        <w:t>rozstrzyga sprawy</w:t>
      </w:r>
      <w:r w:rsidR="00E423F3">
        <w:t xml:space="preserve"> oraz wyraża opinie</w:t>
      </w:r>
      <w:r w:rsidR="00590078">
        <w:t xml:space="preserve"> w</w:t>
      </w:r>
      <w:r w:rsidRPr="00006CF8">
        <w:t xml:space="preserve"> </w:t>
      </w:r>
      <w:r w:rsidRPr="00383F74">
        <w:t>drodze uchwał</w:t>
      </w:r>
      <w:r w:rsidR="0074730C">
        <w:t>,</w:t>
      </w:r>
      <w:r w:rsidRPr="00383F74">
        <w:t xml:space="preserve"> bezwzględną większością głosów</w:t>
      </w:r>
      <w:r w:rsidR="0074730C">
        <w:t>,</w:t>
      </w:r>
      <w:r w:rsidRPr="00383F74">
        <w:t xml:space="preserve"> w obecności co najmniej </w:t>
      </w:r>
      <w:r w:rsidR="00006CF8">
        <w:t xml:space="preserve">6 </w:t>
      </w:r>
      <w:r w:rsidRPr="00383F74">
        <w:t>członków Rady.</w:t>
      </w:r>
      <w:r w:rsidR="00BD01EA">
        <w:t xml:space="preserve"> </w:t>
      </w:r>
      <w:r w:rsidR="00BD01EA" w:rsidRPr="00BD01EA">
        <w:t>W razie równej liczby głosów rozstrzyga głos Przewodniczącego Rady.</w:t>
      </w:r>
    </w:p>
    <w:p w:rsidR="00383F74" w:rsidRPr="00383F74" w:rsidRDefault="001C2D4F" w:rsidP="006E7A7D">
      <w:pPr>
        <w:pStyle w:val="USTustnpkodeksu"/>
      </w:pPr>
      <w:r>
        <w:t>6</w:t>
      </w:r>
      <w:r w:rsidR="00383F74" w:rsidRPr="00383F74">
        <w:t>.</w:t>
      </w:r>
      <w:r w:rsidR="00A7560C">
        <w:t xml:space="preserve"> </w:t>
      </w:r>
      <w:r w:rsidR="00383F74" w:rsidRPr="00383F74">
        <w:t>Szczegółowy tryb działania Rady określa regulamin ustanowiony przez Radę.</w:t>
      </w:r>
    </w:p>
    <w:p w:rsidR="00383F74" w:rsidRDefault="001C2D4F" w:rsidP="006E7A7D">
      <w:pPr>
        <w:pStyle w:val="USTustnpkodeksu"/>
      </w:pPr>
      <w:r>
        <w:t>7</w:t>
      </w:r>
      <w:r w:rsidR="00383F74" w:rsidRPr="00383F74">
        <w:t>. Członkowi Rady przysługuje zwrot kosztów zakwaterowania oraz podróży w związku z udziałem w posiedzeniach Rady na podstawie art. 77</w:t>
      </w:r>
      <w:r w:rsidR="00383F74" w:rsidRPr="00F66F0C">
        <w:rPr>
          <w:vertAlign w:val="superscript"/>
        </w:rPr>
        <w:t xml:space="preserve">5 </w:t>
      </w:r>
      <w:r w:rsidR="00383F74" w:rsidRPr="00383F74">
        <w:t>§ 2 ustawy z dnia 26 czerwca 1974 r.</w:t>
      </w:r>
      <w:r w:rsidR="002B07C7">
        <w:t xml:space="preserve"> </w:t>
      </w:r>
      <w:r w:rsidR="00383F74" w:rsidRPr="00383F74">
        <w:t>Kodeks pracy</w:t>
      </w:r>
      <w:r w:rsidR="00B85383">
        <w:t xml:space="preserve"> (</w:t>
      </w:r>
      <w:r w:rsidR="004F4471" w:rsidRPr="004F4471">
        <w:t>Dz. U. z 2016 r. poz. 1666</w:t>
      </w:r>
      <w:r w:rsidR="00F645C7">
        <w:t>, 2138 i 2255</w:t>
      </w:r>
      <w:r w:rsidR="00B85383">
        <w:t>)</w:t>
      </w:r>
      <w:r w:rsidR="00383F74" w:rsidRPr="00383F74">
        <w:t>.</w:t>
      </w:r>
    </w:p>
    <w:p w:rsidR="005573C9" w:rsidRPr="00383F74" w:rsidRDefault="001C2D4F" w:rsidP="006E7A7D">
      <w:pPr>
        <w:pStyle w:val="USTustnpkodeksu"/>
      </w:pPr>
      <w:r>
        <w:t>8</w:t>
      </w:r>
      <w:r w:rsidR="005573C9">
        <w:t>. Członkowi</w:t>
      </w:r>
      <w:r w:rsidR="005573C9" w:rsidRPr="005573C9">
        <w:t xml:space="preserve"> Rady nie przysługuje wynagrodzenie za udział w jej pracach.</w:t>
      </w:r>
    </w:p>
    <w:p w:rsidR="00383F74" w:rsidRPr="00984B64" w:rsidRDefault="00383F74" w:rsidP="00984B64">
      <w:pPr>
        <w:pStyle w:val="ARTartustawynprozporzdzenia"/>
      </w:pPr>
      <w:r w:rsidRPr="00984B64">
        <w:rPr>
          <w:rStyle w:val="Ppogrubienie"/>
        </w:rPr>
        <w:t>Art.</w:t>
      </w:r>
      <w:r w:rsidR="00A7560C" w:rsidRPr="00984B64">
        <w:rPr>
          <w:rStyle w:val="Ppogrubienie"/>
        </w:rPr>
        <w:t xml:space="preserve"> </w:t>
      </w:r>
      <w:r w:rsidR="00C705B3" w:rsidRPr="00984B64">
        <w:rPr>
          <w:rStyle w:val="Ppogrubienie"/>
        </w:rPr>
        <w:t>1</w:t>
      </w:r>
      <w:r w:rsidR="0001302B" w:rsidRPr="00984B64">
        <w:rPr>
          <w:rStyle w:val="Ppogrubienie"/>
        </w:rPr>
        <w:t>2</w:t>
      </w:r>
      <w:r w:rsidRPr="00984B64">
        <w:rPr>
          <w:rStyle w:val="Ppogrubienie"/>
        </w:rPr>
        <w:t>.</w:t>
      </w:r>
      <w:r w:rsidR="00A7560C" w:rsidRPr="00704AF9">
        <w:t xml:space="preserve"> </w:t>
      </w:r>
      <w:r w:rsidRPr="00704AF9">
        <w:t>1. Rada</w:t>
      </w:r>
      <w:r w:rsidR="00B63774" w:rsidRPr="00704AF9">
        <w:t xml:space="preserve"> wyraża opini</w:t>
      </w:r>
      <w:r w:rsidR="00F36AE5" w:rsidRPr="00704AF9">
        <w:t>e</w:t>
      </w:r>
      <w:r w:rsidR="00B63774" w:rsidRPr="00984B64">
        <w:t xml:space="preserve"> w spraw</w:t>
      </w:r>
      <w:r w:rsidR="00F36AE5" w:rsidRPr="00984B64">
        <w:t>ach</w:t>
      </w:r>
      <w:r w:rsidR="00B63774" w:rsidRPr="00984B64">
        <w:t>:</w:t>
      </w:r>
    </w:p>
    <w:p w:rsidR="00B63774" w:rsidRPr="00984B64" w:rsidRDefault="008B2F5D" w:rsidP="00984B64">
      <w:pPr>
        <w:pStyle w:val="PKTpunkt"/>
      </w:pPr>
      <w:r w:rsidRPr="00984B64">
        <w:t>1</w:t>
      </w:r>
      <w:r w:rsidR="00383F74" w:rsidRPr="00984B64">
        <w:t>)</w:t>
      </w:r>
      <w:r w:rsidR="00984B64" w:rsidRPr="00984B64">
        <w:t xml:space="preserve"> </w:t>
      </w:r>
      <w:r w:rsidR="00B63774" w:rsidRPr="00984B64">
        <w:t>projektu rocznego planu finansowego Narodowego Centrum, o którym mowa w art. 8 ust. 5;</w:t>
      </w:r>
    </w:p>
    <w:p w:rsidR="00B63774" w:rsidRPr="009C4668" w:rsidRDefault="00B63774" w:rsidP="00E46BE9">
      <w:pPr>
        <w:pStyle w:val="PKTpunkt"/>
      </w:pPr>
      <w:r w:rsidRPr="00E46BE9">
        <w:t>2) projekt</w:t>
      </w:r>
      <w:r w:rsidRPr="009C4668">
        <w:t>u rocznego planu działalności Narodowego Centrum, o którym mowa w art. 8 ust. 6;</w:t>
      </w:r>
    </w:p>
    <w:p w:rsidR="00B63774" w:rsidRPr="002C6C6D" w:rsidRDefault="00B63774" w:rsidP="00E46BE9">
      <w:pPr>
        <w:pStyle w:val="PKTpunkt"/>
      </w:pPr>
      <w:r w:rsidRPr="009C4668">
        <w:lastRenderedPageBreak/>
        <w:t xml:space="preserve">3) </w:t>
      </w:r>
      <w:r w:rsidRPr="00093239">
        <w:t>rocznego sprawozdani</w:t>
      </w:r>
      <w:r w:rsidR="00F36AE5" w:rsidRPr="00093239">
        <w:t>a</w:t>
      </w:r>
      <w:r w:rsidRPr="00372C99">
        <w:t xml:space="preserve"> z działalności Narodowego Centrum</w:t>
      </w:r>
      <w:r w:rsidRPr="002C6C6D">
        <w:t>, o którym mowa w art. 8 ust. 7;</w:t>
      </w:r>
    </w:p>
    <w:p w:rsidR="00B63774" w:rsidRPr="00984B64" w:rsidRDefault="00B63774" w:rsidP="00984B64">
      <w:pPr>
        <w:pStyle w:val="PKTpunkt"/>
      </w:pPr>
      <w:r w:rsidRPr="002C6C6D">
        <w:t xml:space="preserve">4) </w:t>
      </w:r>
      <w:r w:rsidRPr="00984B64">
        <w:t>rocznego sprawozdania finansowego Narodowego Centrum, o którym mowa w art. 8 ust. 8;</w:t>
      </w:r>
    </w:p>
    <w:p w:rsidR="00B63774" w:rsidRPr="00704AF9" w:rsidRDefault="00B63774" w:rsidP="00984B64">
      <w:pPr>
        <w:pStyle w:val="PKTpunkt"/>
      </w:pPr>
      <w:r w:rsidRPr="00704AF9">
        <w:t xml:space="preserve">5) </w:t>
      </w:r>
      <w:r w:rsidR="00F36AE5" w:rsidRPr="00704AF9">
        <w:t>projektu programów wspierania rozwoju społeczeństwa obywatelskiego, o których mowa w art. 23 ust. 1;</w:t>
      </w:r>
    </w:p>
    <w:p w:rsidR="006C4918" w:rsidRDefault="00F36AE5" w:rsidP="00984B64">
      <w:pPr>
        <w:pStyle w:val="PKTpunkt"/>
      </w:pPr>
      <w:r w:rsidRPr="00984B64">
        <w:t xml:space="preserve">6) końcowego sprawozdania z realizacji programów wspierania rozwoju społeczeństwa </w:t>
      </w:r>
      <w:r w:rsidRPr="00E46BE9">
        <w:t>obywatelskiego, o którym mowa w art. 27</w:t>
      </w:r>
      <w:r w:rsidR="006C4918">
        <w:t>;</w:t>
      </w:r>
    </w:p>
    <w:p w:rsidR="006C4918" w:rsidRDefault="006C4918" w:rsidP="00984B64">
      <w:pPr>
        <w:pStyle w:val="PKTpunkt"/>
      </w:pPr>
      <w:r>
        <w:t xml:space="preserve">7)  wyboru firmy audytorskiej, </w:t>
      </w:r>
      <w:r w:rsidR="006103D6">
        <w:t>o któr</w:t>
      </w:r>
      <w:r w:rsidR="00CA2EB4">
        <w:t>ej</w:t>
      </w:r>
      <w:r w:rsidR="006103D6">
        <w:t xml:space="preserve"> mowa w art. 36.</w:t>
      </w:r>
    </w:p>
    <w:p w:rsidR="005573C9" w:rsidRDefault="00F36AE5" w:rsidP="00984B64">
      <w:pPr>
        <w:pStyle w:val="USTustnpkodeksu"/>
      </w:pPr>
      <w:r w:rsidRPr="002C6C6D">
        <w:t>2</w:t>
      </w:r>
      <w:r w:rsidR="00383F74" w:rsidRPr="002C6C6D">
        <w:t>.</w:t>
      </w:r>
      <w:r w:rsidR="00A7560C" w:rsidRPr="002C6C6D">
        <w:t xml:space="preserve"> </w:t>
      </w:r>
      <w:r w:rsidR="00383F74" w:rsidRPr="002C6C6D">
        <w:t xml:space="preserve">Rada, w celu wykonania swoich zadań, ma prawo wglądu </w:t>
      </w:r>
      <w:r w:rsidR="00383F74" w:rsidRPr="00984B64">
        <w:t xml:space="preserve">do dokumentów Narodowego Centrum i może żądać niezbędnych informacji od </w:t>
      </w:r>
      <w:r w:rsidRPr="00984B64">
        <w:t>Dyrektora</w:t>
      </w:r>
      <w:r w:rsidR="00867E49">
        <w:t xml:space="preserve"> oraz jego zastępców</w:t>
      </w:r>
      <w:r w:rsidR="00383F74" w:rsidRPr="00984B64">
        <w:t>.</w:t>
      </w:r>
    </w:p>
    <w:p w:rsidR="00383F74" w:rsidRPr="004852CF" w:rsidRDefault="00383F74" w:rsidP="00B904C5">
      <w:pPr>
        <w:pStyle w:val="ARTartustawynprozporzdzenia"/>
        <w:rPr>
          <w:highlight w:val="yellow"/>
        </w:rPr>
      </w:pPr>
      <w:r w:rsidRPr="006E7A7D">
        <w:rPr>
          <w:rStyle w:val="Ppogrubienie"/>
        </w:rPr>
        <w:t>Art.</w:t>
      </w:r>
      <w:r w:rsidRPr="00A7560C"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Pr="00383F74">
        <w:t xml:space="preserve"> 1.</w:t>
      </w:r>
      <w:r w:rsidR="007C7F9B" w:rsidRPr="00383F74" w:rsidDel="007C7F9B">
        <w:t xml:space="preserve"> </w:t>
      </w:r>
      <w:r w:rsidR="005E03E9" w:rsidRPr="007B244D">
        <w:t xml:space="preserve">Wynagrodzenie </w:t>
      </w:r>
      <w:r w:rsidR="005E03E9" w:rsidRPr="005573C9">
        <w:t>dl</w:t>
      </w:r>
      <w:r w:rsidR="00B904C5" w:rsidRPr="005573C9">
        <w:t>a</w:t>
      </w:r>
      <w:r w:rsidR="00B904C5" w:rsidRPr="00137F08">
        <w:t xml:space="preserve"> </w:t>
      </w:r>
      <w:r w:rsidR="00F36AE5">
        <w:t>Dyrektora</w:t>
      </w:r>
      <w:r w:rsidR="00867E49">
        <w:t xml:space="preserve"> oraz</w:t>
      </w:r>
      <w:r w:rsidR="00B904C5" w:rsidRPr="00137F08">
        <w:t xml:space="preserve"> z</w:t>
      </w:r>
      <w:r w:rsidR="005E03E9" w:rsidRPr="00137F08">
        <w:t>astępców</w:t>
      </w:r>
      <w:r w:rsidR="00F645C7">
        <w:t xml:space="preserve"> Dyrektora</w:t>
      </w:r>
      <w:r w:rsidR="005E03E9" w:rsidRPr="00137F08">
        <w:t xml:space="preserve"> </w:t>
      </w:r>
      <w:r w:rsidR="00B904C5" w:rsidRPr="00137F08">
        <w:t xml:space="preserve">przysługuje </w:t>
      </w:r>
      <w:r w:rsidR="005E03E9" w:rsidRPr="00137F08">
        <w:t xml:space="preserve">na zasadach określonych w przepisach ustawy z dnia 3 marca 2000 r. o wynagradzaniu osób kierujących niektórymi podmiotami prawnymi (Dz. U. z </w:t>
      </w:r>
      <w:r w:rsidR="00D378E8" w:rsidRPr="00137F08">
        <w:t>2015 r. poz. 2099</w:t>
      </w:r>
      <w:r w:rsidR="008471CE" w:rsidRPr="008471CE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8471CE" w:rsidRPr="008471CE">
        <w:t>oraz z 2016 r. poz. 1202</w:t>
      </w:r>
      <w:r w:rsidR="00984B64">
        <w:t xml:space="preserve"> i</w:t>
      </w:r>
      <w:r w:rsidR="00F645C7">
        <w:t> 2260</w:t>
      </w:r>
      <w:r w:rsidR="005E03E9" w:rsidRPr="00137F08">
        <w:t>).</w:t>
      </w:r>
    </w:p>
    <w:p w:rsidR="00F5651E" w:rsidRDefault="00B2376E" w:rsidP="006E7A7D">
      <w:pPr>
        <w:pStyle w:val="USTustnpkodeksu"/>
      </w:pPr>
      <w:r>
        <w:t>2</w:t>
      </w:r>
      <w:r w:rsidR="00383F74" w:rsidRPr="00383F74">
        <w:t>.</w:t>
      </w:r>
      <w:r w:rsidR="006B105B">
        <w:t xml:space="preserve"> Zasady wynagra</w:t>
      </w:r>
      <w:r w:rsidR="00366992">
        <w:t>dzania i </w:t>
      </w:r>
      <w:r w:rsidR="006B105B">
        <w:t>nagradzania pracowników Narodowego Centrum określa regulamin wynagradzania, ustalony przez Dyrektora za zgodą Prezesa Rady Ministrów</w:t>
      </w:r>
      <w:r w:rsidR="00984B64" w:rsidRPr="00984B64">
        <w:t>.</w:t>
      </w:r>
    </w:p>
    <w:p w:rsidR="00383F74" w:rsidRPr="00383F74" w:rsidRDefault="00383F74" w:rsidP="00E13E61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Pr="00383F74">
        <w:t xml:space="preserve"> 1. Przy zatrudnianiu pracowników Narodowego Centrum, w tym kierowników komórek organizacyjnych i ich zastępców, stosuje się procedurę otwartego i konkurencyjnego naboru.</w:t>
      </w:r>
    </w:p>
    <w:p w:rsidR="00383F74" w:rsidRDefault="007C7F9B" w:rsidP="006E7A7D">
      <w:pPr>
        <w:pStyle w:val="USTustnpkodeksu"/>
      </w:pPr>
      <w:r>
        <w:t>2</w:t>
      </w:r>
      <w:r w:rsidR="00383F74" w:rsidRPr="00383F74">
        <w:t>.</w:t>
      </w:r>
      <w:r w:rsidR="00A7560C">
        <w:t xml:space="preserve"> </w:t>
      </w:r>
      <w:r w:rsidR="00383F74" w:rsidRPr="00383F74">
        <w:t xml:space="preserve">Ogłoszenie o naborze zamieszcza się na stronie podmiotowej </w:t>
      </w:r>
      <w:r w:rsidR="00453BF3">
        <w:t xml:space="preserve">Narodowego </w:t>
      </w:r>
      <w:r w:rsidR="00383F74" w:rsidRPr="00383F74">
        <w:t>Centrum w Biuletynie Informacji Publicznej, o którym mowa w ustawie z dnia 6 września 2001 r.</w:t>
      </w:r>
      <w:r w:rsidR="00453BF3">
        <w:t xml:space="preserve"> </w:t>
      </w:r>
      <w:r w:rsidR="000B0138">
        <w:br/>
      </w:r>
      <w:r w:rsidR="00383F74" w:rsidRPr="00383F74">
        <w:t xml:space="preserve">o dostępie do informacji publicznej (Dz. U. z </w:t>
      </w:r>
      <w:r w:rsidR="002B07C7">
        <w:t>2016 r. poz. 1764</w:t>
      </w:r>
      <w:r w:rsidR="00383F74" w:rsidRPr="00383F74">
        <w:t>) oraz w miejscu powszechnie dostępnym w siedzibie Narodowego Centrum.</w:t>
      </w:r>
    </w:p>
    <w:p w:rsidR="00C673BC" w:rsidRPr="00AF4E68" w:rsidRDefault="00C673BC" w:rsidP="002005F3">
      <w:pPr>
        <w:pStyle w:val="USTustnpkodeksu"/>
      </w:pPr>
      <w:r w:rsidRPr="002005F3">
        <w:t xml:space="preserve">3. Ogłoszenie </w:t>
      </w:r>
      <w:r w:rsidRPr="00873E20">
        <w:t xml:space="preserve">o naborze </w:t>
      </w:r>
      <w:r w:rsidR="0068532D">
        <w:t>zawiera</w:t>
      </w:r>
      <w:r w:rsidR="00666CC9">
        <w:t xml:space="preserve"> co najmniej</w:t>
      </w:r>
      <w:r w:rsidRPr="00873E20">
        <w:t>:</w:t>
      </w:r>
    </w:p>
    <w:p w:rsidR="00C673BC" w:rsidRDefault="00C673BC" w:rsidP="00FE6809">
      <w:pPr>
        <w:pStyle w:val="PKTpunkt"/>
      </w:pPr>
      <w:r>
        <w:t>1)</w:t>
      </w:r>
      <w:r>
        <w:tab/>
      </w:r>
      <w:r w:rsidR="00C95E6A">
        <w:t>n</w:t>
      </w:r>
      <w:r>
        <w:t xml:space="preserve">azwę i adres </w:t>
      </w:r>
      <w:r w:rsidR="00C95E6A">
        <w:t>Narodowego Centrum</w:t>
      </w:r>
      <w:r>
        <w:t>;</w:t>
      </w:r>
    </w:p>
    <w:p w:rsidR="00C673BC" w:rsidRDefault="00C673BC" w:rsidP="00FE6809">
      <w:pPr>
        <w:pStyle w:val="PKTpunkt"/>
      </w:pPr>
      <w:r>
        <w:t>2)</w:t>
      </w:r>
      <w:r>
        <w:tab/>
        <w:t>określenie stanowiska;</w:t>
      </w:r>
    </w:p>
    <w:p w:rsidR="00C673BC" w:rsidRDefault="00C673BC" w:rsidP="00FE6809">
      <w:pPr>
        <w:pStyle w:val="PKTpunkt"/>
      </w:pPr>
      <w:r>
        <w:t>3)</w:t>
      </w:r>
      <w:r>
        <w:tab/>
        <w:t>wymagania związane ze stanowiskiem;</w:t>
      </w:r>
    </w:p>
    <w:p w:rsidR="00C673BC" w:rsidRDefault="00C673BC" w:rsidP="00FE6809">
      <w:pPr>
        <w:pStyle w:val="PKTpunkt"/>
      </w:pPr>
      <w:r>
        <w:t>4)</w:t>
      </w:r>
      <w:r>
        <w:tab/>
        <w:t>zakres zadań wykonywanych na stanowisku;</w:t>
      </w:r>
    </w:p>
    <w:p w:rsidR="00C673BC" w:rsidRDefault="00C673BC" w:rsidP="00FE6809">
      <w:pPr>
        <w:pStyle w:val="PKTpunkt"/>
      </w:pPr>
      <w:r>
        <w:t>5)</w:t>
      </w:r>
      <w:r>
        <w:tab/>
        <w:t>wskazanie wymaganych dokumentów;</w:t>
      </w:r>
    </w:p>
    <w:p w:rsidR="00C673BC" w:rsidRDefault="00C673BC" w:rsidP="00FE6809">
      <w:pPr>
        <w:pStyle w:val="PKTpunkt"/>
      </w:pPr>
      <w:r>
        <w:t>6)</w:t>
      </w:r>
      <w:r>
        <w:tab/>
        <w:t>termin i miejsce składania dokumentów;</w:t>
      </w:r>
    </w:p>
    <w:p w:rsidR="00C673BC" w:rsidRDefault="00C673BC" w:rsidP="00FE6809">
      <w:pPr>
        <w:pStyle w:val="PKTpunkt"/>
      </w:pPr>
      <w:r>
        <w:lastRenderedPageBreak/>
        <w:t>7)</w:t>
      </w:r>
      <w:r>
        <w:tab/>
        <w:t>informację o metodach i technikach naboru.</w:t>
      </w:r>
    </w:p>
    <w:p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="00A7560C">
        <w:t xml:space="preserve"> </w:t>
      </w:r>
      <w:r>
        <w:t>Informacje o kandydatach, którzy zgłosili się do naboru, stanowią informację publiczną w zakresie objętym wymaganiami określonymi w ogłoszeniu o naborze.</w:t>
      </w:r>
    </w:p>
    <w:p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="00A7560C">
        <w:t xml:space="preserve"> </w:t>
      </w:r>
      <w:r>
        <w:t>Termin do składania dokumentów określony w ogłoszeniu o naborze nie może być krótszy niż 14 dni od dnia opublikowania ogłoszenia na stronie podmiotowej Narodowego Centrum w Biuletynie Informacji Publicznej.</w:t>
      </w:r>
    </w:p>
    <w:p w:rsidR="004214A5" w:rsidRPr="001A76CA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="00A7560C">
        <w:t xml:space="preserve"> </w:t>
      </w:r>
      <w:r>
        <w:t>1.</w:t>
      </w:r>
      <w:r w:rsidR="00A7560C">
        <w:t xml:space="preserve"> </w:t>
      </w:r>
      <w:r>
        <w:t xml:space="preserve">Po upływie terminu, o którym mowa w </w:t>
      </w:r>
      <w:r w:rsidRPr="001A76CA">
        <w:t xml:space="preserve">art. </w:t>
      </w:r>
      <w:r w:rsidR="00C705B3" w:rsidRPr="001A76CA">
        <w:t>1</w:t>
      </w:r>
      <w:r w:rsidR="00B57B27">
        <w:t>6</w:t>
      </w:r>
      <w:r w:rsidRPr="001A76CA">
        <w:t xml:space="preserve">, niezwłocznie upowszechnia się listę kandydatów, którzy spełniają wymagania formalne określone w ogłoszeniu o naborze w sposób, o którym mowa w art. </w:t>
      </w:r>
      <w:r w:rsidR="00C705B3" w:rsidRPr="001A76CA">
        <w:t>1</w:t>
      </w:r>
      <w:r w:rsidR="00B57B27">
        <w:t>4</w:t>
      </w:r>
      <w:r w:rsidR="00C705B3" w:rsidRPr="001A76CA">
        <w:t xml:space="preserve"> </w:t>
      </w:r>
      <w:r w:rsidRPr="001A76CA">
        <w:t xml:space="preserve">ust. </w:t>
      </w:r>
      <w:r w:rsidR="008A0347" w:rsidRPr="001A76CA">
        <w:t>2</w:t>
      </w:r>
      <w:r w:rsidRPr="001A76CA">
        <w:t>.</w:t>
      </w:r>
    </w:p>
    <w:p w:rsidR="004214A5" w:rsidRDefault="004214A5" w:rsidP="006E7A7D">
      <w:pPr>
        <w:pStyle w:val="USTustnpkodeksu"/>
      </w:pPr>
      <w:r w:rsidRPr="001A76CA">
        <w:t>2.</w:t>
      </w:r>
      <w:r w:rsidR="00A7560C">
        <w:t xml:space="preserve"> </w:t>
      </w:r>
      <w:r w:rsidRPr="001A76CA">
        <w:t xml:space="preserve">Lista, o której mowa w ust. 1, zawiera imię i nazwisko kandydata </w:t>
      </w:r>
      <w:r>
        <w:t>oraz jego miejsce zamieszkania w rozumieniu przepisów</w:t>
      </w:r>
      <w:r w:rsidR="008A0347">
        <w:t xml:space="preserve"> ustawy z dnia 23 kwietnia 1964 r.</w:t>
      </w:r>
      <w:r w:rsidR="002B07C7">
        <w:t xml:space="preserve"> – </w:t>
      </w:r>
      <w:r w:rsidR="008A0347">
        <w:t xml:space="preserve">Kodeks cywilny (Dz. U. z </w:t>
      </w:r>
      <w:r w:rsidR="00C871C1">
        <w:t xml:space="preserve">2017 </w:t>
      </w:r>
      <w:r w:rsidR="008A0347">
        <w:t xml:space="preserve">r. poz. </w:t>
      </w:r>
      <w:r w:rsidR="00C871C1">
        <w:t>459</w:t>
      </w:r>
      <w:r w:rsidR="008A0347">
        <w:t>)</w:t>
      </w:r>
      <w:r>
        <w:t>.</w:t>
      </w:r>
    </w:p>
    <w:p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A7560C">
        <w:t xml:space="preserve"> </w:t>
      </w:r>
      <w:r>
        <w:t>1.</w:t>
      </w:r>
      <w:r w:rsidR="00A7560C">
        <w:t xml:space="preserve"> </w:t>
      </w:r>
      <w:r>
        <w:t xml:space="preserve">Z przeprowadzonego naboru na wolne </w:t>
      </w:r>
      <w:r w:rsidR="00E42D80">
        <w:t xml:space="preserve">stanowisko </w:t>
      </w:r>
      <w:r>
        <w:t xml:space="preserve">pracy w </w:t>
      </w:r>
      <w:r w:rsidR="009472F4">
        <w:t xml:space="preserve">Narodowym Centrum </w:t>
      </w:r>
      <w:r>
        <w:t>sporządza się protokół.</w:t>
      </w:r>
    </w:p>
    <w:p w:rsidR="004214A5" w:rsidRDefault="004214A5" w:rsidP="006E7A7D">
      <w:pPr>
        <w:pStyle w:val="USTustnpkodeksu"/>
        <w:keepNext/>
      </w:pPr>
      <w:r>
        <w:t>2.</w:t>
      </w:r>
      <w:r w:rsidR="00A7560C">
        <w:t xml:space="preserve"> </w:t>
      </w:r>
      <w:r>
        <w:t>Protokół zawiera w szczególności:</w:t>
      </w:r>
    </w:p>
    <w:p w:rsidR="004214A5" w:rsidRDefault="004214A5" w:rsidP="006E7A7D">
      <w:pPr>
        <w:pStyle w:val="PKTpunkt"/>
      </w:pPr>
      <w:r>
        <w:t>1)</w:t>
      </w:r>
      <w:r>
        <w:tab/>
        <w:t>określenie stanowiska pracy, na które był prowadzony nabór;</w:t>
      </w:r>
    </w:p>
    <w:p w:rsidR="004214A5" w:rsidRDefault="004214A5" w:rsidP="006E7A7D">
      <w:pPr>
        <w:pStyle w:val="PKTpunkt"/>
      </w:pPr>
      <w:r>
        <w:t>2)</w:t>
      </w:r>
      <w:r>
        <w:tab/>
        <w:t>liczbę kandydatów;</w:t>
      </w:r>
    </w:p>
    <w:p w:rsidR="004214A5" w:rsidRDefault="004214A5" w:rsidP="006E7A7D">
      <w:pPr>
        <w:pStyle w:val="PKTpunkt"/>
      </w:pPr>
      <w:r>
        <w:t>3)</w:t>
      </w:r>
      <w:r>
        <w:tab/>
        <w:t xml:space="preserve">imiona, nazwiska i </w:t>
      </w:r>
      <w:r w:rsidR="008A0347">
        <w:t>miejsce zamieszkania</w:t>
      </w:r>
      <w:r>
        <w:t xml:space="preserve"> nie więcej niż pięciu najlepszych kandydatów uszeregowanych według poziomu spełniania przez nich wymagań określonych </w:t>
      </w:r>
      <w:r w:rsidR="000B0138">
        <w:br/>
      </w:r>
      <w:r>
        <w:t>w ogłoszeniu o naborze;</w:t>
      </w:r>
    </w:p>
    <w:p w:rsidR="004214A5" w:rsidRDefault="004214A5" w:rsidP="006E7A7D">
      <w:pPr>
        <w:pStyle w:val="PKTpunkt"/>
      </w:pPr>
      <w:r>
        <w:t>4)</w:t>
      </w:r>
      <w:r>
        <w:tab/>
        <w:t>informację o zastosowanych metodach i technikach naboru;</w:t>
      </w:r>
    </w:p>
    <w:p w:rsidR="004214A5" w:rsidRDefault="004214A5" w:rsidP="006E7A7D">
      <w:pPr>
        <w:pStyle w:val="PKTpunkt"/>
      </w:pPr>
      <w:r>
        <w:t>5)</w:t>
      </w:r>
      <w:r>
        <w:tab/>
        <w:t>uzasadnienie dokonanego wyboru.</w:t>
      </w:r>
    </w:p>
    <w:p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 w:rsidR="00A7560C">
        <w:t xml:space="preserve"> </w:t>
      </w:r>
      <w:r>
        <w:t>1.</w:t>
      </w:r>
      <w:r w:rsidR="00A7560C">
        <w:t xml:space="preserve"> </w:t>
      </w:r>
      <w:r>
        <w:t>Informację o wyniku naboru upowszechnia się w terminie 14 dni od dnia zatrudnienia wybranego kandydata albo zakończenia naboru, w przypadku gdy w jego wyniku nie doszło do zatrudnienia żadnego kandydata.</w:t>
      </w:r>
    </w:p>
    <w:p w:rsidR="004214A5" w:rsidRDefault="004214A5" w:rsidP="006E7A7D">
      <w:pPr>
        <w:pStyle w:val="USTustnpkodeksu"/>
        <w:keepNext/>
      </w:pPr>
      <w:r>
        <w:t>2.</w:t>
      </w:r>
      <w:r w:rsidR="00A7560C">
        <w:t xml:space="preserve"> </w:t>
      </w:r>
      <w:r>
        <w:t>Informacja, o której mowa w ust. 1, zawiera:</w:t>
      </w:r>
    </w:p>
    <w:p w:rsidR="004214A5" w:rsidRDefault="004214A5" w:rsidP="006E7A7D">
      <w:pPr>
        <w:pStyle w:val="PKTpunkt"/>
      </w:pPr>
      <w:r>
        <w:t>1)</w:t>
      </w:r>
      <w:r>
        <w:tab/>
        <w:t>określenie stanowiska pracy</w:t>
      </w:r>
      <w:r w:rsidR="00AD569C">
        <w:t>, na które był prowadzony nabór</w:t>
      </w:r>
      <w:r>
        <w:t>;</w:t>
      </w:r>
    </w:p>
    <w:p w:rsidR="004214A5" w:rsidRPr="001A76CA" w:rsidRDefault="004214A5" w:rsidP="006E7A7D">
      <w:pPr>
        <w:pStyle w:val="PKTpunkt"/>
      </w:pPr>
      <w:r>
        <w:t>2)</w:t>
      </w:r>
      <w:r>
        <w:tab/>
        <w:t>imię i nazwisko wybranego kandydata oraz jego miejsce zamieszkania</w:t>
      </w:r>
      <w:r w:rsidR="008A0347">
        <w:t xml:space="preserve">, o którym mowa w </w:t>
      </w:r>
      <w:r w:rsidR="008A0347" w:rsidRPr="001A76CA">
        <w:t xml:space="preserve">art. </w:t>
      </w:r>
      <w:r w:rsidR="00C705B3" w:rsidRPr="001A76CA">
        <w:t>1</w:t>
      </w:r>
      <w:r w:rsidR="00B57B27">
        <w:t>7</w:t>
      </w:r>
      <w:r w:rsidR="00C705B3" w:rsidRPr="001A76CA">
        <w:t xml:space="preserve"> </w:t>
      </w:r>
      <w:r w:rsidR="008A0347" w:rsidRPr="001A76CA">
        <w:t>ust. 2</w:t>
      </w:r>
      <w:r w:rsidR="00055662" w:rsidRPr="001A76CA">
        <w:t xml:space="preserve"> albo informację o niezatrudnieniu żadnego kandydata</w:t>
      </w:r>
      <w:r w:rsidRPr="001A76CA">
        <w:t>;</w:t>
      </w:r>
    </w:p>
    <w:p w:rsidR="004214A5" w:rsidRPr="001A76CA" w:rsidRDefault="004214A5" w:rsidP="006E7A7D">
      <w:pPr>
        <w:pStyle w:val="PKTpunkt"/>
      </w:pPr>
      <w:r w:rsidRPr="001A76CA">
        <w:t>3)</w:t>
      </w:r>
      <w:r w:rsidRPr="001A76CA">
        <w:tab/>
        <w:t>uzasadnienie dokonanego wyboru</w:t>
      </w:r>
      <w:r w:rsidR="00055662" w:rsidRPr="001A76CA">
        <w:t>.</w:t>
      </w:r>
    </w:p>
    <w:p w:rsidR="004214A5" w:rsidRPr="001A76CA" w:rsidRDefault="004214A5" w:rsidP="006E7A7D">
      <w:pPr>
        <w:pStyle w:val="USTustnpkodeksu"/>
      </w:pPr>
      <w:r w:rsidRPr="001A76CA">
        <w:t>3.</w:t>
      </w:r>
      <w:r w:rsidR="00A7560C">
        <w:t xml:space="preserve"> </w:t>
      </w:r>
      <w:r w:rsidRPr="001A76CA">
        <w:t xml:space="preserve">Informację, o której mowa w ust. 1, upowszechnia się w sposób, o którym mowa </w:t>
      </w:r>
      <w:r w:rsidR="000B0138">
        <w:br/>
      </w:r>
      <w:r w:rsidRPr="001A76CA">
        <w:t xml:space="preserve">w art. </w:t>
      </w:r>
      <w:r w:rsidR="00C705B3" w:rsidRPr="001A76CA">
        <w:t>1</w:t>
      </w:r>
      <w:r w:rsidR="00B57B27">
        <w:t>4</w:t>
      </w:r>
      <w:r w:rsidR="00C705B3" w:rsidRPr="001A76CA">
        <w:t xml:space="preserve"> </w:t>
      </w:r>
      <w:r w:rsidRPr="001A76CA">
        <w:t xml:space="preserve">ust. </w:t>
      </w:r>
      <w:r w:rsidR="008A0347" w:rsidRPr="001A76CA">
        <w:t>2</w:t>
      </w:r>
      <w:r w:rsidRPr="001A76CA">
        <w:t>.</w:t>
      </w:r>
    </w:p>
    <w:p w:rsidR="004214A5" w:rsidRPr="001A76CA" w:rsidRDefault="004214A5" w:rsidP="004214A5">
      <w:pPr>
        <w:pStyle w:val="ARTartustawynprozporzdzenia"/>
      </w:pPr>
      <w:r w:rsidRPr="006E7A7D">
        <w:rPr>
          <w:rStyle w:val="Ppogrubienie"/>
        </w:rPr>
        <w:lastRenderedPageBreak/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20</w:t>
      </w:r>
      <w:r w:rsidRPr="006E7A7D">
        <w:rPr>
          <w:rStyle w:val="Ppogrubienie"/>
        </w:rPr>
        <w:t>.</w:t>
      </w:r>
      <w:r w:rsidR="00A7560C">
        <w:t xml:space="preserve"> </w:t>
      </w:r>
      <w:r w:rsidRPr="001A76CA">
        <w:t xml:space="preserve">Jeżeli stosunek pracy osoby wyłonionej w drodze naboru ustał w terminie </w:t>
      </w:r>
      <w:r w:rsidR="00055662" w:rsidRPr="001A76CA">
        <w:t xml:space="preserve">do </w:t>
      </w:r>
      <w:r w:rsidR="000B0138">
        <w:br/>
      </w:r>
      <w:r w:rsidRPr="001A76CA">
        <w:t xml:space="preserve">3 miesięcy od dnia nawiązania stosunku pracy, można zatrudnić na tym samym stanowisku kolejną osobę spośród kandydatów, o których mowa w art. </w:t>
      </w:r>
      <w:r w:rsidR="00C705B3" w:rsidRPr="001A76CA">
        <w:t>1</w:t>
      </w:r>
      <w:r w:rsidR="00B57B27">
        <w:t>8</w:t>
      </w:r>
      <w:r w:rsidR="00C705B3" w:rsidRPr="001A76CA">
        <w:t xml:space="preserve"> </w:t>
      </w:r>
      <w:r w:rsidRPr="001A76CA">
        <w:t xml:space="preserve">ust. 2 </w:t>
      </w:r>
      <w:proofErr w:type="spellStart"/>
      <w:r w:rsidRPr="001A76CA">
        <w:t>pkt</w:t>
      </w:r>
      <w:proofErr w:type="spellEnd"/>
      <w:r w:rsidRPr="001A76CA">
        <w:t xml:space="preserve"> </w:t>
      </w:r>
      <w:r w:rsidR="008A0347" w:rsidRPr="001A76CA">
        <w:t>3</w:t>
      </w:r>
      <w:r w:rsidRPr="001A76CA">
        <w:t xml:space="preserve">. Informację </w:t>
      </w:r>
      <w:r w:rsidR="000B0138">
        <w:br/>
      </w:r>
      <w:r w:rsidRPr="001A76CA">
        <w:t xml:space="preserve">o zatrudnieniu tej osoby zamieszcza się zgodnie z przepisami art. </w:t>
      </w:r>
      <w:r w:rsidR="00C705B3" w:rsidRPr="001A76CA">
        <w:t>1</w:t>
      </w:r>
      <w:r w:rsidR="00B57B27">
        <w:t>9</w:t>
      </w:r>
      <w:r w:rsidRPr="001A76CA">
        <w:t>.</w:t>
      </w:r>
    </w:p>
    <w:p w:rsidR="007C7F9B" w:rsidRDefault="003927C3" w:rsidP="00E13E61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C705B3" w:rsidRPr="006E7A7D">
        <w:rPr>
          <w:rStyle w:val="Ppogrubienie"/>
        </w:rPr>
        <w:t>2</w:t>
      </w:r>
      <w:r w:rsidR="0001302B">
        <w:rPr>
          <w:rStyle w:val="Ppogrubienie"/>
        </w:rPr>
        <w:t>1</w:t>
      </w:r>
      <w:r w:rsidR="007C7F9B" w:rsidRPr="006E7A7D">
        <w:rPr>
          <w:rStyle w:val="Ppogrubienie"/>
        </w:rPr>
        <w:t>.</w:t>
      </w:r>
      <w:r w:rsidR="007C7F9B" w:rsidRPr="007C7F9B">
        <w:t xml:space="preserve"> W Narodowym Centrum nie może powstać stosunek podległości służbowej między małżonkami oraz osobami pozostającymi ze sobą w stosunku pokrewieństwa </w:t>
      </w:r>
      <w:r w:rsidR="000B0138">
        <w:br/>
      </w:r>
      <w:r w:rsidR="007C7F9B" w:rsidRPr="007C7F9B">
        <w:t>do drugiego stopnia włącznie lub powinowactwa pierwszego stopnia oraz w stosunku przysposobienia, opieki lub kurateli.</w:t>
      </w:r>
    </w:p>
    <w:p w:rsidR="0066248B" w:rsidRDefault="003927C3" w:rsidP="0066248B">
      <w:pPr>
        <w:pStyle w:val="ARTartustawynprozporzdzenia"/>
      </w:pPr>
      <w:r w:rsidRPr="006E7A7D">
        <w:rPr>
          <w:rStyle w:val="Ppogrubienie"/>
        </w:rPr>
        <w:t>Art</w:t>
      </w:r>
      <w:r w:rsidRPr="00A7560C">
        <w:t xml:space="preserve">. </w:t>
      </w:r>
      <w:r w:rsidR="00C705B3" w:rsidRPr="006E7A7D">
        <w:rPr>
          <w:rStyle w:val="Ppogrubienie"/>
        </w:rPr>
        <w:t>2</w:t>
      </w:r>
      <w:r w:rsidR="0001302B">
        <w:rPr>
          <w:rStyle w:val="Ppogrubienie"/>
        </w:rPr>
        <w:t>2</w:t>
      </w:r>
      <w:r w:rsidR="0066248B" w:rsidRPr="006E7A7D">
        <w:rPr>
          <w:rStyle w:val="Ppogrubienie"/>
        </w:rPr>
        <w:t>.</w:t>
      </w:r>
      <w:r w:rsidR="0066248B">
        <w:t xml:space="preserve"> 1. Sposób działania </w:t>
      </w:r>
      <w:r w:rsidR="009472F4">
        <w:t xml:space="preserve">Narodowego Centrum </w:t>
      </w:r>
      <w:r w:rsidR="0066248B">
        <w:t xml:space="preserve">określa regulamin ustanawiany przez </w:t>
      </w:r>
      <w:r w:rsidR="00791712">
        <w:t>Dyrektora</w:t>
      </w:r>
      <w:r w:rsidR="0066248B">
        <w:t>.</w:t>
      </w:r>
    </w:p>
    <w:p w:rsidR="0066248B" w:rsidRDefault="005573C9" w:rsidP="006E7A7D">
      <w:pPr>
        <w:pStyle w:val="USTustnpkodeksu"/>
      </w:pPr>
      <w:r>
        <w:t>2</w:t>
      </w:r>
      <w:r w:rsidR="0066248B">
        <w:t xml:space="preserve">. Do pracowników </w:t>
      </w:r>
      <w:r w:rsidR="009472F4">
        <w:t xml:space="preserve">Narodowego Centrum </w:t>
      </w:r>
      <w:r w:rsidR="0066248B">
        <w:t>stosuje się</w:t>
      </w:r>
      <w:r w:rsidR="00982DE3">
        <w:t xml:space="preserve"> przepisy</w:t>
      </w:r>
      <w:r w:rsidR="0066248B">
        <w:t xml:space="preserve"> </w:t>
      </w:r>
      <w:r w:rsidR="00982DE3">
        <w:t xml:space="preserve">ustawy </w:t>
      </w:r>
      <w:r w:rsidR="001A1DD0">
        <w:t>z dnia 26 czerwca 1974 r.</w:t>
      </w:r>
      <w:r w:rsidR="0066248B">
        <w:t xml:space="preserve"> Kodeks pracy.</w:t>
      </w:r>
    </w:p>
    <w:p w:rsidR="00383F74" w:rsidRPr="00534516" w:rsidRDefault="00383F74" w:rsidP="005B6930">
      <w:pPr>
        <w:pStyle w:val="ROZDZODDZOZNoznaczenierozdziauluboddziau"/>
      </w:pPr>
      <w:r w:rsidRPr="00534516">
        <w:t>Rozdział 3</w:t>
      </w:r>
    </w:p>
    <w:p w:rsidR="00383F74" w:rsidRPr="00383F74" w:rsidRDefault="00383F74" w:rsidP="00EE6243">
      <w:pPr>
        <w:pStyle w:val="ROZDZODDZPRZEDMprzedmiotregulacjirozdziauluboddziau"/>
      </w:pPr>
      <w:r w:rsidRPr="00383F74">
        <w:t xml:space="preserve">Zadania Narodowego Centrum </w:t>
      </w:r>
    </w:p>
    <w:p w:rsid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2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="00A7560C">
        <w:t xml:space="preserve"> </w:t>
      </w:r>
      <w:r w:rsidR="008C5573">
        <w:t>1.</w:t>
      </w:r>
      <w:r w:rsidRPr="00264750">
        <w:t xml:space="preserve">Narodowe Centrum </w:t>
      </w:r>
      <w:r w:rsidRPr="00FE6809">
        <w:t>zarządza programami</w:t>
      </w:r>
      <w:r w:rsidR="00326DCB" w:rsidRPr="00FE6809">
        <w:t xml:space="preserve"> wspierania</w:t>
      </w:r>
      <w:r w:rsidRPr="00FE6809">
        <w:t xml:space="preserve"> rozwoju społeczeństwa obywatelskiego </w:t>
      </w:r>
      <w:r w:rsidR="00F530F5">
        <w:t>realizując zadania, o których mowa w art. 24.</w:t>
      </w:r>
    </w:p>
    <w:p w:rsidR="001C2D4F" w:rsidRDefault="008C5573" w:rsidP="009C185C">
      <w:pPr>
        <w:pStyle w:val="ARTartustawynprozporzdzenia"/>
      </w:pPr>
      <w:r>
        <w:t xml:space="preserve">2. </w:t>
      </w:r>
      <w:r w:rsidR="001C2D4F">
        <w:t>Rada Ministrów</w:t>
      </w:r>
      <w:r w:rsidR="00BF400F">
        <w:t xml:space="preserve">, </w:t>
      </w:r>
      <w:r w:rsidR="00BF400F" w:rsidRPr="00BF400F">
        <w:t>po</w:t>
      </w:r>
      <w:r w:rsidR="00F36AE5">
        <w:t xml:space="preserve"> przeprowadzeniu</w:t>
      </w:r>
      <w:r w:rsidR="00BF400F" w:rsidRPr="00BF400F">
        <w:t xml:space="preserve"> </w:t>
      </w:r>
      <w:r w:rsidR="00F36AE5" w:rsidRPr="00BF400F">
        <w:t>konsultacj</w:t>
      </w:r>
      <w:r w:rsidR="00F36AE5">
        <w:t>i</w:t>
      </w:r>
      <w:r w:rsidR="00F36AE5" w:rsidRPr="00BF400F">
        <w:t xml:space="preserve"> </w:t>
      </w:r>
      <w:r w:rsidR="00BF400F" w:rsidRPr="00BF400F">
        <w:t>z organizacjami pozarządowymi oraz podmiotami wymienionymi w art. 3 ust. 3 ustawy z dnia 24 kwietnia 2003 r. o</w:t>
      </w:r>
      <w:r w:rsidR="00E46BE9">
        <w:t> </w:t>
      </w:r>
      <w:r w:rsidR="00BF400F" w:rsidRPr="00BF400F">
        <w:t>działalności pożytk</w:t>
      </w:r>
      <w:r w:rsidR="00BF400F">
        <w:t>u publicznego i o wolontariacie,</w:t>
      </w:r>
      <w:r w:rsidR="001C2D4F">
        <w:t xml:space="preserve"> przyjmuje w drodze uchwały</w:t>
      </w:r>
      <w:r w:rsidR="00BF400F">
        <w:t xml:space="preserve"> </w:t>
      </w:r>
      <w:r w:rsidR="001C2D4F">
        <w:t xml:space="preserve">programy </w:t>
      </w:r>
      <w:r>
        <w:t>wspierania rozwoju społeczeństwa obywatelskiego</w:t>
      </w:r>
      <w:r w:rsidR="00BF400F">
        <w:t>.</w:t>
      </w:r>
    </w:p>
    <w:p w:rsidR="00383F74" w:rsidRPr="00CD0636" w:rsidRDefault="00383F74" w:rsidP="003E54F9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8C093F" w:rsidRPr="006E7A7D">
        <w:rPr>
          <w:rStyle w:val="Ppogrubienie"/>
        </w:rPr>
        <w:t>2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>Do zadań Narodowego Centrum należ</w:t>
      </w:r>
      <w:r w:rsidR="009C2883">
        <w:t>y realizacja</w:t>
      </w:r>
      <w:r w:rsidRPr="00383F74">
        <w:t xml:space="preserve"> działa</w:t>
      </w:r>
      <w:r w:rsidR="009C2883">
        <w:t>ń</w:t>
      </w:r>
      <w:r w:rsidRPr="00383F74">
        <w:t xml:space="preserve"> na rzecz </w:t>
      </w:r>
      <w:r w:rsidR="009C2883">
        <w:t>wspierania rozwoju</w:t>
      </w:r>
      <w:r w:rsidR="009C2883" w:rsidRPr="00383F74">
        <w:t xml:space="preserve"> </w:t>
      </w:r>
      <w:r w:rsidRPr="00CD0636">
        <w:t xml:space="preserve">wspólnoty obywatelskiej </w:t>
      </w:r>
      <w:r w:rsidR="009C2883" w:rsidRPr="00CD0636">
        <w:t xml:space="preserve">i społeczeństwa obywatelskiego </w:t>
      </w:r>
      <w:r w:rsidRPr="00CD0636">
        <w:t>w Rzeczypospolitej Polskiej</w:t>
      </w:r>
      <w:r w:rsidR="00791712" w:rsidRPr="00CD0636">
        <w:t>,</w:t>
      </w:r>
      <w:r w:rsidR="00E951E4" w:rsidRPr="00CD0636">
        <w:t xml:space="preserve"> w szczególności</w:t>
      </w:r>
      <w:r w:rsidRPr="00CD0636">
        <w:t xml:space="preserve"> poprzez, zwiększanie instytucjonalnej sprawności </w:t>
      </w:r>
      <w:r w:rsidR="009C2883" w:rsidRPr="00CD0636">
        <w:t xml:space="preserve">organizacji pozarządowych oraz innych </w:t>
      </w:r>
      <w:r w:rsidRPr="00CD0636">
        <w:t>zorganizowanych form społeczeństwa obywatelskiego, ich niezależności</w:t>
      </w:r>
      <w:r w:rsidR="00C2090D" w:rsidRPr="00CD0636">
        <w:t xml:space="preserve"> oraz </w:t>
      </w:r>
      <w:r w:rsidRPr="00CD0636">
        <w:t>profesjonalizm</w:t>
      </w:r>
      <w:r w:rsidR="000F61B3" w:rsidRPr="00CD0636">
        <w:t>u,</w:t>
      </w:r>
      <w:r w:rsidRPr="00CD0636">
        <w:t xml:space="preserve"> przy jednoczesnym zachowaniu ich obywatelskiego charakteru</w:t>
      </w:r>
      <w:r w:rsidR="00C2090D" w:rsidRPr="00CD0636">
        <w:t>.</w:t>
      </w:r>
      <w:r w:rsidRPr="00CD0636">
        <w:t xml:space="preserve"> </w:t>
      </w:r>
    </w:p>
    <w:p w:rsidR="00383F74" w:rsidRPr="00383F74" w:rsidRDefault="00383F74" w:rsidP="00C2090D">
      <w:pPr>
        <w:pStyle w:val="USTustnpkodeksu"/>
        <w:ind w:firstLine="0"/>
      </w:pPr>
      <w:r w:rsidRPr="00CD0636">
        <w:t xml:space="preserve">2. Do zadań Narodowego Centrum należy </w:t>
      </w:r>
      <w:r w:rsidR="00503047" w:rsidRPr="00CD0636">
        <w:t>wzmocnienie potencjału organizacji pozarządowych</w:t>
      </w:r>
      <w:r w:rsidR="00C2090D" w:rsidRPr="00CD0636">
        <w:t xml:space="preserve"> oraz</w:t>
      </w:r>
      <w:r w:rsidR="00503047" w:rsidRPr="00CD0636">
        <w:t xml:space="preserve"> innych zorganizowanych form społeczeństwa obywatelskiego, m.in. poprzez </w:t>
      </w:r>
      <w:r w:rsidRPr="00CD0636">
        <w:t xml:space="preserve">wspieranie pozyskiwania </w:t>
      </w:r>
      <w:r w:rsidR="00C2090D" w:rsidRPr="00CD0636">
        <w:t xml:space="preserve">przez </w:t>
      </w:r>
      <w:r w:rsidR="00143B77" w:rsidRPr="00CD0636">
        <w:t xml:space="preserve">nie </w:t>
      </w:r>
      <w:r w:rsidRPr="00CD0636">
        <w:t xml:space="preserve">środków pozabudżetowych na działalność, której </w:t>
      </w:r>
      <w:r w:rsidRPr="00383F74">
        <w:t>celem jest wspieranie rozwoju społeczeństwa obywatelskiego</w:t>
      </w:r>
      <w:r w:rsidR="00143B77">
        <w:t xml:space="preserve"> </w:t>
      </w:r>
      <w:r w:rsidR="003E54F9">
        <w:t xml:space="preserve">oraz </w:t>
      </w:r>
      <w:r w:rsidR="00953C93">
        <w:t>wspiera</w:t>
      </w:r>
      <w:r w:rsidR="009C2883">
        <w:t>nie</w:t>
      </w:r>
      <w:r w:rsidR="00953C93">
        <w:t xml:space="preserve"> rozw</w:t>
      </w:r>
      <w:r w:rsidR="009C2883">
        <w:t>o</w:t>
      </w:r>
      <w:r w:rsidR="00953C93">
        <w:t>j</w:t>
      </w:r>
      <w:r w:rsidR="009C2883">
        <w:t>u</w:t>
      </w:r>
      <w:r w:rsidR="00953C93">
        <w:t xml:space="preserve"> kadr</w:t>
      </w:r>
      <w:r w:rsidRPr="00383F74">
        <w:t>, ze szczególnym uwzględnieniem wolontariuszy.</w:t>
      </w:r>
    </w:p>
    <w:p w:rsidR="00383F74" w:rsidRPr="00383F74" w:rsidRDefault="003E54F9" w:rsidP="00C2090D">
      <w:pPr>
        <w:pStyle w:val="USTustnpkodeksu"/>
        <w:keepNext/>
        <w:ind w:firstLine="0"/>
      </w:pPr>
      <w:r>
        <w:lastRenderedPageBreak/>
        <w:t>3</w:t>
      </w:r>
      <w:r w:rsidR="00383F74" w:rsidRPr="00383F74">
        <w:t>. Do zadań Narodowego Centrum należy także:</w:t>
      </w:r>
    </w:p>
    <w:p w:rsidR="00383F74" w:rsidRPr="00383F74" w:rsidRDefault="00383F74" w:rsidP="009C185C">
      <w:pPr>
        <w:pStyle w:val="PKTpunkt"/>
      </w:pPr>
      <w:r w:rsidRPr="00E23F0F">
        <w:t>1)</w:t>
      </w:r>
      <w:r w:rsidR="0090122D" w:rsidRPr="00E23F0F">
        <w:tab/>
      </w:r>
      <w:r w:rsidRPr="00E23F0F">
        <w:t xml:space="preserve">wspieranie </w:t>
      </w:r>
      <w:r w:rsidR="00953C93" w:rsidRPr="00E23F0F">
        <w:t>za</w:t>
      </w:r>
      <w:r w:rsidRPr="00E23F0F">
        <w:t>angażowania obywateli</w:t>
      </w:r>
      <w:r w:rsidR="00503047" w:rsidRPr="00E23F0F">
        <w:t>, organizacji pozarządowych oraz innych zorganizowanych form społeczeństwa obywatelskiego</w:t>
      </w:r>
      <w:r w:rsidRPr="00E23F0F">
        <w:t xml:space="preserve"> w życie </w:t>
      </w:r>
      <w:r w:rsidRPr="00383F74">
        <w:t>publiczne, procesy kształtowania polityk publicznych i podejmowania decyzji;</w:t>
      </w:r>
    </w:p>
    <w:p w:rsidR="00383F74" w:rsidRPr="00383F74" w:rsidRDefault="00383F74" w:rsidP="009C185C">
      <w:pPr>
        <w:pStyle w:val="PKTpunkt"/>
      </w:pPr>
      <w:r w:rsidRPr="00383F74">
        <w:t>2)</w:t>
      </w:r>
      <w:r w:rsidR="0090122D">
        <w:tab/>
      </w:r>
      <w:r w:rsidRPr="00383F74">
        <w:t xml:space="preserve">wspieranie obywatelskiej kontroli nad funkcjonowaniem instytucji publicznych </w:t>
      </w:r>
      <w:r w:rsidR="000B0138">
        <w:br/>
      </w:r>
      <w:r w:rsidRPr="00383F74">
        <w:t>i instytucji zaufania publicznego oraz zwiększenie ich przejrzystości i przestrzegania reguł dobrego rządzenia;</w:t>
      </w:r>
    </w:p>
    <w:p w:rsidR="00383F74" w:rsidRPr="00383F74" w:rsidRDefault="00C2090D" w:rsidP="009C185C">
      <w:pPr>
        <w:pStyle w:val="PKTpunkt"/>
      </w:pPr>
      <w:r>
        <w:t>3</w:t>
      </w:r>
      <w:r w:rsidR="00383F74" w:rsidRPr="00383F74">
        <w:t>)</w:t>
      </w:r>
      <w:r w:rsidR="0090122D">
        <w:tab/>
      </w:r>
      <w:r w:rsidR="00383F74" w:rsidRPr="00383F74">
        <w:t xml:space="preserve">promocja </w:t>
      </w:r>
      <w:r w:rsidR="0030728A">
        <w:t xml:space="preserve">poszanowania i ochrony </w:t>
      </w:r>
      <w:r w:rsidR="00383F74" w:rsidRPr="00383F74">
        <w:t xml:space="preserve">praw człowieka i </w:t>
      </w:r>
      <w:r w:rsidR="001B0748">
        <w:t xml:space="preserve">praw </w:t>
      </w:r>
      <w:r w:rsidR="00383F74" w:rsidRPr="00383F74">
        <w:t>obywatelskich;</w:t>
      </w:r>
    </w:p>
    <w:p w:rsidR="00383F74" w:rsidRPr="00383F74" w:rsidRDefault="00C2090D" w:rsidP="009C185C">
      <w:pPr>
        <w:pStyle w:val="PKTpunkt"/>
      </w:pPr>
      <w:r>
        <w:t>4</w:t>
      </w:r>
      <w:r w:rsidR="00383F74" w:rsidRPr="00383F74">
        <w:t>)</w:t>
      </w:r>
      <w:r w:rsidR="0090122D">
        <w:tab/>
      </w:r>
      <w:r w:rsidR="00383F74" w:rsidRPr="00383F74">
        <w:t xml:space="preserve">edukacja obywatelska i kształtowanie postaw obywatelskich oraz wspieranie zaangażowania obywateli i organizacji obywatelskich w realizację zadań z zakresu </w:t>
      </w:r>
      <w:r w:rsidR="00383F74" w:rsidRPr="00DC2B98">
        <w:t xml:space="preserve">edukacji formalnej i </w:t>
      </w:r>
      <w:r w:rsidR="005B6930" w:rsidRPr="00DC2B98">
        <w:t>nie</w:t>
      </w:r>
      <w:r w:rsidR="00383F74" w:rsidRPr="00DC2B98">
        <w:t>formalnej;</w:t>
      </w:r>
    </w:p>
    <w:p w:rsidR="00383F74" w:rsidRPr="00383F74" w:rsidRDefault="00C2090D" w:rsidP="009C185C">
      <w:pPr>
        <w:pStyle w:val="PKTpunkt"/>
      </w:pPr>
      <w:r>
        <w:t>5</w:t>
      </w:r>
      <w:r w:rsidR="00383F74" w:rsidRPr="00383F74">
        <w:t>)</w:t>
      </w:r>
      <w:r w:rsidR="0090122D">
        <w:tab/>
      </w:r>
      <w:r w:rsidR="00383F74" w:rsidRPr="00383F74">
        <w:t>udział w realizacji międzynarodowych programów</w:t>
      </w:r>
      <w:r w:rsidR="009B3911">
        <w:t xml:space="preserve"> wspierania</w:t>
      </w:r>
      <w:r w:rsidR="00383F74" w:rsidRPr="00383F74">
        <w:t xml:space="preserve"> rozwoju społeczeństwa obywatelskiego, w tym programów współfinansowanych ze środków zagranicznych;</w:t>
      </w:r>
    </w:p>
    <w:p w:rsidR="00383F74" w:rsidRPr="00383F74" w:rsidRDefault="00C2090D" w:rsidP="009C185C">
      <w:pPr>
        <w:pStyle w:val="PKTpunkt"/>
      </w:pPr>
      <w:r>
        <w:t>6</w:t>
      </w:r>
      <w:r w:rsidR="00383F74" w:rsidRPr="00383F74">
        <w:t>)</w:t>
      </w:r>
      <w:r w:rsidR="0090122D">
        <w:tab/>
      </w:r>
      <w:r w:rsidR="00383F74" w:rsidRPr="00383F74">
        <w:t>prowadzenie i wspieranie programów badań dotyczących społeczeństwa obywatelskiego;</w:t>
      </w:r>
    </w:p>
    <w:p w:rsidR="00383F74" w:rsidRPr="00383F74" w:rsidRDefault="00C2090D" w:rsidP="009C185C">
      <w:pPr>
        <w:pStyle w:val="PKTpunkt"/>
      </w:pPr>
      <w:r>
        <w:t>7</w:t>
      </w:r>
      <w:r w:rsidR="00383F74" w:rsidRPr="00383F74">
        <w:t>)</w:t>
      </w:r>
      <w:r w:rsidR="0090122D">
        <w:tab/>
      </w:r>
      <w:r w:rsidR="00383F74" w:rsidRPr="00383F74">
        <w:t xml:space="preserve">upowszechnianie informacji w środowisku organizacji pozarządowych oraz innych </w:t>
      </w:r>
      <w:r w:rsidR="00383F74" w:rsidRPr="00E23F0F">
        <w:t xml:space="preserve">zorganizowanych form społeczeństwa obywatelskiego o planowanych </w:t>
      </w:r>
      <w:r w:rsidR="00383F74" w:rsidRPr="00383F74">
        <w:t>i ogłaszanych konkursach;</w:t>
      </w:r>
    </w:p>
    <w:p w:rsidR="00383F74" w:rsidRPr="00383F74" w:rsidRDefault="00C2090D" w:rsidP="009C185C">
      <w:pPr>
        <w:pStyle w:val="PKTpunkt"/>
      </w:pPr>
      <w:r>
        <w:t>8</w:t>
      </w:r>
      <w:r w:rsidR="00383F74" w:rsidRPr="00383F74">
        <w:t>)</w:t>
      </w:r>
      <w:r w:rsidR="0090122D">
        <w:tab/>
      </w:r>
      <w:r w:rsidR="00383F74" w:rsidRPr="00383F74">
        <w:t xml:space="preserve">popularyzowanie efektów zrealizowanych zadań oraz prowadzenie repozytorium modelowych </w:t>
      </w:r>
      <w:r w:rsidR="00BA2CE0">
        <w:t xml:space="preserve">przedsięwzięć, </w:t>
      </w:r>
      <w:r w:rsidR="00383F74" w:rsidRPr="00383F74">
        <w:t xml:space="preserve">dobrych praktyk, rezultatów i produktów wypracowanych w ramach programów </w:t>
      </w:r>
      <w:r w:rsidR="009B3911">
        <w:t xml:space="preserve">wspierania </w:t>
      </w:r>
      <w:r w:rsidR="00383F74" w:rsidRPr="00383F74">
        <w:t>rozwoju społeczeństwa obywatelskiego;</w:t>
      </w:r>
    </w:p>
    <w:p w:rsidR="00383F74" w:rsidRPr="007472D7" w:rsidRDefault="00C2090D" w:rsidP="009C185C">
      <w:pPr>
        <w:pStyle w:val="PKTpunkt"/>
      </w:pPr>
      <w:r>
        <w:t>9</w:t>
      </w:r>
      <w:r w:rsidR="00383F74" w:rsidRPr="00383F74">
        <w:t>)</w:t>
      </w:r>
      <w:r w:rsidR="0090122D">
        <w:tab/>
      </w:r>
      <w:r w:rsidR="00383F74" w:rsidRPr="00383F74">
        <w:t xml:space="preserve">realizacja innych zadań zlecanych przez </w:t>
      </w:r>
      <w:r w:rsidR="00D8056C" w:rsidRPr="009C4668">
        <w:t>Prezesa Rady Ministrów</w:t>
      </w:r>
      <w:r w:rsidR="009E5F3C">
        <w:t xml:space="preserve">, </w:t>
      </w:r>
      <w:r w:rsidR="009E5F3C" w:rsidRPr="009E5F3C">
        <w:t xml:space="preserve">przy </w:t>
      </w:r>
      <w:r w:rsidR="009E5F3C">
        <w:t xml:space="preserve">jednoczesnym </w:t>
      </w:r>
      <w:r w:rsidR="009E5F3C" w:rsidRPr="009E5F3C">
        <w:t xml:space="preserve">zapewnieniu </w:t>
      </w:r>
      <w:r w:rsidR="005E1C39" w:rsidRPr="005E1C39">
        <w:t xml:space="preserve">na ich realizację </w:t>
      </w:r>
      <w:r w:rsidR="009E5F3C" w:rsidRPr="005E1C39">
        <w:t>środków finansowych</w:t>
      </w:r>
      <w:r w:rsidR="00DC2B98" w:rsidRPr="005E1C39">
        <w:t xml:space="preserve">, o których mowa </w:t>
      </w:r>
      <w:r w:rsidR="00DC2B98" w:rsidRPr="009C4668">
        <w:t xml:space="preserve">w art. </w:t>
      </w:r>
      <w:r w:rsidR="00791712" w:rsidRPr="009C4668">
        <w:t>3</w:t>
      </w:r>
      <w:r w:rsidR="00791712">
        <w:t>2</w:t>
      </w:r>
      <w:r w:rsidR="00791712" w:rsidRPr="009C4668">
        <w:t xml:space="preserve"> </w:t>
      </w:r>
      <w:r w:rsidR="00DC2B98" w:rsidRPr="009C4668">
        <w:t xml:space="preserve">ust. </w:t>
      </w:r>
      <w:r w:rsidR="00867A2E">
        <w:t xml:space="preserve">1 </w:t>
      </w:r>
      <w:proofErr w:type="spellStart"/>
      <w:r w:rsidR="00867A2E">
        <w:t>pkt</w:t>
      </w:r>
      <w:proofErr w:type="spellEnd"/>
      <w:r w:rsidR="00867A2E">
        <w:t xml:space="preserve"> </w:t>
      </w:r>
      <w:r w:rsidR="00404822">
        <w:t>4</w:t>
      </w:r>
      <w:r w:rsidR="00DC2B98" w:rsidRPr="009C4668">
        <w:t>.</w:t>
      </w:r>
    </w:p>
    <w:p w:rsidR="00FE6809" w:rsidRDefault="00C2090D" w:rsidP="006E7A7D">
      <w:pPr>
        <w:pStyle w:val="USTustnpkodeksu"/>
      </w:pPr>
      <w:r>
        <w:t>4</w:t>
      </w:r>
      <w:r w:rsidR="00383F74" w:rsidRPr="007472D7">
        <w:t>.</w:t>
      </w:r>
      <w:r w:rsidR="00A7560C">
        <w:t xml:space="preserve"> </w:t>
      </w:r>
      <w:r w:rsidR="00383F74" w:rsidRPr="007472D7">
        <w:t>Przy realizacji zadań, o których mowa w ust. 1-</w:t>
      </w:r>
      <w:r>
        <w:t>3</w:t>
      </w:r>
      <w:r w:rsidR="00383F74" w:rsidRPr="007472D7">
        <w:t>, Narodowe Centrum może współpracować z podmiotami zagranicznymi i krajowymi, w szczególności jako partner umów o wspólne przedsięwzięcie</w:t>
      </w:r>
      <w:r w:rsidR="00540E2B">
        <w:t>.</w:t>
      </w:r>
      <w:r w:rsidR="00383F74" w:rsidRPr="007472D7">
        <w:t xml:space="preserve"> </w:t>
      </w:r>
    </w:p>
    <w:p w:rsidR="00383F74" w:rsidRPr="007472D7" w:rsidRDefault="00C2090D" w:rsidP="006E7A7D">
      <w:pPr>
        <w:pStyle w:val="USTustnpkodeksu"/>
      </w:pPr>
      <w:r>
        <w:t>5</w:t>
      </w:r>
      <w:r w:rsidR="00383F74" w:rsidRPr="007472D7">
        <w:t xml:space="preserve">. Narodowe Centrum </w:t>
      </w:r>
      <w:r w:rsidR="00540E2B" w:rsidRPr="007472D7">
        <w:t>reali</w:t>
      </w:r>
      <w:r w:rsidR="00540E2B">
        <w:t>zuje</w:t>
      </w:r>
      <w:r w:rsidR="00540E2B" w:rsidRPr="007472D7">
        <w:t xml:space="preserve"> </w:t>
      </w:r>
      <w:r w:rsidR="00383F74" w:rsidRPr="007472D7">
        <w:t>zada</w:t>
      </w:r>
      <w:r w:rsidR="00540E2B">
        <w:t>nia samodzielnie</w:t>
      </w:r>
      <w:r w:rsidR="00D4069B">
        <w:t xml:space="preserve"> </w:t>
      </w:r>
      <w:r w:rsidR="00540E2B">
        <w:t xml:space="preserve">lub zleca realizację zadań, </w:t>
      </w:r>
      <w:r w:rsidR="00FE6809">
        <w:br/>
      </w:r>
      <w:r w:rsidR="00540E2B">
        <w:t>o</w:t>
      </w:r>
      <w:r w:rsidR="00383F74" w:rsidRPr="007472D7">
        <w:t xml:space="preserve"> których mowa w ust. </w:t>
      </w:r>
      <w:r w:rsidR="00383F74" w:rsidRPr="00253656">
        <w:t>1-</w:t>
      </w:r>
      <w:r w:rsidRPr="00253656">
        <w:t>3</w:t>
      </w:r>
      <w:r w:rsidR="00383F74" w:rsidRPr="00253656">
        <w:t>,</w:t>
      </w:r>
      <w:r w:rsidR="00383F74" w:rsidRPr="007472D7">
        <w:t xml:space="preserve"> wyłonionym w drodze</w:t>
      </w:r>
      <w:r w:rsidR="008C5573">
        <w:t xml:space="preserve"> otwartego</w:t>
      </w:r>
      <w:r w:rsidR="00383F74" w:rsidRPr="007472D7">
        <w:t xml:space="preserve"> konkursu</w:t>
      </w:r>
      <w:r w:rsidR="008C5573">
        <w:t xml:space="preserve"> ofert</w:t>
      </w:r>
      <w:r w:rsidR="00383F74" w:rsidRPr="007472D7">
        <w:t xml:space="preserve"> organizacjom pozarządowym oraz podmiotom wymienionym w art. 3 ust. 3 ustawy z dnia 24 kwietnia 2003 r. o działalności pożytku publicznego i </w:t>
      </w:r>
      <w:r w:rsidR="004A7CB4" w:rsidRPr="007472D7">
        <w:t xml:space="preserve">o </w:t>
      </w:r>
      <w:r w:rsidR="00383F74" w:rsidRPr="007472D7">
        <w:t>wolontariacie.</w:t>
      </w:r>
    </w:p>
    <w:p w:rsidR="00B2376E" w:rsidRPr="00093239" w:rsidRDefault="00C2090D" w:rsidP="006E7A7D">
      <w:pPr>
        <w:pStyle w:val="USTustnpkodeksu"/>
      </w:pPr>
      <w:r>
        <w:t>6</w:t>
      </w:r>
      <w:r w:rsidR="00B2376E" w:rsidRPr="00093239">
        <w:t xml:space="preserve">. Narodowe Centrum może uczestniczyć w realizacji programów operacyjnych, </w:t>
      </w:r>
      <w:r w:rsidR="000B0138" w:rsidRPr="00093239">
        <w:br/>
      </w:r>
      <w:r w:rsidR="00B2376E" w:rsidRPr="00093239">
        <w:t xml:space="preserve">o których mowa w ustawie z dnia 11 lipca 2014 r. o zasadach realizacji programów </w:t>
      </w:r>
      <w:r w:rsidR="000B0138" w:rsidRPr="00093239">
        <w:br/>
      </w:r>
      <w:r w:rsidR="00B2376E" w:rsidRPr="00093239">
        <w:lastRenderedPageBreak/>
        <w:t>w zakresie polityki spójności finansowanych w perspektywie finansowej 20</w:t>
      </w:r>
      <w:r w:rsidR="001A1DD0" w:rsidRPr="00093239">
        <w:t xml:space="preserve">14-2020 (Dz. U. </w:t>
      </w:r>
      <w:r w:rsidR="000B0138" w:rsidRPr="00093239">
        <w:br/>
      </w:r>
      <w:r w:rsidR="001A1DD0" w:rsidRPr="00093239">
        <w:t xml:space="preserve">z 2016 r. poz. </w:t>
      </w:r>
      <w:r w:rsidR="002B07C7" w:rsidRPr="00093239">
        <w:t>2</w:t>
      </w:r>
      <w:r w:rsidR="00B2376E" w:rsidRPr="00093239">
        <w:t>17</w:t>
      </w:r>
      <w:r w:rsidR="00F14DE2" w:rsidRPr="00093239">
        <w:t xml:space="preserve">, </w:t>
      </w:r>
      <w:r w:rsidR="002B07C7" w:rsidRPr="00093239">
        <w:t>1579</w:t>
      </w:r>
      <w:r w:rsidR="00F14DE2" w:rsidRPr="00093239">
        <w:t xml:space="preserve"> i 1948</w:t>
      </w:r>
      <w:r w:rsidR="00B2376E" w:rsidRPr="00093239">
        <w:t>)</w:t>
      </w:r>
      <w:r w:rsidR="002019F5" w:rsidRPr="00093239">
        <w:t xml:space="preserve"> oraz </w:t>
      </w:r>
      <w:r w:rsidR="001945E1" w:rsidRPr="00093239">
        <w:t xml:space="preserve">przystępować do programów lub projektów współfinansowanych ze środków, o których mowa w art. 5 ust. 1 </w:t>
      </w:r>
      <w:proofErr w:type="spellStart"/>
      <w:r w:rsidR="001945E1" w:rsidRPr="00093239">
        <w:t>pkt</w:t>
      </w:r>
      <w:proofErr w:type="spellEnd"/>
      <w:r w:rsidR="001945E1" w:rsidRPr="00093239">
        <w:t xml:space="preserve"> 2 ustawy z dnia 27 sierpnia 2009 r. o finansach publicznych.</w:t>
      </w:r>
    </w:p>
    <w:p w:rsidR="00817BB5" w:rsidRDefault="004A7CB4" w:rsidP="00872CC2">
      <w:pPr>
        <w:pStyle w:val="ARTartustawynprozporzdzenia"/>
      </w:pPr>
      <w:r w:rsidRPr="00FE6809">
        <w:rPr>
          <w:rStyle w:val="Ppogrubienie"/>
        </w:rPr>
        <w:t>Art.</w:t>
      </w:r>
      <w:r w:rsidRPr="005534A4">
        <w:t xml:space="preserve"> </w:t>
      </w:r>
      <w:r w:rsidR="008C093F" w:rsidRPr="005534A4">
        <w:rPr>
          <w:rStyle w:val="Ppogrubienie"/>
        </w:rPr>
        <w:t>2</w:t>
      </w:r>
      <w:r w:rsidR="0001302B" w:rsidRPr="005534A4">
        <w:rPr>
          <w:rStyle w:val="Ppogrubienie"/>
        </w:rPr>
        <w:t>5</w:t>
      </w:r>
      <w:r w:rsidR="00B80557" w:rsidRPr="005534A4">
        <w:rPr>
          <w:rStyle w:val="Ppogrubienie"/>
        </w:rPr>
        <w:t>.</w:t>
      </w:r>
      <w:r w:rsidR="008C093F" w:rsidRPr="005534A4">
        <w:t xml:space="preserve"> </w:t>
      </w:r>
      <w:r w:rsidR="00872CC2">
        <w:t>1.  Narodowe Centrum prowadzi ewaluację program</w:t>
      </w:r>
      <w:r w:rsidR="00817BB5">
        <w:t>ów</w:t>
      </w:r>
      <w:r w:rsidR="009B3911">
        <w:t xml:space="preserve"> wspierania rozwoju społeczeństwa obywatelskiego</w:t>
      </w:r>
      <w:r w:rsidR="00872CC2">
        <w:t xml:space="preserve"> w trakcie </w:t>
      </w:r>
      <w:r w:rsidR="00817BB5">
        <w:t>ich</w:t>
      </w:r>
      <w:r w:rsidR="00872CC2">
        <w:t xml:space="preserve"> trwania, w szczególności w celu rozstrzygnięcia, </w:t>
      </w:r>
      <w:r w:rsidR="00872CC2" w:rsidRPr="00872CC2">
        <w:t>czy realizacja programów prowadzi do osiągnięcia celów programów oraz czy jest zgodna z</w:t>
      </w:r>
      <w:r w:rsidR="002C6C6D">
        <w:t> </w:t>
      </w:r>
      <w:r w:rsidR="00872CC2" w:rsidRPr="00872CC2">
        <w:t>celami polityki państwa w zakresie wspierania rozwoju społeczeństwa obywatelskiego</w:t>
      </w:r>
      <w:r w:rsidR="00872CC2">
        <w:t>.</w:t>
      </w:r>
    </w:p>
    <w:p w:rsidR="005A5942" w:rsidRDefault="00817BB5" w:rsidP="00872CC2">
      <w:pPr>
        <w:pStyle w:val="ARTartustawynprozporzdzenia"/>
      </w:pPr>
      <w:r>
        <w:t>2.</w:t>
      </w:r>
      <w:r w:rsidR="00872CC2">
        <w:t> Po zakończeniu realizacji program</w:t>
      </w:r>
      <w:r>
        <w:t>ów</w:t>
      </w:r>
      <w:r w:rsidR="009B3911">
        <w:t xml:space="preserve"> wspierania rozwoju społeczeństwa obywatelskiego</w:t>
      </w:r>
      <w:r w:rsidR="00872CC2">
        <w:t xml:space="preserve"> jest przeprowadzana jego ewaluacja mająca na celu w szczególności ocenę stopnia osiągnięcia jego celów </w:t>
      </w:r>
      <w:r w:rsidR="005A5942" w:rsidRPr="005A5942">
        <w:t>lub określenia przyczyn ich nieosiągnięcia</w:t>
      </w:r>
      <w:r w:rsidR="005A5942">
        <w:t>.</w:t>
      </w:r>
      <w:r w:rsidR="005A5942" w:rsidRPr="005A5942" w:rsidDel="005A5942">
        <w:t xml:space="preserve"> </w:t>
      </w:r>
    </w:p>
    <w:p w:rsidR="00817BB5" w:rsidRDefault="00817BB5" w:rsidP="00872CC2">
      <w:pPr>
        <w:pStyle w:val="ARTartustawynprozporzdzenia"/>
      </w:pPr>
      <w:r>
        <w:t>3. Ewaluacja</w:t>
      </w:r>
      <w:r w:rsidR="00360689">
        <w:t>,</w:t>
      </w:r>
      <w:r>
        <w:t xml:space="preserve"> o której</w:t>
      </w:r>
      <w:r w:rsidR="00360689">
        <w:t xml:space="preserve"> mowa</w:t>
      </w:r>
      <w:r>
        <w:t xml:space="preserve"> w ust. 1 i 2</w:t>
      </w:r>
      <w:r w:rsidR="00360689">
        <w:t>,</w:t>
      </w:r>
      <w:r>
        <w:t xml:space="preserve"> prowadzona jest zgodnie z harmonogramem </w:t>
      </w:r>
      <w:r w:rsidR="00791712">
        <w:t xml:space="preserve">przewidzianym </w:t>
      </w:r>
      <w:r>
        <w:t>w tych programach.</w:t>
      </w:r>
    </w:p>
    <w:p w:rsidR="005534A4" w:rsidRDefault="00817BB5" w:rsidP="006E7A7D">
      <w:pPr>
        <w:pStyle w:val="USTustnpkodeksu"/>
      </w:pPr>
      <w:r>
        <w:t>4</w:t>
      </w:r>
      <w:r w:rsidR="00383F74" w:rsidRPr="00383F74">
        <w:t xml:space="preserve">. </w:t>
      </w:r>
      <w:r w:rsidR="00F36AE5">
        <w:t>Dyrektor</w:t>
      </w:r>
      <w:r w:rsidR="00383F74" w:rsidRPr="00383F74">
        <w:t xml:space="preserve"> przedstawia</w:t>
      </w:r>
      <w:r w:rsidR="00BA0CB5" w:rsidRPr="00BA0CB5">
        <w:t xml:space="preserve"> </w:t>
      </w:r>
      <w:r w:rsidR="00D8056C">
        <w:t>Radzie</w:t>
      </w:r>
      <w:r w:rsidR="00BA0CB5">
        <w:t>,</w:t>
      </w:r>
      <w:r w:rsidR="00383F74" w:rsidRPr="00383F74">
        <w:t xml:space="preserve"> </w:t>
      </w:r>
      <w:r w:rsidR="00BA0CB5">
        <w:t>w</w:t>
      </w:r>
      <w:r w:rsidR="00F36AE5">
        <w:t> </w:t>
      </w:r>
      <w:r w:rsidR="00BA0CB5">
        <w:t>terminie do dnia 30 czerwca</w:t>
      </w:r>
      <w:r w:rsidR="00626643">
        <w:t xml:space="preserve"> każdego roku</w:t>
      </w:r>
      <w:r w:rsidR="00BA0CB5">
        <w:t>,</w:t>
      </w:r>
      <w:r w:rsidR="009E5F3C">
        <w:t xml:space="preserve"> </w:t>
      </w:r>
      <w:r w:rsidR="00383F74" w:rsidRPr="00383F74">
        <w:t>informację o wynikach ewaluacji</w:t>
      </w:r>
      <w:r w:rsidR="00A53270">
        <w:t xml:space="preserve"> </w:t>
      </w:r>
      <w:r w:rsidR="00540E2B">
        <w:t xml:space="preserve"> przeprowadzonych w roku ubiegłym.</w:t>
      </w:r>
    </w:p>
    <w:p w:rsidR="00383F74" w:rsidRPr="00383F74" w:rsidRDefault="00817BB5" w:rsidP="006E7A7D">
      <w:pPr>
        <w:pStyle w:val="USTustnpkodeksu"/>
      </w:pPr>
      <w:r>
        <w:t>5</w:t>
      </w:r>
      <w:r w:rsidR="00E549D7">
        <w:t>.</w:t>
      </w:r>
      <w:r w:rsidR="00B80557">
        <w:t xml:space="preserve"> </w:t>
      </w:r>
      <w:r w:rsidR="00875FF1">
        <w:t xml:space="preserve">Narodowe </w:t>
      </w:r>
      <w:r w:rsidR="00E549D7" w:rsidRPr="00E549D7">
        <w:t>Centrum może zlecać przeprowadzenie ewaluacji zewnętrznym podmiotom, wybranym w drodze otwartego konkursu</w:t>
      </w:r>
      <w:r w:rsidR="00E549D7">
        <w:t>.</w:t>
      </w:r>
    </w:p>
    <w:p w:rsidR="001276A5" w:rsidRPr="00093239" w:rsidRDefault="00383F74" w:rsidP="006258E6">
      <w:pPr>
        <w:pStyle w:val="ARTartustawynprozporzdzenia"/>
        <w:rPr>
          <w:rStyle w:val="Ppogrubienie"/>
        </w:rPr>
      </w:pPr>
      <w:r w:rsidRPr="00093239">
        <w:rPr>
          <w:rStyle w:val="Ppogrubienie"/>
        </w:rPr>
        <w:t>Art.</w:t>
      </w:r>
      <w:r w:rsidR="00A7560C" w:rsidRPr="00093239">
        <w:rPr>
          <w:rStyle w:val="Ppogrubienie"/>
        </w:rPr>
        <w:t xml:space="preserve"> </w:t>
      </w:r>
      <w:r w:rsidR="00AC3F2A" w:rsidRPr="00093239">
        <w:rPr>
          <w:rStyle w:val="Ppogrubienie"/>
        </w:rPr>
        <w:t>2</w:t>
      </w:r>
      <w:r w:rsidR="0001302B" w:rsidRPr="00093239">
        <w:rPr>
          <w:rStyle w:val="Ppogrubienie"/>
        </w:rPr>
        <w:t>6</w:t>
      </w:r>
      <w:r w:rsidRPr="00093239">
        <w:rPr>
          <w:rStyle w:val="Ppogrubienie"/>
        </w:rPr>
        <w:t>.</w:t>
      </w:r>
      <w:r w:rsidR="00871DCA" w:rsidRPr="00093239">
        <w:rPr>
          <w:rStyle w:val="Ppogrubienie"/>
        </w:rPr>
        <w:t xml:space="preserve"> </w:t>
      </w:r>
      <w:r w:rsidR="00871DCA" w:rsidRPr="00093239">
        <w:t>Prezes Rady Ministrów</w:t>
      </w:r>
      <w:r w:rsidR="006258E6" w:rsidRPr="00093239">
        <w:t xml:space="preserve"> w ramach</w:t>
      </w:r>
      <w:r w:rsidR="00D276BB" w:rsidRPr="00093239">
        <w:t xml:space="preserve"> nadzoru</w:t>
      </w:r>
      <w:r w:rsidR="001276A5" w:rsidRPr="00093239">
        <w:t>:</w:t>
      </w:r>
    </w:p>
    <w:p w:rsidR="001276A5" w:rsidRPr="00093239" w:rsidRDefault="001276A5" w:rsidP="00E71CC2">
      <w:pPr>
        <w:pStyle w:val="PKTpunkt"/>
      </w:pPr>
      <w:r w:rsidRPr="00093239">
        <w:t>1)</w:t>
      </w:r>
      <w:r w:rsidR="006258E6" w:rsidRPr="00093239">
        <w:t xml:space="preserve"> </w:t>
      </w:r>
      <w:r w:rsidR="00871DCA" w:rsidRPr="00093239">
        <w:t xml:space="preserve">sprawuje </w:t>
      </w:r>
      <w:r w:rsidR="00D276BB" w:rsidRPr="00093239">
        <w:t>kontrolę</w:t>
      </w:r>
      <w:r w:rsidR="00871DCA" w:rsidRPr="00093239">
        <w:t xml:space="preserve"> nad działalnością Narodowego Centrum </w:t>
      </w:r>
      <w:r w:rsidR="00E71CC2" w:rsidRPr="00093239">
        <w:t>pod względem</w:t>
      </w:r>
      <w:r w:rsidR="00871DCA" w:rsidRPr="00093239">
        <w:t xml:space="preserve"> </w:t>
      </w:r>
      <w:r w:rsidR="00E71CC2" w:rsidRPr="00093239">
        <w:t>legalności, gospodarności, celowości i rzetelności</w:t>
      </w:r>
      <w:r w:rsidR="00D276BB" w:rsidRPr="00093239">
        <w:t xml:space="preserve"> na zasadach i w trybie określonych w przepisach o kontroli w administracji rządowej</w:t>
      </w:r>
      <w:r w:rsidR="00E71CC2" w:rsidRPr="00093239">
        <w:t>;</w:t>
      </w:r>
    </w:p>
    <w:p w:rsidR="00982DE3" w:rsidRPr="00093239" w:rsidRDefault="001276A5" w:rsidP="00E71CC2">
      <w:pPr>
        <w:pStyle w:val="PKTpunkt"/>
      </w:pPr>
      <w:r w:rsidRPr="00093239">
        <w:t>2)</w:t>
      </w:r>
      <w:r w:rsidR="006258E6" w:rsidRPr="00093239">
        <w:t xml:space="preserve"> </w:t>
      </w:r>
      <w:r w:rsidR="00871DCA" w:rsidRPr="00093239">
        <w:t>zatwierdza</w:t>
      </w:r>
      <w:r w:rsidR="00982DE3" w:rsidRPr="00093239">
        <w:t>:</w:t>
      </w:r>
    </w:p>
    <w:p w:rsidR="001276A5" w:rsidRPr="00093239" w:rsidRDefault="00982DE3" w:rsidP="00E71CC2">
      <w:pPr>
        <w:pStyle w:val="PKTpunkt"/>
      </w:pPr>
      <w:r w:rsidRPr="00093239">
        <w:t>a)</w:t>
      </w:r>
      <w:r w:rsidR="00D276BB" w:rsidRPr="00093239">
        <w:t xml:space="preserve"> projekt </w:t>
      </w:r>
      <w:r w:rsidR="006258E6" w:rsidRPr="00093239">
        <w:t>rocznego planu finansowego</w:t>
      </w:r>
      <w:r w:rsidRPr="00093239">
        <w:t xml:space="preserve"> Narodowego Centrum,</w:t>
      </w:r>
    </w:p>
    <w:p w:rsidR="00982DE3" w:rsidRPr="00093239" w:rsidRDefault="00982DE3" w:rsidP="00982DE3">
      <w:pPr>
        <w:pStyle w:val="PKTpunkt"/>
      </w:pPr>
      <w:r w:rsidRPr="00093239">
        <w:t>b) projekt rocznego planu działalności Narodowego Centrum,</w:t>
      </w:r>
    </w:p>
    <w:p w:rsidR="00982DE3" w:rsidRPr="00093239" w:rsidRDefault="00982DE3" w:rsidP="00982DE3">
      <w:pPr>
        <w:pStyle w:val="PKTpunkt"/>
      </w:pPr>
      <w:r w:rsidRPr="00093239">
        <w:t>c) roczne sprawozdanie z działalności Narodowego Centrum,</w:t>
      </w:r>
    </w:p>
    <w:p w:rsidR="00982DE3" w:rsidRPr="00093239" w:rsidRDefault="00982DE3" w:rsidP="00982DE3">
      <w:pPr>
        <w:pStyle w:val="PKTpunkt"/>
      </w:pPr>
      <w:r w:rsidRPr="00093239">
        <w:t>d) roczne sprawozdanie finansowe Narodowego Centrum.</w:t>
      </w:r>
    </w:p>
    <w:p w:rsidR="00383F74" w:rsidRPr="00093239" w:rsidRDefault="008C5573" w:rsidP="00C25103">
      <w:pPr>
        <w:pStyle w:val="ARTartustawynprozporzdzenia"/>
      </w:pPr>
      <w:r w:rsidRPr="00093239">
        <w:rPr>
          <w:rStyle w:val="Ppogrubienie"/>
        </w:rPr>
        <w:t xml:space="preserve">Art. </w:t>
      </w:r>
      <w:r w:rsidR="00616CE5" w:rsidRPr="00093239">
        <w:rPr>
          <w:rStyle w:val="Ppogrubienie"/>
        </w:rPr>
        <w:t>27.</w:t>
      </w:r>
      <w:r w:rsidRPr="00093239">
        <w:t xml:space="preserve"> </w:t>
      </w:r>
      <w:r w:rsidR="00982DE3" w:rsidRPr="00093239">
        <w:t>Dyrektor przedstawia do zatwierdzenia Radzie Ministrów</w:t>
      </w:r>
      <w:r w:rsidR="00D276BB" w:rsidRPr="00093239">
        <w:t>, po uzyskaniu opinii Rady</w:t>
      </w:r>
      <w:r w:rsidR="00982DE3" w:rsidRPr="00093239">
        <w:t xml:space="preserve">, </w:t>
      </w:r>
      <w:r w:rsidR="00D276BB" w:rsidRPr="00093239">
        <w:t>końcowe sprawozdanie z realizacji programów wspierania rozwoju społeczeństwa obywatelskiego, wraz z informacją o ewaluacji, o której mowa w art. 25 ust. 2. Rada Ministrów podejmuje decyzje w sprawie kontynuacji finansowania programów wspierania rozwoju społeczeństwa obywatelskiego.</w:t>
      </w:r>
    </w:p>
    <w:p w:rsidR="002618FD" w:rsidRDefault="002618FD" w:rsidP="00087DAE">
      <w:pPr>
        <w:pStyle w:val="ROZDZODDZOZNoznaczenierozdziauluboddziau"/>
      </w:pPr>
      <w:r>
        <w:lastRenderedPageBreak/>
        <w:t>Rozdział 4</w:t>
      </w:r>
    </w:p>
    <w:p w:rsidR="002618FD" w:rsidRPr="002618FD" w:rsidRDefault="002618FD" w:rsidP="00087DAE">
      <w:pPr>
        <w:pStyle w:val="ROZDZODDZPRZEDMprzedmiotregulacjirozdziauluboddziau"/>
      </w:pPr>
      <w:r>
        <w:t>Tryb realizacji zadań Narodowego Centrum</w:t>
      </w:r>
    </w:p>
    <w:p w:rsidR="002618FD" w:rsidRDefault="002618FD" w:rsidP="002618FD">
      <w:pPr>
        <w:pStyle w:val="ARTartustawynprozporzdzenia"/>
      </w:pPr>
      <w:r>
        <w:rPr>
          <w:rStyle w:val="Ppogrubienie"/>
        </w:rPr>
        <w:t xml:space="preserve">Art. </w:t>
      </w:r>
      <w:r w:rsidR="001C2D4F">
        <w:rPr>
          <w:rStyle w:val="Ppogrubienie"/>
        </w:rPr>
        <w:t>28</w:t>
      </w:r>
      <w:r>
        <w:rPr>
          <w:rStyle w:val="Ppogrubienie"/>
        </w:rPr>
        <w:t>.</w:t>
      </w:r>
      <w:r>
        <w:t xml:space="preserve"> </w:t>
      </w:r>
      <w:r w:rsidR="003251AE">
        <w:t>D</w:t>
      </w:r>
      <w:r>
        <w:t>o realizacji zadań Narodowe</w:t>
      </w:r>
      <w:r w:rsidR="00865994">
        <w:t>go</w:t>
      </w:r>
      <w:r>
        <w:t xml:space="preserve"> Centrum, o których mowa w art. 24</w:t>
      </w:r>
      <w:r w:rsidR="008B4A88">
        <w:t xml:space="preserve"> ust. 1-4</w:t>
      </w:r>
      <w:r>
        <w:t>, mają zastosowanie przepisy ustawy z dnia 24 kwietnia 2003 r. o działalności pożytk</w:t>
      </w:r>
      <w:r w:rsidR="003251AE">
        <w:t>u publicznego i o wolontariacie, chyba że poniższe przepisy stanowią inaczej.</w:t>
      </w:r>
    </w:p>
    <w:p w:rsidR="002618FD" w:rsidRDefault="002618FD" w:rsidP="002618FD">
      <w:pPr>
        <w:pStyle w:val="ARTartustawynprozporzdzenia"/>
      </w:pPr>
      <w:r>
        <w:rPr>
          <w:rStyle w:val="Ppogrubienie"/>
        </w:rPr>
        <w:t xml:space="preserve">Art. </w:t>
      </w:r>
      <w:r w:rsidR="001C2D4F">
        <w:rPr>
          <w:rStyle w:val="Ppogrubienie"/>
        </w:rPr>
        <w:t>29</w:t>
      </w:r>
      <w:r>
        <w:rPr>
          <w:rStyle w:val="Ppogrubienie"/>
        </w:rPr>
        <w:t>.</w:t>
      </w:r>
      <w:r>
        <w:t xml:space="preserve"> Organem administracji publicznej w rozumieniu ustawy z dnia 24 kwietnia 2003 r. o działalności pożytku publicznego i o wolontariacie jest </w:t>
      </w:r>
      <w:r w:rsidR="00606EB7">
        <w:t>Dyrektor</w:t>
      </w:r>
      <w:r>
        <w:t>.</w:t>
      </w:r>
    </w:p>
    <w:p w:rsidR="002618FD" w:rsidRPr="00E23F0F" w:rsidRDefault="002618FD" w:rsidP="002618FD">
      <w:pPr>
        <w:pStyle w:val="USTustnpkodeksu"/>
      </w:pPr>
      <w:r>
        <w:rPr>
          <w:rStyle w:val="Ppogrubienie"/>
          <w:bCs w:val="0"/>
        </w:rPr>
        <w:t xml:space="preserve">Art. </w:t>
      </w:r>
      <w:r w:rsidR="00616CE5">
        <w:rPr>
          <w:rStyle w:val="Ppogrubienie"/>
          <w:bCs w:val="0"/>
        </w:rPr>
        <w:t>3</w:t>
      </w:r>
      <w:r w:rsidR="001C2D4F">
        <w:rPr>
          <w:rStyle w:val="Ppogrubienie"/>
          <w:bCs w:val="0"/>
        </w:rPr>
        <w:t>0</w:t>
      </w:r>
      <w:r>
        <w:rPr>
          <w:rStyle w:val="Ppogrubienie"/>
          <w:bCs w:val="0"/>
        </w:rPr>
        <w:t>.</w:t>
      </w:r>
      <w:r>
        <w:t xml:space="preserve"> 1. Narodowe Centrum realizuje programy, o których mowa w art. 23 </w:t>
      </w:r>
      <w:r w:rsidR="001C2D4F">
        <w:t xml:space="preserve">ust. 1 </w:t>
      </w:r>
      <w:r>
        <w:t xml:space="preserve">samodzielnie lub w drodze otwartego konkursu ofert, o którym mowa w rozdziale II ustawy z </w:t>
      </w:r>
      <w:r w:rsidRPr="00E23F0F">
        <w:t>dnia 24 kwietnia 2003 r. o działalności pożytku publicznego i o wolontariacie.</w:t>
      </w:r>
    </w:p>
    <w:p w:rsidR="002618FD" w:rsidRPr="00E23F0F" w:rsidRDefault="002618FD" w:rsidP="002618FD">
      <w:pPr>
        <w:pStyle w:val="USTustnpkodeksu"/>
      </w:pPr>
      <w:r w:rsidRPr="00E23F0F">
        <w:t xml:space="preserve">2. </w:t>
      </w:r>
      <w:r w:rsidR="00606EB7" w:rsidRPr="00E23F0F">
        <w:t>Dyrektor</w:t>
      </w:r>
      <w:r w:rsidRPr="00E23F0F">
        <w:t xml:space="preserve"> ustala regulamin konkursu, który zatwierdza Rada.</w:t>
      </w:r>
    </w:p>
    <w:p w:rsidR="002618FD" w:rsidRPr="00E23F0F" w:rsidRDefault="002618FD" w:rsidP="002618FD">
      <w:pPr>
        <w:pStyle w:val="USTustnpkodeksu"/>
      </w:pPr>
      <w:r w:rsidRPr="00E23F0F">
        <w:t>3. Regulamin konkursu określa w szczególności:</w:t>
      </w:r>
    </w:p>
    <w:p w:rsidR="002618FD" w:rsidRPr="00E23F0F" w:rsidRDefault="002618FD" w:rsidP="00087DAE">
      <w:pPr>
        <w:pStyle w:val="PKTpunkt"/>
      </w:pPr>
      <w:r w:rsidRPr="00E23F0F">
        <w:t>1)</w:t>
      </w:r>
      <w:r w:rsidRPr="00E23F0F">
        <w:tab/>
        <w:t>przedmiot konkursu oraz czas jego trwania, w tym rodzaj zadania podlegającego dofinansowaniu w ramach realizowanego projektu;</w:t>
      </w:r>
    </w:p>
    <w:p w:rsidR="002618FD" w:rsidRPr="00087DAE" w:rsidRDefault="002618FD" w:rsidP="00087DAE">
      <w:pPr>
        <w:pStyle w:val="PKTpunkt"/>
      </w:pPr>
      <w:r w:rsidRPr="00087DAE">
        <w:t xml:space="preserve">2) </w:t>
      </w:r>
      <w:r w:rsidR="00087DAE">
        <w:t xml:space="preserve">    </w:t>
      </w:r>
      <w:r w:rsidRPr="00087DAE">
        <w:t>podmioty uprawnione do udziału w konkursie</w:t>
      </w:r>
      <w:r w:rsidR="00791712">
        <w:t>;</w:t>
      </w:r>
      <w:r w:rsidR="003F4253">
        <w:t xml:space="preserve"> </w:t>
      </w:r>
    </w:p>
    <w:p w:rsidR="002618FD" w:rsidRPr="00087DAE" w:rsidRDefault="002618FD" w:rsidP="00087DAE">
      <w:pPr>
        <w:pStyle w:val="PKTpunkt"/>
      </w:pPr>
      <w:r w:rsidRPr="00087DAE">
        <w:t>3)</w:t>
      </w:r>
      <w:r w:rsidRPr="00087DAE">
        <w:tab/>
        <w:t xml:space="preserve">termin, miejsce oraz formę składania </w:t>
      </w:r>
      <w:r w:rsidR="00CA2EB4">
        <w:t>oferty</w:t>
      </w:r>
      <w:r w:rsidR="00CA2EB4" w:rsidRPr="00087DAE">
        <w:t xml:space="preserve"> </w:t>
      </w:r>
      <w:r w:rsidR="00CA2EB4">
        <w:t>na realizację</w:t>
      </w:r>
      <w:r w:rsidRPr="00087DAE">
        <w:t xml:space="preserve"> zadania;</w:t>
      </w:r>
    </w:p>
    <w:p w:rsidR="002618FD" w:rsidRPr="00087DAE" w:rsidRDefault="002618FD" w:rsidP="00087DAE">
      <w:pPr>
        <w:pStyle w:val="PKTpunkt"/>
      </w:pPr>
      <w:r w:rsidRPr="00087DAE">
        <w:t>4)</w:t>
      </w:r>
      <w:r w:rsidRPr="00087DAE">
        <w:tab/>
        <w:t xml:space="preserve">wzór </w:t>
      </w:r>
      <w:r w:rsidR="00CA2EB4">
        <w:t>oferty</w:t>
      </w:r>
      <w:r w:rsidR="00CA2EB4" w:rsidRPr="00087DAE">
        <w:t xml:space="preserve"> </w:t>
      </w:r>
      <w:r w:rsidR="00CA2EB4">
        <w:t>na realizację</w:t>
      </w:r>
      <w:r w:rsidRPr="00087DAE">
        <w:t xml:space="preserve"> zadania;</w:t>
      </w:r>
    </w:p>
    <w:p w:rsidR="002618FD" w:rsidRPr="007543D6" w:rsidRDefault="002618FD" w:rsidP="00087DAE">
      <w:pPr>
        <w:pStyle w:val="PKTpunkt"/>
      </w:pPr>
      <w:r w:rsidRPr="00F90E17">
        <w:t>5)</w:t>
      </w:r>
      <w:r w:rsidRPr="00F90E17">
        <w:tab/>
        <w:t xml:space="preserve">wzór umowy </w:t>
      </w:r>
      <w:r w:rsidR="00CA2EB4">
        <w:t>na realizację</w:t>
      </w:r>
      <w:r w:rsidRPr="00F90E17">
        <w:t xml:space="preserve"> zadania;</w:t>
      </w:r>
    </w:p>
    <w:p w:rsidR="002618FD" w:rsidRPr="009B3911" w:rsidRDefault="00A0564C" w:rsidP="00087DAE">
      <w:pPr>
        <w:pStyle w:val="PKTpunkt"/>
      </w:pPr>
      <w:r>
        <w:t>6</w:t>
      </w:r>
      <w:r w:rsidR="002618FD" w:rsidRPr="007543D6">
        <w:t>)</w:t>
      </w:r>
      <w:r w:rsidR="002618FD" w:rsidRPr="007543D6">
        <w:tab/>
        <w:t xml:space="preserve">kwotę przeznaczoną na </w:t>
      </w:r>
      <w:r w:rsidR="00CA2EB4">
        <w:t>realizację</w:t>
      </w:r>
      <w:r w:rsidR="00CA2EB4" w:rsidRPr="007543D6">
        <w:t xml:space="preserve"> </w:t>
      </w:r>
      <w:r w:rsidR="002618FD" w:rsidRPr="007543D6">
        <w:t>z</w:t>
      </w:r>
      <w:r w:rsidR="002618FD" w:rsidRPr="009B3911">
        <w:t>adania w konkursie;</w:t>
      </w:r>
    </w:p>
    <w:p w:rsidR="002618FD" w:rsidRPr="00565AFB" w:rsidRDefault="00A0564C" w:rsidP="00F90E17">
      <w:pPr>
        <w:pStyle w:val="PKTpunkt"/>
      </w:pPr>
      <w:r>
        <w:t>7</w:t>
      </w:r>
      <w:r w:rsidR="002618FD" w:rsidRPr="005A0854">
        <w:t>)</w:t>
      </w:r>
      <w:r w:rsidR="002618FD" w:rsidRPr="005A0854">
        <w:tab/>
        <w:t>zasady przyznawania dotacji w konkursie oraz maksymalny dopuszczalny poziom dofinansowania wniosku lub maksymalną dopuszczalną kwotę dofinansowania wniosku;</w:t>
      </w:r>
    </w:p>
    <w:p w:rsidR="002618FD" w:rsidRPr="00105089" w:rsidRDefault="00A0564C" w:rsidP="007543D6">
      <w:pPr>
        <w:pStyle w:val="PKTpunkt"/>
      </w:pPr>
      <w:r>
        <w:t>8</w:t>
      </w:r>
      <w:r w:rsidR="002618FD" w:rsidRPr="00105089">
        <w:t>)</w:t>
      </w:r>
      <w:r w:rsidR="002618FD" w:rsidRPr="00105089">
        <w:tab/>
        <w:t>sposób podania do publicznej wiadomości wyników konkursu;</w:t>
      </w:r>
    </w:p>
    <w:p w:rsidR="002618FD" w:rsidRPr="00105089" w:rsidRDefault="00A0564C" w:rsidP="009B3911">
      <w:pPr>
        <w:pStyle w:val="PKTpunkt"/>
      </w:pPr>
      <w:r>
        <w:t>9</w:t>
      </w:r>
      <w:r w:rsidR="002618FD" w:rsidRPr="00105089">
        <w:t>)</w:t>
      </w:r>
      <w:r w:rsidR="002618FD" w:rsidRPr="00105089">
        <w:tab/>
        <w:t>formę i sposób udzielania wnioskodawcy wyjaśnień w kwestiach dotyczących konkursu;</w:t>
      </w:r>
    </w:p>
    <w:p w:rsidR="002618FD" w:rsidRPr="00791712" w:rsidRDefault="00A0564C" w:rsidP="00791712">
      <w:pPr>
        <w:pStyle w:val="PKTpunkt"/>
      </w:pPr>
      <w:r>
        <w:t>10</w:t>
      </w:r>
      <w:r w:rsidR="002618FD" w:rsidRPr="00791712">
        <w:t xml:space="preserve">) </w:t>
      </w:r>
      <w:r w:rsidR="00791712">
        <w:t xml:space="preserve">  </w:t>
      </w:r>
      <w:r w:rsidR="002618FD" w:rsidRPr="00791712">
        <w:t>zasady rozliczania dotacji;</w:t>
      </w:r>
    </w:p>
    <w:p w:rsidR="002618FD" w:rsidRDefault="00A0564C" w:rsidP="00565AFB">
      <w:pPr>
        <w:pStyle w:val="PKTpunkt"/>
      </w:pPr>
      <w:r>
        <w:t>11</w:t>
      </w:r>
      <w:r w:rsidR="002618FD" w:rsidRPr="00812DC2">
        <w:t xml:space="preserve">) </w:t>
      </w:r>
      <w:r w:rsidR="00791712">
        <w:t xml:space="preserve">  </w:t>
      </w:r>
      <w:r w:rsidR="002618FD" w:rsidRPr="00812DC2">
        <w:t>zasady sprawozdania z realizacji zadania</w:t>
      </w:r>
      <w:r w:rsidR="00F90E17">
        <w:t>.</w:t>
      </w:r>
    </w:p>
    <w:p w:rsidR="002618FD" w:rsidRDefault="002618FD" w:rsidP="002618FD">
      <w:pPr>
        <w:pStyle w:val="USTustnpkodeksu"/>
      </w:pPr>
      <w:r>
        <w:t>4. Przy ocenie wniosków złożonych w konkursie bierze się pod uwagę następujące kryteria:</w:t>
      </w:r>
    </w:p>
    <w:p w:rsidR="002618FD" w:rsidRDefault="002618FD" w:rsidP="002618FD">
      <w:pPr>
        <w:pStyle w:val="PKTpunkt"/>
      </w:pPr>
      <w:r>
        <w:t>1)</w:t>
      </w:r>
      <w:r>
        <w:tab/>
      </w:r>
      <w:r w:rsidR="00791712">
        <w:t xml:space="preserve">adekwatność </w:t>
      </w:r>
      <w:r>
        <w:t>oferty w odniesieniu do celów programu oraz celów i potrzeb jego uczestników i organizacji zaangażowanych w jego realizację;</w:t>
      </w:r>
    </w:p>
    <w:p w:rsidR="002618FD" w:rsidRDefault="002618FD" w:rsidP="002618FD">
      <w:pPr>
        <w:pStyle w:val="PKTpunkt"/>
      </w:pPr>
      <w:r>
        <w:t>2)</w:t>
      </w:r>
      <w:r>
        <w:tab/>
        <w:t>jakość planu działań zawartych w ofercie i jego realizacji;</w:t>
      </w:r>
    </w:p>
    <w:p w:rsidR="002618FD" w:rsidRDefault="002618FD" w:rsidP="002618FD">
      <w:pPr>
        <w:pStyle w:val="PKTpunkt"/>
      </w:pPr>
      <w:r>
        <w:lastRenderedPageBreak/>
        <w:t>3)</w:t>
      </w:r>
      <w:r>
        <w:tab/>
        <w:t xml:space="preserve">potencjalny wpływ działań zawartych w ofercie na uczestników, organizacje zaangażowane w realizację oferty oraz inne podmioty będące </w:t>
      </w:r>
      <w:proofErr w:type="spellStart"/>
      <w:r>
        <w:t>interesariuszami</w:t>
      </w:r>
      <w:proofErr w:type="spellEnd"/>
      <w:r>
        <w:t xml:space="preserve"> działań, w tym także trwałość rezultatów działań zawartych w ofercie i jakość środków mających na celu upowszechnienie rezultatów;</w:t>
      </w:r>
    </w:p>
    <w:p w:rsidR="002618FD" w:rsidRDefault="002618FD" w:rsidP="002618FD">
      <w:pPr>
        <w:pStyle w:val="PKTpunkt"/>
      </w:pPr>
      <w:r>
        <w:t>4)</w:t>
      </w:r>
      <w:r>
        <w:tab/>
        <w:t>możliwość realizacji oferty w grupie partnerskiej z uwzględnieniem doświadczenia jej członków;</w:t>
      </w:r>
    </w:p>
    <w:p w:rsidR="002618FD" w:rsidRDefault="002618FD" w:rsidP="002618FD">
      <w:pPr>
        <w:pStyle w:val="PKTpunkt"/>
      </w:pPr>
      <w:r>
        <w:t>5)</w:t>
      </w:r>
      <w:r>
        <w:tab/>
        <w:t>zasadność planowanych kosztów w stosunku do celu, rezultatów i zakresu działań, które obejmuje oferta.</w:t>
      </w:r>
    </w:p>
    <w:p w:rsidR="002618FD" w:rsidRDefault="002618FD" w:rsidP="002618FD">
      <w:pPr>
        <w:pStyle w:val="ARTartustawynprozporzdzenia"/>
      </w:pPr>
      <w:r>
        <w:rPr>
          <w:rStyle w:val="Ppogrubienie"/>
        </w:rPr>
        <w:t xml:space="preserve">Art. </w:t>
      </w:r>
      <w:r w:rsidR="001C2D4F">
        <w:rPr>
          <w:rStyle w:val="Ppogrubienie"/>
        </w:rPr>
        <w:t>31</w:t>
      </w:r>
      <w:r>
        <w:rPr>
          <w:rStyle w:val="Ppogrubienie"/>
        </w:rPr>
        <w:t>.</w:t>
      </w:r>
      <w:r>
        <w:t xml:space="preserve"> W ramach programów</w:t>
      </w:r>
      <w:r w:rsidR="009B3911">
        <w:t xml:space="preserve"> wspierania rozwoju społeczeństwa obywatelskiego</w:t>
      </w:r>
      <w:r>
        <w:t>, o</w:t>
      </w:r>
      <w:r w:rsidR="00666CC9">
        <w:t> </w:t>
      </w:r>
      <w:r>
        <w:t>których mowa w art. 23</w:t>
      </w:r>
      <w:r w:rsidR="00D61C7A">
        <w:t xml:space="preserve"> ust. 1</w:t>
      </w:r>
      <w:r>
        <w:t xml:space="preserve"> Narodowe Centrum może dofinansować</w:t>
      </w:r>
      <w:r w:rsidR="00666CC9">
        <w:t xml:space="preserve"> rozwój instytucjonalny organizacji pozarządowych </w:t>
      </w:r>
      <w:r w:rsidR="00606EB7">
        <w:t xml:space="preserve">oraz </w:t>
      </w:r>
      <w:r w:rsidR="00666CC9">
        <w:t xml:space="preserve">podmiotów </w:t>
      </w:r>
      <w:r>
        <w:t>o których w art. 3</w:t>
      </w:r>
      <w:r w:rsidR="00606EB7">
        <w:t xml:space="preserve"> ust. 3</w:t>
      </w:r>
      <w:r>
        <w:t xml:space="preserve"> ustawy </w:t>
      </w:r>
      <w:r w:rsidR="00093239">
        <w:t>z</w:t>
      </w:r>
      <w:r w:rsidR="002C6C6D">
        <w:t> </w:t>
      </w:r>
      <w:r w:rsidR="00093239">
        <w:t xml:space="preserve">dnia 24 kwietnia 2003 r. </w:t>
      </w:r>
      <w:r>
        <w:t>o działalności pożytku publicznego i</w:t>
      </w:r>
      <w:r w:rsidR="00666CC9">
        <w:t> </w:t>
      </w:r>
      <w:r>
        <w:t>o</w:t>
      </w:r>
      <w:r w:rsidR="00666CC9">
        <w:t> </w:t>
      </w:r>
      <w:r>
        <w:t>wolontariacie, w tym kosztów organizacyjnych i</w:t>
      </w:r>
      <w:r w:rsidR="00666CC9">
        <w:t> </w:t>
      </w:r>
      <w:r>
        <w:t>administracyjnych ich działalności.</w:t>
      </w:r>
    </w:p>
    <w:p w:rsidR="002618FD" w:rsidRDefault="002618FD" w:rsidP="002618FD"/>
    <w:p w:rsidR="00383F74" w:rsidRPr="00383F74" w:rsidRDefault="00383F74" w:rsidP="009C185C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5</w:t>
      </w:r>
    </w:p>
    <w:p w:rsidR="00383F74" w:rsidRPr="00383F74" w:rsidRDefault="00383F74" w:rsidP="00EE6243">
      <w:pPr>
        <w:pStyle w:val="ROZDZODDZPRZEDMprzedmiotregulacjirozdziauluboddziau"/>
      </w:pPr>
      <w:r w:rsidRPr="00383F74">
        <w:t>Gospodarka finansowa Narodowego Centrum</w:t>
      </w:r>
    </w:p>
    <w:p w:rsidR="00901B9D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C2D4F" w:rsidRPr="006E7A7D">
        <w:rPr>
          <w:rStyle w:val="Ppogrubienie"/>
        </w:rPr>
        <w:t>3</w:t>
      </w:r>
      <w:r w:rsidR="001C2D4F" w:rsidRPr="00514368">
        <w:rPr>
          <w:rStyle w:val="Ppogrubienie"/>
        </w:rPr>
        <w:t>2</w:t>
      </w:r>
      <w:r w:rsidRPr="00514368">
        <w:rPr>
          <w:rStyle w:val="Ppogrubienie"/>
        </w:rPr>
        <w:t>.</w:t>
      </w:r>
      <w:r w:rsidR="005B419C" w:rsidRPr="00514368">
        <w:t xml:space="preserve"> </w:t>
      </w:r>
      <w:r w:rsidRPr="00514368">
        <w:t>1.</w:t>
      </w:r>
      <w:r w:rsidR="005B419C" w:rsidRPr="00C53253">
        <w:t xml:space="preserve"> </w:t>
      </w:r>
      <w:r w:rsidRPr="00C53253">
        <w:t>Przychodami Narodowego Centrum są</w:t>
      </w:r>
      <w:r w:rsidR="00901B9D" w:rsidRPr="00C53253">
        <w:t>:</w:t>
      </w:r>
    </w:p>
    <w:p w:rsidR="00383F74" w:rsidRPr="007472D7" w:rsidRDefault="00383F74" w:rsidP="009C185C">
      <w:pPr>
        <w:pStyle w:val="PKTpunkt"/>
      </w:pPr>
      <w:r w:rsidRPr="00383F74">
        <w:t>1)</w:t>
      </w:r>
      <w:r w:rsidR="0090122D">
        <w:tab/>
      </w:r>
      <w:r w:rsidRPr="00383F74">
        <w:t>dotacj</w:t>
      </w:r>
      <w:r w:rsidR="00CA2EB4">
        <w:t>a</w:t>
      </w:r>
      <w:r w:rsidRPr="00383F74">
        <w:t xml:space="preserve"> celow</w:t>
      </w:r>
      <w:r w:rsidR="00CA2EB4">
        <w:t>a</w:t>
      </w:r>
      <w:r w:rsidRPr="00383F74">
        <w:t xml:space="preserve"> na realizację programów</w:t>
      </w:r>
      <w:r w:rsidR="009B3911">
        <w:t xml:space="preserve"> wspierania rozwoju społeczeństwa obywatelskiego</w:t>
      </w:r>
      <w:r w:rsidR="00867A2E">
        <w:t>,</w:t>
      </w:r>
      <w:r w:rsidR="00867A2E" w:rsidRPr="00867A2E">
        <w:t xml:space="preserve"> </w:t>
      </w:r>
      <w:r w:rsidR="00867A2E" w:rsidRPr="00383F74">
        <w:t xml:space="preserve">o których </w:t>
      </w:r>
      <w:r w:rsidR="00867A2E" w:rsidRPr="007472D7">
        <w:t>mowa w art. 2</w:t>
      </w:r>
      <w:r w:rsidR="00867A2E">
        <w:t>3 ust. 1</w:t>
      </w:r>
      <w:r w:rsidR="00867A2E" w:rsidRPr="007472D7">
        <w:t xml:space="preserve"> </w:t>
      </w:r>
      <w:r w:rsidR="003D457E">
        <w:t>oraz</w:t>
      </w:r>
      <w:r w:rsidRPr="00383F74">
        <w:t xml:space="preserve"> zadań, </w:t>
      </w:r>
      <w:r w:rsidR="00867A2E">
        <w:t xml:space="preserve">o których mowa w </w:t>
      </w:r>
      <w:r w:rsidR="00335981">
        <w:t xml:space="preserve">art. </w:t>
      </w:r>
      <w:r w:rsidR="00083E2A" w:rsidRPr="007472D7">
        <w:t>2</w:t>
      </w:r>
      <w:r w:rsidR="000444CE">
        <w:t>4</w:t>
      </w:r>
      <w:r w:rsidR="008B4A88">
        <w:t xml:space="preserve"> ust. 1-</w:t>
      </w:r>
      <w:r w:rsidR="003D457E">
        <w:t xml:space="preserve">3 </w:t>
      </w:r>
      <w:proofErr w:type="spellStart"/>
      <w:r w:rsidR="003D457E">
        <w:t>pkt</w:t>
      </w:r>
      <w:proofErr w:type="spellEnd"/>
      <w:r w:rsidR="003D457E">
        <w:t xml:space="preserve"> 1-8</w:t>
      </w:r>
      <w:r w:rsidRPr="007472D7">
        <w:t>;</w:t>
      </w:r>
    </w:p>
    <w:p w:rsidR="00383F74" w:rsidRPr="007472D7" w:rsidRDefault="00383F74" w:rsidP="009C185C">
      <w:pPr>
        <w:pStyle w:val="PKTpunkt"/>
      </w:pPr>
      <w:r w:rsidRPr="007472D7">
        <w:t>2)</w:t>
      </w:r>
      <w:r w:rsidR="0090122D">
        <w:tab/>
      </w:r>
      <w:r w:rsidRPr="007472D7">
        <w:t>dotacj</w:t>
      </w:r>
      <w:r w:rsidR="00CA2EB4">
        <w:t>a</w:t>
      </w:r>
      <w:r w:rsidRPr="007472D7">
        <w:t xml:space="preserve"> podmiotow</w:t>
      </w:r>
      <w:r w:rsidR="00CA2EB4">
        <w:t>a</w:t>
      </w:r>
      <w:r w:rsidRPr="007472D7">
        <w:t xml:space="preserve"> na pokrycie bieżących kosztów zarządzania </w:t>
      </w:r>
      <w:r w:rsidR="00FD13D8">
        <w:t xml:space="preserve">programami </w:t>
      </w:r>
      <w:r w:rsidR="002A3F39">
        <w:br/>
      </w:r>
      <w:r w:rsidR="00FD13D8">
        <w:t xml:space="preserve">i zadaniami, </w:t>
      </w:r>
      <w:r w:rsidRPr="007472D7">
        <w:t xml:space="preserve">realizowanymi przez Narodowe Centrum, o których mowa </w:t>
      </w:r>
      <w:r w:rsidR="002A3F39">
        <w:br/>
      </w:r>
      <w:r w:rsidRPr="007472D7">
        <w:t xml:space="preserve">w </w:t>
      </w:r>
      <w:proofErr w:type="spellStart"/>
      <w:r w:rsidRPr="007472D7">
        <w:t>pkt</w:t>
      </w:r>
      <w:proofErr w:type="spellEnd"/>
      <w:r w:rsidRPr="007472D7">
        <w:t xml:space="preserve"> 1, w tym kosztów wynagradzania </w:t>
      </w:r>
      <w:r w:rsidR="002618FD">
        <w:t xml:space="preserve">członków komisji </w:t>
      </w:r>
      <w:r w:rsidR="002618FD" w:rsidRPr="002618FD">
        <w:t>konkursow</w:t>
      </w:r>
      <w:r w:rsidR="002618FD">
        <w:t>ej</w:t>
      </w:r>
      <w:r w:rsidR="002618FD" w:rsidRPr="002618FD">
        <w:t xml:space="preserve"> w celu opiniowania złożonych ofert</w:t>
      </w:r>
      <w:r w:rsidR="002618FD">
        <w:t>;</w:t>
      </w:r>
    </w:p>
    <w:p w:rsidR="007E0655" w:rsidRDefault="00383F74" w:rsidP="009C185C">
      <w:pPr>
        <w:pStyle w:val="PKTpunkt"/>
      </w:pPr>
      <w:r w:rsidRPr="007472D7">
        <w:t>3)</w:t>
      </w:r>
      <w:r w:rsidR="0090122D">
        <w:tab/>
      </w:r>
      <w:r w:rsidRPr="007472D7">
        <w:t>dotacj</w:t>
      </w:r>
      <w:r w:rsidR="00CA2EB4">
        <w:t>a</w:t>
      </w:r>
      <w:r w:rsidRPr="007472D7">
        <w:t xml:space="preserve"> celow</w:t>
      </w:r>
      <w:r w:rsidR="00CA2EB4">
        <w:t>a</w:t>
      </w:r>
      <w:r w:rsidRPr="007472D7">
        <w:t xml:space="preserve"> na finansowanie lub dofinansowanie kosztów inwestycji dotyczących </w:t>
      </w:r>
      <w:r w:rsidRPr="00514368">
        <w:t xml:space="preserve">obsługi realizacji zadań, o których mowa w </w:t>
      </w:r>
      <w:proofErr w:type="spellStart"/>
      <w:r w:rsidRPr="00514368">
        <w:t>pkt</w:t>
      </w:r>
      <w:proofErr w:type="spellEnd"/>
      <w:r w:rsidRPr="00514368">
        <w:t xml:space="preserve"> 1</w:t>
      </w:r>
      <w:r w:rsidR="007E0655">
        <w:t>;</w:t>
      </w:r>
    </w:p>
    <w:p w:rsidR="007E0655" w:rsidRDefault="00404822" w:rsidP="009C185C">
      <w:pPr>
        <w:pStyle w:val="PKTpunkt"/>
      </w:pPr>
      <w:r>
        <w:t xml:space="preserve">4)   </w:t>
      </w:r>
      <w:r w:rsidR="00867A2E">
        <w:t>dotacj</w:t>
      </w:r>
      <w:r w:rsidR="00CA2EB4">
        <w:t>a</w:t>
      </w:r>
      <w:r w:rsidR="00867A2E">
        <w:t xml:space="preserve"> celow</w:t>
      </w:r>
      <w:r w:rsidR="00CA2EB4">
        <w:t>a</w:t>
      </w:r>
      <w:r w:rsidR="00867A2E">
        <w:t xml:space="preserve"> na realizację zadań, o których mowa w art. 2</w:t>
      </w:r>
      <w:r>
        <w:t xml:space="preserve">4 ust. 3 </w:t>
      </w:r>
      <w:proofErr w:type="spellStart"/>
      <w:r>
        <w:t>pkt</w:t>
      </w:r>
      <w:proofErr w:type="spellEnd"/>
      <w:r>
        <w:t xml:space="preserve"> 9</w:t>
      </w:r>
      <w:r w:rsidR="00867A2E">
        <w:t>.</w:t>
      </w:r>
    </w:p>
    <w:p w:rsidR="00383F74" w:rsidRPr="00383F74" w:rsidRDefault="00BD1137" w:rsidP="006E7A7D">
      <w:pPr>
        <w:pStyle w:val="USTustnpkodeksu"/>
        <w:keepNext/>
      </w:pPr>
      <w:r w:rsidRPr="00514368">
        <w:t>2</w:t>
      </w:r>
      <w:r w:rsidR="00383F74" w:rsidRPr="00514368">
        <w:t xml:space="preserve">. Przychodami Narodowego Centrum mogą być </w:t>
      </w:r>
      <w:r w:rsidR="00974D80">
        <w:t>środki pochodzące z innych źródeł, a w szczególności z</w:t>
      </w:r>
      <w:r w:rsidR="00383F74" w:rsidRPr="00383F74">
        <w:t>:</w:t>
      </w:r>
    </w:p>
    <w:p w:rsidR="00383F74" w:rsidRPr="00383F74" w:rsidRDefault="00436D76" w:rsidP="009C185C">
      <w:pPr>
        <w:pStyle w:val="PKTpunkt"/>
      </w:pPr>
      <w:r>
        <w:t>1</w:t>
      </w:r>
      <w:r w:rsidR="00383F74" w:rsidRPr="00383F74">
        <w:t>)</w:t>
      </w:r>
      <w:r w:rsidR="0090122D">
        <w:tab/>
      </w:r>
      <w:r w:rsidR="00383F74" w:rsidRPr="00383F74">
        <w:t>budżetu Unii Europejskiej;</w:t>
      </w:r>
    </w:p>
    <w:p w:rsidR="001D78BD" w:rsidRDefault="00436D76" w:rsidP="009C185C">
      <w:pPr>
        <w:pStyle w:val="PKTpunkt"/>
      </w:pPr>
      <w:r>
        <w:t>2</w:t>
      </w:r>
      <w:r w:rsidR="00383F74" w:rsidRPr="00383F74">
        <w:t>)</w:t>
      </w:r>
      <w:r w:rsidR="0090122D">
        <w:tab/>
      </w:r>
      <w:r w:rsidR="00383F74" w:rsidRPr="00383F74">
        <w:t xml:space="preserve">programów </w:t>
      </w:r>
      <w:r w:rsidR="001D78BD">
        <w:t xml:space="preserve">finansowanych z </w:t>
      </w:r>
      <w:r w:rsidR="00641BBF">
        <w:t xml:space="preserve">udziałem </w:t>
      </w:r>
      <w:r w:rsidR="001D78BD">
        <w:t>niepodlegających zwrotowi środków z pomocy udzielanej przez państwa członkowskie Europejskiego Porozumienia o </w:t>
      </w:r>
      <w:r w:rsidR="001D78BD" w:rsidRPr="001D78BD">
        <w:t xml:space="preserve">Wolnym Handlu </w:t>
      </w:r>
      <w:r w:rsidR="001D78BD" w:rsidRPr="001D78BD">
        <w:lastRenderedPageBreak/>
        <w:t xml:space="preserve">(EFTA) </w:t>
      </w:r>
      <w:r w:rsidR="00641BBF">
        <w:t xml:space="preserve">lub innych środków pochodzących </w:t>
      </w:r>
      <w:r w:rsidR="001D78BD" w:rsidRPr="001D78BD">
        <w:t xml:space="preserve">ze źródeł zagranicznych </w:t>
      </w:r>
      <w:r w:rsidR="00641BBF" w:rsidRPr="001D78BD">
        <w:t>niepodlegając</w:t>
      </w:r>
      <w:r w:rsidR="00641BBF">
        <w:t>ych</w:t>
      </w:r>
      <w:r w:rsidR="00641BBF" w:rsidRPr="001D78BD">
        <w:t xml:space="preserve"> </w:t>
      </w:r>
      <w:r w:rsidR="001D78BD" w:rsidRPr="001D78BD">
        <w:t>zwrotowi</w:t>
      </w:r>
      <w:r w:rsidR="001D78BD">
        <w:t>;</w:t>
      </w:r>
    </w:p>
    <w:p w:rsidR="00383F74" w:rsidRPr="00383F74" w:rsidRDefault="00436D76" w:rsidP="009C185C">
      <w:pPr>
        <w:pStyle w:val="PKTpunkt"/>
      </w:pPr>
      <w:r>
        <w:t>3</w:t>
      </w:r>
      <w:r w:rsidR="00383F74" w:rsidRPr="00383F74">
        <w:t>)</w:t>
      </w:r>
      <w:r w:rsidR="0090122D">
        <w:tab/>
      </w:r>
      <w:r w:rsidR="007C6141" w:rsidRPr="007C6141">
        <w:t>odsetek od wolnych środków przekazanych w depozyt zgodnie z przepisami o finansach publicznych</w:t>
      </w:r>
      <w:r w:rsidR="00383F74" w:rsidRPr="00383F74">
        <w:t>;</w:t>
      </w:r>
    </w:p>
    <w:p w:rsidR="00383F74" w:rsidRDefault="00436D76" w:rsidP="009C185C">
      <w:pPr>
        <w:pStyle w:val="PKTpunkt"/>
      </w:pPr>
      <w:r>
        <w:t>4</w:t>
      </w:r>
      <w:r w:rsidR="00383F74" w:rsidRPr="00383F74">
        <w:t>)</w:t>
      </w:r>
      <w:r w:rsidR="0090122D">
        <w:tab/>
      </w:r>
      <w:r w:rsidR="00383F74" w:rsidRPr="00383F74">
        <w:t>zapisów i darowizn.</w:t>
      </w:r>
    </w:p>
    <w:p w:rsidR="00FC3361" w:rsidRDefault="00BD1137" w:rsidP="005534A4">
      <w:pPr>
        <w:pStyle w:val="USTustnpkodeksu"/>
      </w:pPr>
      <w:r>
        <w:t>3</w:t>
      </w:r>
      <w:r w:rsidR="00FC3361">
        <w:t>. Środki</w:t>
      </w:r>
      <w:r w:rsidR="00974D80">
        <w:t xml:space="preserve">, </w:t>
      </w:r>
      <w:r w:rsidR="00FC3361">
        <w:t xml:space="preserve"> </w:t>
      </w:r>
      <w:r w:rsidR="00974D80">
        <w:t xml:space="preserve">o których mowa w ust. 1, </w:t>
      </w:r>
      <w:r w:rsidR="00FC3361">
        <w:t xml:space="preserve">niewykorzystane w </w:t>
      </w:r>
      <w:r w:rsidR="00974D80">
        <w:t xml:space="preserve">danym </w:t>
      </w:r>
      <w:r w:rsidR="00FC3361">
        <w:t>roku</w:t>
      </w:r>
      <w:r w:rsidR="00974D80">
        <w:t xml:space="preserve"> budżetowym</w:t>
      </w:r>
      <w:r w:rsidR="00FC3361">
        <w:t>, podlegają zwrotowi do budżetu państwa zgodnie z przepisami ustawy z dnia 27 sierpnia 2009 r. o finansach publicznych.</w:t>
      </w:r>
    </w:p>
    <w:p w:rsidR="00FC3361" w:rsidRDefault="00BD1137" w:rsidP="005534A4">
      <w:pPr>
        <w:pStyle w:val="ARTartustawynprozporzdzenia"/>
      </w:pPr>
      <w:r>
        <w:t>4</w:t>
      </w:r>
      <w:r w:rsidR="00FC3361" w:rsidRPr="00096144">
        <w:t>. Wydatkowa</w:t>
      </w:r>
      <w:r w:rsidR="00FC3361" w:rsidRPr="00CF3C5C">
        <w:t xml:space="preserve">nie środków, o których mowa w art. </w:t>
      </w:r>
      <w:r w:rsidR="004D027D" w:rsidRPr="00CF3C5C">
        <w:t>3</w:t>
      </w:r>
      <w:r w:rsidR="004D027D">
        <w:t>2</w:t>
      </w:r>
      <w:r w:rsidR="00FC3361" w:rsidRPr="00CF3C5C">
        <w:t>, przez Narodowe Centrum jest dokonywane zgodnie z przepisami ustawy z dnia 27 sierpnia 2009 r. o finansach publicznych.</w:t>
      </w:r>
    </w:p>
    <w:p w:rsidR="00867A2E" w:rsidRPr="007C6141" w:rsidRDefault="00867A2E" w:rsidP="005534A4">
      <w:pPr>
        <w:pStyle w:val="ARTartustawynprozporzdzenia"/>
      </w:pPr>
      <w:r>
        <w:t xml:space="preserve">5. </w:t>
      </w:r>
      <w:r w:rsidR="00641BBF">
        <w:t>Dotacje, o który</w:t>
      </w:r>
      <w:r w:rsidR="00404822">
        <w:t>ch</w:t>
      </w:r>
      <w:r w:rsidR="00641BBF">
        <w:t xml:space="preserve"> mowa w ust. 1 przekazuje Prezes Rady Ministrów</w:t>
      </w:r>
      <w:r w:rsidR="00974D80">
        <w:t xml:space="preserve"> na wniosek Dyrektora</w:t>
      </w:r>
      <w:r w:rsidR="00641BBF">
        <w:t>.</w:t>
      </w:r>
    </w:p>
    <w:p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D2102B" w:rsidRPr="005B419C">
        <w:t xml:space="preserve"> </w:t>
      </w:r>
      <w:r w:rsidR="001C2D4F" w:rsidRPr="006E7A7D">
        <w:rPr>
          <w:rStyle w:val="Ppogrubienie"/>
        </w:rPr>
        <w:t>3</w:t>
      </w:r>
      <w:r w:rsidR="001C2D4F">
        <w:rPr>
          <w:rStyle w:val="Ppogrubienie"/>
        </w:rPr>
        <w:t>3</w:t>
      </w:r>
      <w:r w:rsidRPr="006E7A7D">
        <w:rPr>
          <w:rStyle w:val="Ppogrubienie"/>
        </w:rPr>
        <w:t>.</w:t>
      </w:r>
      <w:r w:rsidR="00D2102B">
        <w:t xml:space="preserve"> </w:t>
      </w:r>
      <w:r w:rsidRPr="00383F74">
        <w:t>1.</w:t>
      </w:r>
      <w:r w:rsidR="00D2102B">
        <w:t xml:space="preserve"> </w:t>
      </w:r>
      <w:r w:rsidRPr="00383F74">
        <w:t xml:space="preserve">Narodowe Centrum prowadzi gospodarkę finansową </w:t>
      </w:r>
      <w:r w:rsidR="002A3F39">
        <w:br/>
      </w:r>
      <w:r w:rsidRPr="00383F74">
        <w:t xml:space="preserve">na podstawie rocznego planu finansowego ustalanego, zgodnie z przepisami ustawy z dnia 27 sierpnia 2009 r. o finansach publicznych, na okres roku obrotowego. Rokiem obrotowym jest rok </w:t>
      </w:r>
      <w:r w:rsidR="00865994">
        <w:t>budżetowy</w:t>
      </w:r>
      <w:r w:rsidRPr="00383F74">
        <w:t>.</w:t>
      </w:r>
    </w:p>
    <w:p w:rsidR="00383F74" w:rsidRPr="00383F74" w:rsidRDefault="00606EB7" w:rsidP="006E7A7D">
      <w:pPr>
        <w:pStyle w:val="USTustnpkodeksu"/>
      </w:pPr>
      <w:r>
        <w:t>2</w:t>
      </w:r>
      <w:r w:rsidR="00383F74" w:rsidRPr="00383F74">
        <w:t xml:space="preserve">. Podstawę gospodarki finansowej Narodowego Centrum w okresie od dnia 1 stycznia do dnia </w:t>
      </w:r>
      <w:r w:rsidR="000B0138" w:rsidRPr="000B0138">
        <w:t xml:space="preserve">zatwierdzenia przez </w:t>
      </w:r>
      <w:r w:rsidR="00854F23">
        <w:t>Prezesa Rady Ministrów</w:t>
      </w:r>
      <w:r w:rsidR="00D8056C" w:rsidRPr="000B0138">
        <w:t xml:space="preserve"> </w:t>
      </w:r>
      <w:r w:rsidR="00383F74" w:rsidRPr="00383F74">
        <w:t xml:space="preserve">rocznego planu finansowego Narodowego Centrum stanowi projekt tego planu </w:t>
      </w:r>
      <w:r w:rsidR="00D8056C">
        <w:t>przygotowany</w:t>
      </w:r>
      <w:r w:rsidR="00854F23">
        <w:t xml:space="preserve"> </w:t>
      </w:r>
      <w:r w:rsidR="00D8056C">
        <w:t xml:space="preserve">przez </w:t>
      </w:r>
      <w:r w:rsidR="00372C99">
        <w:t>Dyrektora</w:t>
      </w:r>
      <w:r w:rsidR="00383F74" w:rsidRPr="00383F74">
        <w:t>.</w:t>
      </w:r>
    </w:p>
    <w:p w:rsidR="00383F74" w:rsidRPr="00383F74" w:rsidRDefault="00606EB7" w:rsidP="006E7A7D">
      <w:pPr>
        <w:pStyle w:val="USTustnpkodeksu"/>
      </w:pPr>
      <w:r>
        <w:t>3</w:t>
      </w:r>
      <w:r w:rsidR="00383F74" w:rsidRPr="00383F74">
        <w:t>. Zmian planu finansowego Narodowego Centrum dokonuje się w trybie i na zasadach określonych w ustawie z dnia 27 sierpnia 2009 r. o finansach publicznych.</w:t>
      </w:r>
    </w:p>
    <w:p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606EB7" w:rsidRPr="006E7A7D">
        <w:rPr>
          <w:rStyle w:val="Ppogrubienie"/>
        </w:rPr>
        <w:t>3</w:t>
      </w:r>
      <w:r w:rsidR="00606EB7">
        <w:rPr>
          <w:rStyle w:val="Ppogrubienie"/>
        </w:rPr>
        <w:t>4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Realizacja poszczególnych tytułów wydatków jest dokonywana w granicach kwot ustalonych w planie finansowym.</w:t>
      </w:r>
    </w:p>
    <w:p w:rsidR="00383F74" w:rsidRP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606EB7" w:rsidRPr="006E7A7D">
        <w:rPr>
          <w:rStyle w:val="Ppogrubienie"/>
        </w:rPr>
        <w:t>3</w:t>
      </w:r>
      <w:r w:rsidR="00606EB7">
        <w:rPr>
          <w:rStyle w:val="Ppogrubienie"/>
        </w:rPr>
        <w:t>5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>Narodowe Centrum tworzy następujące fundusze:</w:t>
      </w:r>
    </w:p>
    <w:p w:rsidR="004B35AD" w:rsidRDefault="0090122D" w:rsidP="004D027D">
      <w:pPr>
        <w:pStyle w:val="PKTpunkt"/>
      </w:pPr>
      <w:r>
        <w:tab/>
      </w:r>
      <w:r w:rsidR="004B35AD">
        <w:t>1)</w:t>
      </w:r>
      <w:r w:rsidR="004B35AD">
        <w:tab/>
        <w:t>fundusz statutowy;</w:t>
      </w:r>
    </w:p>
    <w:p w:rsidR="004B35AD" w:rsidRDefault="004B35AD" w:rsidP="004B35AD">
      <w:pPr>
        <w:pStyle w:val="USTustnpkodeksu"/>
      </w:pPr>
      <w:r>
        <w:t>2)</w:t>
      </w:r>
      <w:r>
        <w:tab/>
        <w:t>fundusz rezerwowy</w:t>
      </w:r>
      <w:r w:rsidR="002618FD">
        <w:t>.</w:t>
      </w:r>
    </w:p>
    <w:p w:rsidR="00E23F0F" w:rsidRDefault="00E23F0F" w:rsidP="00E23F0F">
      <w:pPr>
        <w:pStyle w:val="USTustnpkodeksu"/>
      </w:pPr>
      <w:r>
        <w:t xml:space="preserve">3) </w:t>
      </w:r>
      <w:r w:rsidR="008F15FA">
        <w:t xml:space="preserve">  </w:t>
      </w:r>
      <w:r>
        <w:t>zakładowy fundusz świadczeń socjalnych;</w:t>
      </w:r>
    </w:p>
    <w:p w:rsidR="00E23F0F" w:rsidRDefault="00E23F0F" w:rsidP="00E23F0F">
      <w:pPr>
        <w:pStyle w:val="USTustnpkodeksu"/>
      </w:pPr>
      <w:r>
        <w:t xml:space="preserve">4) </w:t>
      </w:r>
      <w:r w:rsidR="008F15FA">
        <w:t xml:space="preserve">  </w:t>
      </w:r>
      <w:r>
        <w:t>zakładowy fundusz nagród.</w:t>
      </w:r>
    </w:p>
    <w:p w:rsidR="004B35AD" w:rsidRDefault="004B35AD" w:rsidP="004B35AD">
      <w:pPr>
        <w:pStyle w:val="USTustnpkodeksu"/>
      </w:pPr>
      <w:r>
        <w:t xml:space="preserve">2. Fundusz statutowy Narodowego Centrum odzwierciedla równowartość netto środków trwałych, wartości niematerialnych i prawnych oraz innych składników majątku, stanowiących wyposażenie </w:t>
      </w:r>
      <w:r w:rsidR="002954A2">
        <w:t xml:space="preserve">Narodowego </w:t>
      </w:r>
      <w:r>
        <w:t>Centrum na dzień rozpoczęcia przez nie działalności.</w:t>
      </w:r>
    </w:p>
    <w:p w:rsidR="004B35AD" w:rsidRDefault="004B35AD" w:rsidP="004B35AD">
      <w:pPr>
        <w:pStyle w:val="USTustnpkodeksu"/>
      </w:pPr>
      <w:r>
        <w:lastRenderedPageBreak/>
        <w:t>3. Fundusz rezerwowy:</w:t>
      </w:r>
    </w:p>
    <w:p w:rsidR="004B35AD" w:rsidRDefault="004B35AD" w:rsidP="004B35AD">
      <w:pPr>
        <w:pStyle w:val="USTustnpkodeksu"/>
      </w:pPr>
      <w:r>
        <w:t>1)</w:t>
      </w:r>
      <w:r>
        <w:tab/>
        <w:t xml:space="preserve">zwiększa się o wartość zysku netto </w:t>
      </w:r>
      <w:r w:rsidR="002954A2">
        <w:t xml:space="preserve">Narodowego </w:t>
      </w:r>
      <w:r>
        <w:t>Centrum;</w:t>
      </w:r>
    </w:p>
    <w:p w:rsidR="004B35AD" w:rsidRDefault="004B35AD" w:rsidP="004B35AD">
      <w:pPr>
        <w:pStyle w:val="USTustnpkodeksu"/>
      </w:pPr>
      <w:r>
        <w:t>2)</w:t>
      </w:r>
      <w:r>
        <w:tab/>
        <w:t xml:space="preserve">zmniejsza się o wartość straty netto </w:t>
      </w:r>
      <w:r w:rsidR="002954A2">
        <w:t xml:space="preserve">Narodowego </w:t>
      </w:r>
      <w:r>
        <w:t>Centrum.</w:t>
      </w:r>
    </w:p>
    <w:p w:rsidR="00E23F0F" w:rsidRPr="00E23F0F" w:rsidRDefault="00E23F0F" w:rsidP="00E23F0F">
      <w:pPr>
        <w:pStyle w:val="USTustnpkodeksu"/>
      </w:pPr>
      <w:r w:rsidRPr="00E23F0F">
        <w:t>4. Zakładowy fundusz nagród stanowi 8,5% funduszu płac.</w:t>
      </w:r>
    </w:p>
    <w:p w:rsidR="002E1DFD" w:rsidRPr="00404822" w:rsidRDefault="00383F74" w:rsidP="00404822">
      <w:pPr>
        <w:pStyle w:val="USTustnpkodeksu"/>
        <w:rPr>
          <w:bCs w:val="0"/>
          <w:color w:val="000000"/>
        </w:rPr>
      </w:pPr>
      <w:r w:rsidRPr="00404822">
        <w:rPr>
          <w:rStyle w:val="Ppogrubienie"/>
          <w:b w:val="0"/>
          <w:bCs w:val="0"/>
          <w:color w:val="000000"/>
        </w:rPr>
        <w:t>Art.</w:t>
      </w:r>
      <w:r w:rsidR="005B419C" w:rsidRPr="00404822">
        <w:rPr>
          <w:rStyle w:val="Ppogrubienie"/>
          <w:b w:val="0"/>
          <w:bCs w:val="0"/>
          <w:color w:val="000000"/>
        </w:rPr>
        <w:t xml:space="preserve"> </w:t>
      </w:r>
      <w:r w:rsidR="00606EB7" w:rsidRPr="00404822">
        <w:rPr>
          <w:rStyle w:val="Ppogrubienie"/>
          <w:b w:val="0"/>
          <w:bCs w:val="0"/>
          <w:color w:val="000000"/>
        </w:rPr>
        <w:t>36</w:t>
      </w:r>
      <w:r w:rsidRPr="00404822">
        <w:rPr>
          <w:rStyle w:val="Ppogrubienie"/>
          <w:b w:val="0"/>
          <w:bCs w:val="0"/>
          <w:color w:val="000000"/>
        </w:rPr>
        <w:t>.</w:t>
      </w:r>
      <w:r w:rsidR="005B419C" w:rsidRPr="00404822">
        <w:rPr>
          <w:bCs w:val="0"/>
          <w:color w:val="000000"/>
        </w:rPr>
        <w:t xml:space="preserve"> </w:t>
      </w:r>
      <w:r w:rsidRPr="00404822">
        <w:rPr>
          <w:bCs w:val="0"/>
          <w:color w:val="000000"/>
        </w:rPr>
        <w:t>1.</w:t>
      </w:r>
      <w:r w:rsidR="005B419C" w:rsidRPr="00404822">
        <w:rPr>
          <w:bCs w:val="0"/>
          <w:color w:val="000000"/>
        </w:rPr>
        <w:t xml:space="preserve"> </w:t>
      </w:r>
      <w:r w:rsidR="00974D80">
        <w:rPr>
          <w:bCs w:val="0"/>
          <w:color w:val="000000"/>
        </w:rPr>
        <w:t xml:space="preserve"> </w:t>
      </w:r>
      <w:r w:rsidR="00974D80" w:rsidRPr="00F80954">
        <w:rPr>
          <w:rFonts w:ascii="Times New Roman" w:hAnsi="Times New Roman" w:cs="Times New Roman"/>
        </w:rPr>
        <w:t>Roczne sprawozdanie finansowe Narodowego Centrum podlega badaniu przez firmę audytorską, zgodnie z wymogami przeprowadzania badań określonymi w ustawie o rachunkowości i w ustawie o biegłych rewidentach, firmach audytorskich oraz nadzorze publicznym.</w:t>
      </w:r>
      <w:r w:rsidR="00974D80">
        <w:rPr>
          <w:rFonts w:ascii="Times New Roman" w:hAnsi="Times New Roman" w:cs="Times New Roman"/>
        </w:rPr>
        <w:t xml:space="preserve"> </w:t>
      </w:r>
    </w:p>
    <w:p w:rsidR="00383F74" w:rsidRPr="00404822" w:rsidRDefault="002E1DFD" w:rsidP="00404822">
      <w:pPr>
        <w:pStyle w:val="USTustnpkodeksu"/>
        <w:rPr>
          <w:bCs w:val="0"/>
          <w:color w:val="000000"/>
        </w:rPr>
      </w:pPr>
      <w:r w:rsidRPr="00404822">
        <w:rPr>
          <w:bCs w:val="0"/>
          <w:color w:val="000000"/>
        </w:rPr>
        <w:t>2. Prezes Rady Ministrów</w:t>
      </w:r>
      <w:r w:rsidR="00641BBF" w:rsidRPr="00404822">
        <w:rPr>
          <w:bCs w:val="0"/>
          <w:color w:val="000000"/>
        </w:rPr>
        <w:t xml:space="preserve"> dokonuje</w:t>
      </w:r>
      <w:r w:rsidRPr="00404822">
        <w:rPr>
          <w:bCs w:val="0"/>
          <w:color w:val="000000"/>
        </w:rPr>
        <w:t xml:space="preserve">, po zasięgnięciu opinii Rady, </w:t>
      </w:r>
      <w:r w:rsidR="00641BBF" w:rsidRPr="00404822">
        <w:rPr>
          <w:bCs w:val="0"/>
          <w:color w:val="000000"/>
        </w:rPr>
        <w:t>wyboru firmy audytorskiej, o której mowa w ust. 1</w:t>
      </w:r>
      <w:r w:rsidRPr="00404822">
        <w:rPr>
          <w:bCs w:val="0"/>
          <w:color w:val="000000"/>
        </w:rPr>
        <w:t xml:space="preserve"> w trybie przepisów ustawy z dnia 29 stycznia 2004 r. Prawo zamówień publicznych (Dz. U. z 2015 r. poz. 2164, z 2016 r. poz. 831, 996, 1020, 1250, 1256, 1579, 1920 oraz 2260).</w:t>
      </w:r>
    </w:p>
    <w:p w:rsidR="002A30EE" w:rsidRDefault="002A30EE" w:rsidP="006E7A7D">
      <w:pPr>
        <w:pStyle w:val="USTustnpkodeksu"/>
      </w:pPr>
    </w:p>
    <w:p w:rsidR="00383F74" w:rsidRPr="00383F74" w:rsidRDefault="00383F74" w:rsidP="009C185C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6</w:t>
      </w:r>
    </w:p>
    <w:p w:rsidR="00383F74" w:rsidRDefault="00383F74" w:rsidP="009C185C">
      <w:pPr>
        <w:pStyle w:val="ROZDZODDZPRZEDMprzedmiotregulacjirozdziauluboddziau"/>
      </w:pPr>
      <w:r w:rsidRPr="00383F74">
        <w:t>Zmian</w:t>
      </w:r>
      <w:r w:rsidR="00DA6591">
        <w:t>y</w:t>
      </w:r>
      <w:r w:rsidRPr="00383F74">
        <w:t xml:space="preserve"> w przepisach obowiązujących</w:t>
      </w:r>
    </w:p>
    <w:p w:rsidR="00B40A1F" w:rsidRDefault="00B40A1F" w:rsidP="00B40A1F">
      <w:pPr>
        <w:pStyle w:val="ARTartustawynprozporzdzenia"/>
        <w:keepNext/>
      </w:pPr>
      <w:r w:rsidRPr="006E7A7D">
        <w:rPr>
          <w:rStyle w:val="Ppogrubienie"/>
        </w:rPr>
        <w:t>Art.</w:t>
      </w:r>
      <w:r>
        <w:rPr>
          <w:rStyle w:val="Ppogrubienie"/>
        </w:rPr>
        <w:t xml:space="preserve"> </w:t>
      </w:r>
      <w:r w:rsidR="00606EB7">
        <w:rPr>
          <w:rStyle w:val="Ppogrubienie"/>
        </w:rPr>
        <w:t>37</w:t>
      </w:r>
      <w:r w:rsidRPr="006E7A7D">
        <w:rPr>
          <w:rStyle w:val="Ppogrubienie"/>
        </w:rPr>
        <w:t>.</w:t>
      </w:r>
      <w:r>
        <w:t xml:space="preserve"> W ustawie z dnia 6 kwietnia 1984 r. o fundacjach (Dz. U. z 2016 r. poz. 40) </w:t>
      </w:r>
      <w:r w:rsidR="002A3F39">
        <w:br/>
      </w:r>
      <w:r>
        <w:t>w art. 12 ust. 2a otrzymuje brzmienie:</w:t>
      </w:r>
    </w:p>
    <w:p w:rsidR="00B40A1F" w:rsidRPr="00B40A1F" w:rsidRDefault="00B40A1F" w:rsidP="002E79AB">
      <w:pPr>
        <w:pStyle w:val="ZUSTzmustartykuempunktem"/>
      </w:pPr>
      <w:r>
        <w:t xml:space="preserve">„2a. </w:t>
      </w:r>
      <w:r w:rsidRPr="00552B40">
        <w:t xml:space="preserve">Przepisu ust. 2 nie stosuje się do fundacji posiadających status organizacji pożytku publicznego, które zamieściły </w:t>
      </w:r>
      <w:r>
        <w:t>na stronie podmiotowej Narodowego Centrum Rozwoju Społeczeństwa Obywatelskiego w Biuletynie Informacji Publicznej</w:t>
      </w:r>
      <w:r w:rsidRPr="00552B40">
        <w:t xml:space="preserve"> sprawozdanie merytoryczne z działalności oraz sprawozdanie finansowe zgodnie </w:t>
      </w:r>
      <w:r w:rsidR="002A3F39">
        <w:br/>
      </w:r>
      <w:r w:rsidRPr="00552B40">
        <w:t xml:space="preserve">z przepisami ustawy z dnia 24 kwietnia 2003 r. o działalności pożytku publicznego </w:t>
      </w:r>
      <w:r w:rsidR="002A3F39">
        <w:br/>
      </w:r>
      <w:r>
        <w:t>i o wolontariacie (Dz. U. z 2016</w:t>
      </w:r>
      <w:r w:rsidRPr="00552B40">
        <w:t xml:space="preserve"> r. poz.</w:t>
      </w:r>
      <w:r w:rsidR="00F14DE2">
        <w:t xml:space="preserve"> </w:t>
      </w:r>
      <w:r w:rsidR="002309B5">
        <w:t>1817</w:t>
      </w:r>
      <w:r w:rsidR="00F14DE2">
        <w:t xml:space="preserve"> i 1948</w:t>
      </w:r>
      <w:r w:rsidRPr="00552B40">
        <w:t>).</w:t>
      </w:r>
      <w:r>
        <w:t>”.</w:t>
      </w:r>
    </w:p>
    <w:p w:rsidR="003927C3" w:rsidRDefault="00383F74" w:rsidP="005B419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606EB7">
        <w:rPr>
          <w:rStyle w:val="Ppogrubienie"/>
        </w:rPr>
        <w:t>38</w:t>
      </w:r>
      <w:r w:rsidRPr="006E7A7D">
        <w:rPr>
          <w:rStyle w:val="Ppogrubienie"/>
        </w:rPr>
        <w:t>.</w:t>
      </w:r>
      <w:r w:rsidRPr="00383F74">
        <w:t xml:space="preserve"> W ustawie z dnia 4 września 1997 r. o działach administracji rządowej (Dz. U. </w:t>
      </w:r>
      <w:r w:rsidR="00C04DB9">
        <w:t>z 2016 r. poz. 543</w:t>
      </w:r>
      <w:r w:rsidR="006E59C6">
        <w:t>,</w:t>
      </w:r>
      <w:r w:rsidR="002C6C6D">
        <w:t xml:space="preserve"> 749, 1020, 1250, 1579, </w:t>
      </w:r>
      <w:r w:rsidR="007D4446">
        <w:t xml:space="preserve">1948, </w:t>
      </w:r>
      <w:r w:rsidR="002C6C6D">
        <w:t>1954, 1923, 1961, 2003 i 2260</w:t>
      </w:r>
      <w:r w:rsidRPr="00383F74">
        <w:t>)</w:t>
      </w:r>
      <w:r w:rsidR="002309B5">
        <w:t xml:space="preserve"> wprowadza się następujące zmiany:</w:t>
      </w:r>
    </w:p>
    <w:p w:rsidR="003927C3" w:rsidRDefault="003927C3" w:rsidP="006E7A7D">
      <w:pPr>
        <w:pStyle w:val="PKTpunkt"/>
      </w:pPr>
      <w:r>
        <w:t>1)</w:t>
      </w:r>
      <w:r w:rsidR="0090122D">
        <w:tab/>
      </w:r>
      <w:r w:rsidR="00383F74" w:rsidRPr="00383F74">
        <w:t xml:space="preserve">w art. 31 w ust. 1 uchyla się </w:t>
      </w:r>
      <w:proofErr w:type="spellStart"/>
      <w:r w:rsidR="00383F74" w:rsidRPr="00383F74">
        <w:t>pkt</w:t>
      </w:r>
      <w:proofErr w:type="spellEnd"/>
      <w:r w:rsidR="00383F74" w:rsidRPr="00383F74">
        <w:t xml:space="preserve"> 9 i 10</w:t>
      </w:r>
      <w:r w:rsidR="007C3FE9">
        <w:t>;</w:t>
      </w:r>
    </w:p>
    <w:p w:rsidR="007C3FE9" w:rsidRDefault="003927C3" w:rsidP="006E7A7D">
      <w:pPr>
        <w:pStyle w:val="PKTpunkt"/>
        <w:keepNext/>
      </w:pPr>
      <w:r>
        <w:t>2)</w:t>
      </w:r>
      <w:r w:rsidR="0090122D">
        <w:tab/>
      </w:r>
      <w:r>
        <w:t xml:space="preserve">w art. 33a </w:t>
      </w:r>
      <w:r w:rsidR="007C3FE9">
        <w:t xml:space="preserve">w </w:t>
      </w:r>
      <w:r>
        <w:t>ust. 1</w:t>
      </w:r>
      <w:r w:rsidR="007C3FE9">
        <w:t xml:space="preserve"> w </w:t>
      </w:r>
      <w:proofErr w:type="spellStart"/>
      <w:r w:rsidR="007C3FE9">
        <w:t>pkt</w:t>
      </w:r>
      <w:proofErr w:type="spellEnd"/>
      <w:r w:rsidR="007C3FE9">
        <w:t xml:space="preserve"> 1</w:t>
      </w:r>
      <w:r w:rsidR="00B93C76">
        <w:t>7</w:t>
      </w:r>
      <w:r w:rsidR="007C3FE9">
        <w:t xml:space="preserve"> kropkę zastępuje się średnikiem i </w:t>
      </w:r>
      <w:r>
        <w:t xml:space="preserve">dodaje się </w:t>
      </w:r>
      <w:proofErr w:type="spellStart"/>
      <w:r w:rsidR="007C3FE9">
        <w:t>pkt</w:t>
      </w:r>
      <w:proofErr w:type="spellEnd"/>
      <w:r w:rsidR="007C3FE9">
        <w:t xml:space="preserve"> 1</w:t>
      </w:r>
      <w:r w:rsidR="00B93C76">
        <w:t>8</w:t>
      </w:r>
      <w:r w:rsidR="007C3FE9">
        <w:t xml:space="preserve"> </w:t>
      </w:r>
      <w:r w:rsidR="002A3F39">
        <w:br/>
      </w:r>
      <w:r w:rsidR="007C3FE9">
        <w:t>w brzmieniu:</w:t>
      </w:r>
    </w:p>
    <w:p w:rsidR="00383F74" w:rsidRPr="00383F74" w:rsidRDefault="00EE6243" w:rsidP="006E7A7D">
      <w:pPr>
        <w:pStyle w:val="ZPKTzmpktartykuempunktem"/>
      </w:pPr>
      <w:r>
        <w:t>„</w:t>
      </w:r>
      <w:r w:rsidR="007C3FE9">
        <w:t>1</w:t>
      </w:r>
      <w:r w:rsidR="00B93C76">
        <w:t>8</w:t>
      </w:r>
      <w:r w:rsidR="007C3FE9">
        <w:t>)</w:t>
      </w:r>
      <w:r w:rsidR="00AC5F6F">
        <w:tab/>
      </w:r>
      <w:r w:rsidR="007C3FE9">
        <w:t>Narodowe Centrum</w:t>
      </w:r>
      <w:r w:rsidR="0037489C">
        <w:t xml:space="preserve"> Rozwoju </w:t>
      </w:r>
      <w:r w:rsidR="007C3FE9">
        <w:t>Społeczeństwa Obywatelskiego.</w:t>
      </w:r>
      <w:r>
        <w:t>”</w:t>
      </w:r>
      <w:r w:rsidR="006216EA">
        <w:t>.</w:t>
      </w:r>
    </w:p>
    <w:p w:rsidR="00383F74" w:rsidRPr="00383F74" w:rsidRDefault="00383F74" w:rsidP="005B419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791712">
        <w:rPr>
          <w:rStyle w:val="Ppogrubienie"/>
        </w:rPr>
        <w:t>39</w:t>
      </w:r>
      <w:r w:rsidRPr="006E7A7D">
        <w:rPr>
          <w:rStyle w:val="Ppogrubienie"/>
        </w:rPr>
        <w:t>.</w:t>
      </w:r>
      <w:r w:rsidRPr="00383F74">
        <w:t xml:space="preserve"> W ustawie z dnia 24 kwietnia 2003 r. o działalności pożytku publicznego </w:t>
      </w:r>
      <w:r w:rsidR="002A3F39">
        <w:br/>
      </w:r>
      <w:r w:rsidRPr="00383F74">
        <w:t xml:space="preserve">i </w:t>
      </w:r>
      <w:r w:rsidR="00D2102B">
        <w:t xml:space="preserve">o </w:t>
      </w:r>
      <w:r w:rsidRPr="00383F74">
        <w:t>wolontariacie wprowadza się następujące zmiany:</w:t>
      </w:r>
    </w:p>
    <w:p w:rsidR="00383F74" w:rsidRPr="00383F74" w:rsidRDefault="00383F74" w:rsidP="006E7A7D">
      <w:pPr>
        <w:pStyle w:val="PKTpunkt"/>
        <w:keepNext/>
      </w:pPr>
      <w:r w:rsidRPr="00383F74">
        <w:lastRenderedPageBreak/>
        <w:t>1)</w:t>
      </w:r>
      <w:r w:rsidR="00AC5F6F">
        <w:tab/>
      </w:r>
      <w:r w:rsidRPr="00383F74">
        <w:t xml:space="preserve">w art. 2 </w:t>
      </w:r>
      <w:r w:rsidR="006216EA">
        <w:t xml:space="preserve">w </w:t>
      </w:r>
      <w:proofErr w:type="spellStart"/>
      <w:r w:rsidR="006216EA">
        <w:t>pkt</w:t>
      </w:r>
      <w:proofErr w:type="spellEnd"/>
      <w:r w:rsidR="006216EA">
        <w:t xml:space="preserve"> 7 kropkę zastępuje się średnikiem i </w:t>
      </w:r>
      <w:r w:rsidRPr="00383F74">
        <w:t xml:space="preserve">dodaje się </w:t>
      </w:r>
      <w:proofErr w:type="spellStart"/>
      <w:r w:rsidRPr="00383F74">
        <w:t>pkt</w:t>
      </w:r>
      <w:proofErr w:type="spellEnd"/>
      <w:r w:rsidRPr="00383F74">
        <w:t xml:space="preserve"> 8 w brzmieniu:</w:t>
      </w:r>
    </w:p>
    <w:p w:rsidR="005534A4" w:rsidRDefault="005534A4" w:rsidP="005534A4">
      <w:r>
        <w:tab/>
      </w:r>
      <w:r>
        <w:tab/>
      </w:r>
      <w:r>
        <w:tab/>
      </w:r>
      <w:r w:rsidR="00EE6243">
        <w:t>„</w:t>
      </w:r>
      <w:r w:rsidR="00383F74" w:rsidRPr="00383F74">
        <w:t>8)</w:t>
      </w:r>
      <w:r w:rsidR="00186AAE">
        <w:t xml:space="preserve">  Narodowym Centrum  </w:t>
      </w:r>
      <w:r w:rsidR="00186AAE" w:rsidRPr="00186AAE">
        <w:t xml:space="preserve">– rozumie się przez to Narodowe Centrum Rozwoju </w:t>
      </w:r>
      <w:r>
        <w:tab/>
      </w:r>
      <w:r>
        <w:tab/>
      </w:r>
      <w:r>
        <w:tab/>
      </w:r>
      <w:r w:rsidR="00186AAE" w:rsidRPr="00186AAE">
        <w:t xml:space="preserve">Społeczeństwa Obywatelskiego, o którym mowa w art. </w:t>
      </w:r>
      <w:r w:rsidR="00186AAE">
        <w:t xml:space="preserve">1 </w:t>
      </w:r>
      <w:r w:rsidR="00186AAE" w:rsidRPr="00186AAE">
        <w:t xml:space="preserve"> ustawy z dnia …………  2017 r. </w:t>
      </w:r>
      <w:r>
        <w:tab/>
      </w:r>
      <w:r w:rsidR="00186AAE" w:rsidRPr="00186AAE">
        <w:t>o Narodowym Centrum Rozwoju Społeczeństwa Obywatelskiego.”;</w:t>
      </w:r>
    </w:p>
    <w:p w:rsidR="00383F74" w:rsidRPr="00383F74" w:rsidRDefault="005534A4" w:rsidP="005534A4">
      <w:r>
        <w:tab/>
      </w:r>
      <w:r>
        <w:tab/>
      </w:r>
      <w:r>
        <w:tab/>
      </w:r>
      <w:r w:rsidR="00186AAE">
        <w:t xml:space="preserve">9) </w:t>
      </w:r>
      <w:r w:rsidR="00606EB7">
        <w:t>Dyrektora</w:t>
      </w:r>
      <w:r w:rsidR="00AE4825">
        <w:t xml:space="preserve"> Narodowego Centrum</w:t>
      </w:r>
      <w:r w:rsidR="00383F74" w:rsidRPr="00383F74">
        <w:t xml:space="preserve"> – rozumie się przez to </w:t>
      </w:r>
      <w:r w:rsidR="00606EB7">
        <w:t>Dyrektora</w:t>
      </w:r>
      <w:r w:rsidR="00606EB7" w:rsidRPr="00383F74">
        <w:t xml:space="preserve"> </w:t>
      </w:r>
      <w:r w:rsidR="00383F74" w:rsidRPr="00383F74">
        <w:t>Narodowego Centrum</w:t>
      </w:r>
      <w:r w:rsidR="00AE4825">
        <w:t xml:space="preserve"> </w:t>
      </w:r>
      <w:r w:rsidR="00B63220">
        <w:t>Rozwoju Społeczeństwa Obywatelskiego</w:t>
      </w:r>
      <w:r w:rsidR="00383F74" w:rsidRPr="00383F74">
        <w:t xml:space="preserve">, o którym mowa w art. </w:t>
      </w:r>
      <w:r w:rsidR="00496663">
        <w:t>4</w:t>
      </w:r>
      <w:r w:rsidR="00383F74" w:rsidRPr="00383F74">
        <w:t xml:space="preserve"> </w:t>
      </w:r>
      <w:proofErr w:type="spellStart"/>
      <w:r w:rsidR="00383F74" w:rsidRPr="00383F74">
        <w:t>pkt</w:t>
      </w:r>
      <w:proofErr w:type="spellEnd"/>
      <w:r w:rsidR="00383F74" w:rsidRPr="00383F74">
        <w:t xml:space="preserve"> 1 ustawy z dnia </w:t>
      </w:r>
      <w:r>
        <w:tab/>
      </w:r>
      <w:r>
        <w:tab/>
      </w:r>
      <w:r w:rsidR="00383F74" w:rsidRPr="00383F74">
        <w:t xml:space="preserve">………… </w:t>
      </w:r>
      <w:r w:rsidR="00FD54D7" w:rsidRPr="00383F74">
        <w:t>201</w:t>
      </w:r>
      <w:r w:rsidR="00FD54D7">
        <w:t>7</w:t>
      </w:r>
      <w:r w:rsidR="00FD54D7" w:rsidRPr="00383F74">
        <w:t xml:space="preserve"> </w:t>
      </w:r>
      <w:r w:rsidR="00383F74" w:rsidRPr="00383F74">
        <w:t>r. o Narodowym Centrum Rozwoju Społeczeństwa Obywatelskiego.</w:t>
      </w:r>
      <w:r w:rsidR="00EE6243">
        <w:t>”</w:t>
      </w:r>
      <w:r w:rsidR="00383F74" w:rsidRPr="00383F74">
        <w:t>;</w:t>
      </w:r>
    </w:p>
    <w:p w:rsidR="008C093F" w:rsidRPr="00264750" w:rsidRDefault="00DD293F" w:rsidP="006E7A7D">
      <w:pPr>
        <w:pStyle w:val="PKTpunkt"/>
        <w:keepNext/>
      </w:pPr>
      <w:r>
        <w:t>2</w:t>
      </w:r>
      <w:r w:rsidR="00383F74" w:rsidRPr="00264750">
        <w:t>)</w:t>
      </w:r>
      <w:r w:rsidR="00AC5F6F">
        <w:tab/>
      </w:r>
      <w:r w:rsidR="008C093F" w:rsidRPr="00264750">
        <w:t>art. 5c otrzymuje brzmienie:</w:t>
      </w:r>
    </w:p>
    <w:p w:rsidR="009E2FB5" w:rsidRPr="00264750" w:rsidRDefault="00EE6243" w:rsidP="006E7A7D">
      <w:pPr>
        <w:pStyle w:val="ZARTzmartartykuempunktem"/>
      </w:pPr>
      <w:r>
        <w:t>„</w:t>
      </w:r>
      <w:r w:rsidR="005F63F6">
        <w:t xml:space="preserve">Art. 5c. </w:t>
      </w:r>
      <w:r w:rsidR="008C093F" w:rsidRPr="00264750">
        <w:t xml:space="preserve">Minister, po zasięgnięciu opinii Rady Działalności Pożytku Publicznego, zwanej dalej </w:t>
      </w:r>
      <w:r>
        <w:t>„</w:t>
      </w:r>
      <w:r w:rsidR="008C093F" w:rsidRPr="00264750">
        <w:t>Radą</w:t>
      </w:r>
      <w:r>
        <w:t>”</w:t>
      </w:r>
      <w:r w:rsidR="008C093F" w:rsidRPr="00264750">
        <w:t>, może</w:t>
      </w:r>
      <w:r w:rsidR="0045440A">
        <w:t xml:space="preserve"> w zakresie swojej właściwości</w:t>
      </w:r>
      <w:r w:rsidR="0045440A" w:rsidRPr="00264750">
        <w:t xml:space="preserve"> </w:t>
      </w:r>
      <w:r w:rsidR="008C093F" w:rsidRPr="00264750">
        <w:t>opracować resortowe programy wspierania rozwoju organizacji pozarządowych oraz podmiotów wymienionych w art. 3 ust. 3 oraz finansowo wspierać te programy</w:t>
      </w:r>
      <w:r w:rsidR="0045440A">
        <w:t xml:space="preserve">, </w:t>
      </w:r>
      <w:r w:rsidR="008C093F" w:rsidRPr="00264750">
        <w:t xml:space="preserve">w szczególności </w:t>
      </w:r>
      <w:r w:rsidR="002A3F39">
        <w:br/>
      </w:r>
      <w:r w:rsidR="008C093F" w:rsidRPr="00264750">
        <w:t>w trybie, o którym mowa w art. 11.</w:t>
      </w:r>
      <w:r>
        <w:t>”</w:t>
      </w:r>
      <w:r w:rsidR="009E2FB5" w:rsidRPr="00264750">
        <w:t>;</w:t>
      </w:r>
    </w:p>
    <w:p w:rsidR="00436D76" w:rsidRPr="00383F74" w:rsidRDefault="005534A4" w:rsidP="00260340">
      <w:pPr>
        <w:pStyle w:val="PKTpunkt"/>
        <w:keepNext/>
      </w:pPr>
      <w:r>
        <w:t>3</w:t>
      </w:r>
      <w:r w:rsidR="009E2FB5">
        <w:t>)</w:t>
      </w:r>
      <w:r w:rsidR="00AC5F6F">
        <w:tab/>
      </w:r>
      <w:r w:rsidR="00260340">
        <w:t xml:space="preserve">użyte </w:t>
      </w:r>
      <w:r w:rsidR="006216EA">
        <w:t xml:space="preserve">w </w:t>
      </w:r>
      <w:r w:rsidR="00383F74" w:rsidRPr="00383F74">
        <w:t xml:space="preserve">art. </w:t>
      </w:r>
      <w:r w:rsidR="00436D76">
        <w:t xml:space="preserve">10a </w:t>
      </w:r>
      <w:r w:rsidR="00260340">
        <w:t xml:space="preserve">w </w:t>
      </w:r>
      <w:r w:rsidR="00436D76">
        <w:t>ust. 6</w:t>
      </w:r>
      <w:r w:rsidR="00436D76" w:rsidRPr="00383F74">
        <w:t xml:space="preserve"> </w:t>
      </w:r>
      <w:r w:rsidR="00260340">
        <w:t xml:space="preserve">i w art. 23 w ust. 5 we wprowadzeniu do wyliczenia wyrazy </w:t>
      </w:r>
      <w:r w:rsidR="002A3F39">
        <w:br/>
      </w:r>
      <w:r w:rsidR="00260340">
        <w:t xml:space="preserve">„w porozumieniu z ministrem właściwym do spraw zabezpieczenia społecznego” zastępuje się wyrazami „po zasięgnięciu opinii </w:t>
      </w:r>
      <w:r w:rsidR="00AE4825">
        <w:t>Dyrektora Narodowego Centrum</w:t>
      </w:r>
      <w:r w:rsidR="00260340">
        <w:t>”;</w:t>
      </w:r>
    </w:p>
    <w:p w:rsidR="00383F74" w:rsidRDefault="005534A4" w:rsidP="006E7A7D">
      <w:pPr>
        <w:pStyle w:val="PKTpunkt"/>
      </w:pPr>
      <w:r>
        <w:t>4</w:t>
      </w:r>
      <w:r w:rsidR="00383F74" w:rsidRPr="00383F74">
        <w:t>)</w:t>
      </w:r>
      <w:r w:rsidR="00AC5F6F">
        <w:tab/>
      </w:r>
      <w:r w:rsidR="00383F74" w:rsidRPr="00383F74">
        <w:t>użyte w art. 19</w:t>
      </w:r>
      <w:r w:rsidR="00B63220">
        <w:t xml:space="preserve"> we wprowadzeniu do wyliczenia</w:t>
      </w:r>
      <w:r w:rsidR="00383F74" w:rsidRPr="00383F74">
        <w:t xml:space="preserve">, </w:t>
      </w:r>
      <w:r w:rsidR="00B63220">
        <w:t xml:space="preserve">w </w:t>
      </w:r>
      <w:r w:rsidR="00383F74" w:rsidRPr="00383F74">
        <w:t xml:space="preserve">art. 19a </w:t>
      </w:r>
      <w:r w:rsidR="00B63220">
        <w:t xml:space="preserve">w </w:t>
      </w:r>
      <w:r w:rsidR="00383F74" w:rsidRPr="00383F74">
        <w:t xml:space="preserve">ust. 7d, </w:t>
      </w:r>
      <w:r w:rsidR="00B63220">
        <w:t xml:space="preserve">w </w:t>
      </w:r>
      <w:r w:rsidR="00383F74" w:rsidRPr="00383F74">
        <w:t xml:space="preserve">art. 23 </w:t>
      </w:r>
      <w:r w:rsidR="00B63220">
        <w:t xml:space="preserve">w </w:t>
      </w:r>
      <w:r w:rsidR="00383F74" w:rsidRPr="00383F74">
        <w:t xml:space="preserve">ust. 8, </w:t>
      </w:r>
      <w:r w:rsidR="00B63220">
        <w:t xml:space="preserve">w </w:t>
      </w:r>
      <w:r w:rsidR="00383F74" w:rsidRPr="00383F74">
        <w:t xml:space="preserve">art. 27ab </w:t>
      </w:r>
      <w:r w:rsidR="00B63220">
        <w:t xml:space="preserve">w </w:t>
      </w:r>
      <w:r w:rsidR="00383F74" w:rsidRPr="00383F74">
        <w:t xml:space="preserve">ust. 6, </w:t>
      </w:r>
      <w:r w:rsidR="00B63220">
        <w:t xml:space="preserve">w </w:t>
      </w:r>
      <w:r w:rsidR="00383F74" w:rsidRPr="00383F74">
        <w:t xml:space="preserve">art. 27c </w:t>
      </w:r>
      <w:r w:rsidR="00B63220">
        <w:t xml:space="preserve">w </w:t>
      </w:r>
      <w:r w:rsidR="00383F74" w:rsidRPr="00383F74">
        <w:t xml:space="preserve">ust. 3, </w:t>
      </w:r>
      <w:r w:rsidR="00317DBD">
        <w:t xml:space="preserve">w </w:t>
      </w:r>
      <w:r w:rsidR="00317DBD" w:rsidRPr="00383F74">
        <w:t xml:space="preserve">art. 28 </w:t>
      </w:r>
      <w:r w:rsidR="00317DBD">
        <w:t xml:space="preserve">w </w:t>
      </w:r>
      <w:r w:rsidR="00317DBD" w:rsidRPr="00383F74">
        <w:t>ust. 1</w:t>
      </w:r>
      <w:r w:rsidR="00317DBD">
        <w:t xml:space="preserve">, w </w:t>
      </w:r>
      <w:r w:rsidR="00317DBD" w:rsidRPr="00383F74">
        <w:t xml:space="preserve">art. 29 </w:t>
      </w:r>
      <w:r w:rsidR="00317DBD">
        <w:t xml:space="preserve">w </w:t>
      </w:r>
      <w:r w:rsidR="00317DBD" w:rsidRPr="00383F74">
        <w:t>ust. 1</w:t>
      </w:r>
      <w:r w:rsidR="007E5D93">
        <w:t xml:space="preserve">, 2 i </w:t>
      </w:r>
      <w:r w:rsidR="00317DBD" w:rsidRPr="00383F74">
        <w:t>4</w:t>
      </w:r>
      <w:r w:rsidR="00317DBD">
        <w:t>,</w:t>
      </w:r>
      <w:r w:rsidR="007E5D93">
        <w:br/>
      </w:r>
      <w:r w:rsidR="00317DBD">
        <w:t xml:space="preserve">w </w:t>
      </w:r>
      <w:r w:rsidR="00317DBD" w:rsidRPr="00383F74">
        <w:t>art. 33</w:t>
      </w:r>
      <w:r w:rsidR="00317DBD">
        <w:t xml:space="preserve"> w</w:t>
      </w:r>
      <w:r w:rsidR="005553C2">
        <w:t xml:space="preserve"> ust. 1</w:t>
      </w:r>
      <w:r w:rsidR="00317DBD">
        <w:t xml:space="preserve">, w </w:t>
      </w:r>
      <w:r w:rsidR="00317DBD" w:rsidRPr="00383F74">
        <w:t xml:space="preserve">art. 33b, </w:t>
      </w:r>
      <w:r w:rsidR="00B63220">
        <w:t xml:space="preserve">w </w:t>
      </w:r>
      <w:r w:rsidR="00383F74" w:rsidRPr="00383F74">
        <w:t xml:space="preserve">art. 35 </w:t>
      </w:r>
      <w:r w:rsidR="00B63220">
        <w:t xml:space="preserve">w </w:t>
      </w:r>
      <w:r w:rsidR="00383F74" w:rsidRPr="00383F74">
        <w:t xml:space="preserve">ust. 1, </w:t>
      </w:r>
      <w:r w:rsidR="00B63220">
        <w:t xml:space="preserve">w </w:t>
      </w:r>
      <w:r w:rsidR="00383F74" w:rsidRPr="00383F74">
        <w:t xml:space="preserve">art. 36 </w:t>
      </w:r>
      <w:r w:rsidR="00B63220">
        <w:t xml:space="preserve">w </w:t>
      </w:r>
      <w:r w:rsidR="00383F74" w:rsidRPr="00383F74">
        <w:t>ust. 2 i 3,</w:t>
      </w:r>
      <w:r w:rsidR="00D2102B">
        <w:t xml:space="preserve"> </w:t>
      </w:r>
      <w:r w:rsidR="00B63220">
        <w:t xml:space="preserve">w </w:t>
      </w:r>
      <w:r w:rsidR="000530F3">
        <w:t xml:space="preserve">art. 37, </w:t>
      </w:r>
      <w:r w:rsidR="00B63220">
        <w:t xml:space="preserve">w </w:t>
      </w:r>
      <w:r w:rsidR="00D2102B">
        <w:t>art. 40 oraz</w:t>
      </w:r>
      <w:r w:rsidR="00383F74" w:rsidRPr="00383F74">
        <w:t xml:space="preserve"> </w:t>
      </w:r>
      <w:r w:rsidR="00B63220">
        <w:t xml:space="preserve">w </w:t>
      </w:r>
      <w:r w:rsidR="00383F74" w:rsidRPr="00383F74">
        <w:t>art. 40a w różn</w:t>
      </w:r>
      <w:r w:rsidR="00B63220">
        <w:t xml:space="preserve">ym </w:t>
      </w:r>
      <w:r w:rsidR="00383F74" w:rsidRPr="00383F74">
        <w:t xml:space="preserve">przypadku wyrazy </w:t>
      </w:r>
      <w:r w:rsidR="00EE6243">
        <w:t>„</w:t>
      </w:r>
      <w:r w:rsidR="00383F74" w:rsidRPr="00383F74">
        <w:t>minister właściwy do spraw zabezpieczeni</w:t>
      </w:r>
      <w:r w:rsidR="008B04A2">
        <w:t>a</w:t>
      </w:r>
      <w:r w:rsidR="00383F74" w:rsidRPr="00383F74">
        <w:t xml:space="preserve"> społecznego</w:t>
      </w:r>
      <w:r w:rsidR="00EE6243">
        <w:t>”</w:t>
      </w:r>
      <w:r w:rsidR="00383F74" w:rsidRPr="00383F74">
        <w:t xml:space="preserve"> zastępuje się użytymi w odpowiedni</w:t>
      </w:r>
      <w:r w:rsidR="00B63220">
        <w:t xml:space="preserve">m </w:t>
      </w:r>
      <w:r w:rsidR="00383F74" w:rsidRPr="00383F74">
        <w:t xml:space="preserve">przypadku wyrazami </w:t>
      </w:r>
      <w:r w:rsidR="00EE6243">
        <w:t>„</w:t>
      </w:r>
      <w:r w:rsidR="00383F74" w:rsidRPr="00383F74">
        <w:t>Prezes Rady Ministrów</w:t>
      </w:r>
      <w:r w:rsidR="00EE6243">
        <w:t>”</w:t>
      </w:r>
      <w:r w:rsidR="00383F74" w:rsidRPr="00383F74">
        <w:t>;</w:t>
      </w:r>
    </w:p>
    <w:p w:rsidR="00622A44" w:rsidRDefault="005534A4" w:rsidP="006E7A7D">
      <w:pPr>
        <w:pStyle w:val="PKTpunkt"/>
      </w:pPr>
      <w:r>
        <w:t>5</w:t>
      </w:r>
      <w:r w:rsidR="00383F74" w:rsidRPr="00383F74">
        <w:t>)</w:t>
      </w:r>
      <w:r w:rsidR="00AC5F6F">
        <w:tab/>
      </w:r>
      <w:r w:rsidR="00383F74" w:rsidRPr="00383F74">
        <w:t xml:space="preserve">użyte w art. 22 </w:t>
      </w:r>
      <w:r w:rsidR="00B63220">
        <w:t xml:space="preserve">w </w:t>
      </w:r>
      <w:r w:rsidR="00383F74" w:rsidRPr="00383F74">
        <w:t xml:space="preserve">ust. 6, </w:t>
      </w:r>
      <w:r w:rsidR="00B63220">
        <w:t xml:space="preserve">w </w:t>
      </w:r>
      <w:r w:rsidR="00383F74" w:rsidRPr="00383F74">
        <w:t xml:space="preserve">ust. 7 </w:t>
      </w:r>
      <w:r w:rsidR="00B63220">
        <w:t xml:space="preserve">w </w:t>
      </w:r>
      <w:proofErr w:type="spellStart"/>
      <w:r w:rsidR="00383F74" w:rsidRPr="00383F74">
        <w:t>pkt</w:t>
      </w:r>
      <w:proofErr w:type="spellEnd"/>
      <w:r w:rsidR="00383F74" w:rsidRPr="00383F74">
        <w:t xml:space="preserve"> 1,</w:t>
      </w:r>
      <w:r w:rsidR="00B63220">
        <w:t xml:space="preserve"> w</w:t>
      </w:r>
      <w:r w:rsidR="00383F74" w:rsidRPr="00383F74">
        <w:t xml:space="preserve"> ust. 8 i 9, </w:t>
      </w:r>
      <w:r w:rsidR="00B63220">
        <w:t xml:space="preserve">w </w:t>
      </w:r>
      <w:r w:rsidR="00383F74" w:rsidRPr="00383F74">
        <w:t xml:space="preserve">art. 22a </w:t>
      </w:r>
      <w:r w:rsidR="00B63220">
        <w:t xml:space="preserve">w </w:t>
      </w:r>
      <w:r w:rsidR="00383F74" w:rsidRPr="00383F74">
        <w:t xml:space="preserve">ust. 1 </w:t>
      </w:r>
      <w:r w:rsidR="00B63220">
        <w:t xml:space="preserve">w </w:t>
      </w:r>
      <w:proofErr w:type="spellStart"/>
      <w:r w:rsidR="00383F74" w:rsidRPr="00383F74">
        <w:t>pkt</w:t>
      </w:r>
      <w:proofErr w:type="spellEnd"/>
      <w:r w:rsidR="00383F74" w:rsidRPr="00383F74">
        <w:t xml:space="preserve"> 2 </w:t>
      </w:r>
      <w:r w:rsidR="00B63220">
        <w:t xml:space="preserve">w </w:t>
      </w:r>
      <w:r w:rsidR="00383F74" w:rsidRPr="00383F74">
        <w:t xml:space="preserve">lit. a, </w:t>
      </w:r>
      <w:r w:rsidR="00B63220">
        <w:t>w</w:t>
      </w:r>
      <w:r w:rsidR="00383F74" w:rsidRPr="00383F74">
        <w:t xml:space="preserve"> art. 27 </w:t>
      </w:r>
      <w:r w:rsidR="00B63220">
        <w:t xml:space="preserve">w </w:t>
      </w:r>
      <w:r w:rsidR="00383F74" w:rsidRPr="00383F74">
        <w:t xml:space="preserve">ust. 2a, </w:t>
      </w:r>
      <w:r w:rsidR="00B63220">
        <w:t xml:space="preserve">w </w:t>
      </w:r>
      <w:r w:rsidR="00383F74" w:rsidRPr="00383F74">
        <w:t xml:space="preserve">art. 27a </w:t>
      </w:r>
      <w:r w:rsidR="00B63220">
        <w:t xml:space="preserve">w </w:t>
      </w:r>
      <w:r w:rsidR="00383F74" w:rsidRPr="00383F74">
        <w:t>ust.</w:t>
      </w:r>
      <w:r w:rsidR="00B63220">
        <w:t xml:space="preserve"> </w:t>
      </w:r>
      <w:r w:rsidR="00182E9B">
        <w:t>2</w:t>
      </w:r>
      <w:r w:rsidR="00383F74" w:rsidRPr="00383F74">
        <w:t xml:space="preserve">, 6 i 7, </w:t>
      </w:r>
      <w:r w:rsidR="00B63220">
        <w:t xml:space="preserve">w </w:t>
      </w:r>
      <w:r w:rsidR="00383F74" w:rsidRPr="00383F74">
        <w:t xml:space="preserve">art. 27aa </w:t>
      </w:r>
      <w:r w:rsidR="00B63220">
        <w:t xml:space="preserve">w </w:t>
      </w:r>
      <w:r w:rsidR="00383F74" w:rsidRPr="00383F74">
        <w:t xml:space="preserve">ust. 4 i 5, </w:t>
      </w:r>
      <w:r w:rsidR="00B63220">
        <w:t xml:space="preserve">w </w:t>
      </w:r>
      <w:r w:rsidR="00383F74" w:rsidRPr="00383F74">
        <w:t xml:space="preserve">art. 27ab </w:t>
      </w:r>
      <w:r w:rsidR="00B63220">
        <w:t xml:space="preserve">w </w:t>
      </w:r>
      <w:r w:rsidR="00383F74" w:rsidRPr="00383F74">
        <w:t xml:space="preserve">ust. 2, </w:t>
      </w:r>
      <w:r w:rsidR="005553C2">
        <w:t xml:space="preserve">w </w:t>
      </w:r>
      <w:r w:rsidR="005553C2" w:rsidRPr="00383F74">
        <w:t>art. 33</w:t>
      </w:r>
      <w:r w:rsidR="005553C2">
        <w:t xml:space="preserve"> w ust. 2 i 3, </w:t>
      </w:r>
      <w:r w:rsidR="00B63220">
        <w:t xml:space="preserve">w </w:t>
      </w:r>
      <w:r w:rsidR="00A212D2">
        <w:t xml:space="preserve">art. 33a </w:t>
      </w:r>
      <w:r w:rsidR="00B63220">
        <w:t xml:space="preserve">w </w:t>
      </w:r>
      <w:r w:rsidR="00A212D2">
        <w:t xml:space="preserve">ust. 1 </w:t>
      </w:r>
      <w:r w:rsidR="00383F74" w:rsidRPr="00383F74">
        <w:t xml:space="preserve">we wprowadzeniu do wyliczenia, </w:t>
      </w:r>
      <w:r w:rsidR="00B63220">
        <w:t xml:space="preserve">w </w:t>
      </w:r>
      <w:r w:rsidR="00383F74" w:rsidRPr="00383F74">
        <w:t>ust. 3 i 4</w:t>
      </w:r>
      <w:r w:rsidR="0045440A">
        <w:t xml:space="preserve"> oraz</w:t>
      </w:r>
      <w:r w:rsidR="00390372">
        <w:t xml:space="preserve"> </w:t>
      </w:r>
      <w:r w:rsidR="00B63220">
        <w:t xml:space="preserve">w </w:t>
      </w:r>
      <w:r w:rsidR="00383F74" w:rsidRPr="00383F74">
        <w:t>art. 33aa</w:t>
      </w:r>
      <w:r w:rsidR="00390372" w:rsidRPr="00390372">
        <w:t xml:space="preserve"> </w:t>
      </w:r>
      <w:r w:rsidR="00383F74" w:rsidRPr="00383F74">
        <w:t>w różn</w:t>
      </w:r>
      <w:r w:rsidR="00B63220">
        <w:t xml:space="preserve">ym </w:t>
      </w:r>
      <w:r w:rsidR="00383F74" w:rsidRPr="00383F74">
        <w:t xml:space="preserve">przypadku wyrazy </w:t>
      </w:r>
      <w:r w:rsidR="00EE6243">
        <w:t>„</w:t>
      </w:r>
      <w:r w:rsidR="00383F74" w:rsidRPr="00383F74">
        <w:t>minister właściwy do spraw zabezpieczeni</w:t>
      </w:r>
      <w:r w:rsidR="008B04A2">
        <w:t>a</w:t>
      </w:r>
      <w:r w:rsidR="00383F74" w:rsidRPr="00383F74">
        <w:t xml:space="preserve"> społecznego</w:t>
      </w:r>
      <w:r w:rsidR="00EE6243">
        <w:t>”</w:t>
      </w:r>
      <w:r w:rsidR="00383F74" w:rsidRPr="00383F74">
        <w:t xml:space="preserve"> zastępuje się użytymi w odpowiedni</w:t>
      </w:r>
      <w:r w:rsidR="00B63220">
        <w:t>m</w:t>
      </w:r>
      <w:r w:rsidR="00383F74" w:rsidRPr="00383F74">
        <w:t xml:space="preserve"> przypadku wyrazami </w:t>
      </w:r>
      <w:r w:rsidR="00EE6243">
        <w:t>„</w:t>
      </w:r>
      <w:r w:rsidR="00AE4825">
        <w:t>Dyrektor</w:t>
      </w:r>
      <w:r w:rsidR="00AE4825" w:rsidRPr="00383F74">
        <w:t xml:space="preserve"> </w:t>
      </w:r>
      <w:r w:rsidR="00383F74" w:rsidRPr="00383F74">
        <w:t>Narodowego Centrum</w:t>
      </w:r>
      <w:r w:rsidR="00EE6243">
        <w:t>”</w:t>
      </w:r>
      <w:r w:rsidR="00383F74" w:rsidRPr="00383F74">
        <w:t>;</w:t>
      </w:r>
    </w:p>
    <w:p w:rsidR="00142831" w:rsidRDefault="005534A4" w:rsidP="006E7A7D">
      <w:pPr>
        <w:pStyle w:val="PKTpunkt"/>
      </w:pPr>
      <w:r>
        <w:t>6</w:t>
      </w:r>
      <w:r w:rsidR="00142831">
        <w:t>)</w:t>
      </w:r>
      <w:r w:rsidR="00142831">
        <w:tab/>
        <w:t xml:space="preserve">użyte w art. 23 w ust. 2c, 6-6c, w art. 27a w ust. 3 w </w:t>
      </w:r>
      <w:proofErr w:type="spellStart"/>
      <w:r w:rsidR="00142831">
        <w:t>pkt</w:t>
      </w:r>
      <w:proofErr w:type="spellEnd"/>
      <w:r w:rsidR="00142831">
        <w:t xml:space="preserve"> 1 i w art. 33a w ust. 1 </w:t>
      </w:r>
      <w:r w:rsidR="008F3BC2">
        <w:t xml:space="preserve">w </w:t>
      </w:r>
      <w:proofErr w:type="spellStart"/>
      <w:r w:rsidR="00142831">
        <w:t>pkt</w:t>
      </w:r>
      <w:proofErr w:type="spellEnd"/>
      <w:r w:rsidR="00142831">
        <w:t xml:space="preserve"> 1 wyrazy „internetowej urzędu obsługującego ministra właściwego do spraw zabezpieczenia społecznego” zastępuje się wyrazami „podmiotowej</w:t>
      </w:r>
      <w:r w:rsidR="00142831" w:rsidRPr="004F1C36">
        <w:t xml:space="preserve"> </w:t>
      </w:r>
      <w:r w:rsidR="00142831">
        <w:t>Narodowego Centrum Rozwoju Społeczeństwa Obywatelskiego w Biuletynie Informacji Publicznej”;</w:t>
      </w:r>
    </w:p>
    <w:p w:rsidR="00D31FF3" w:rsidRDefault="005534A4" w:rsidP="006E7A7D">
      <w:pPr>
        <w:pStyle w:val="PKTpunkt"/>
        <w:keepNext/>
      </w:pPr>
      <w:r>
        <w:lastRenderedPageBreak/>
        <w:t>7</w:t>
      </w:r>
      <w:r w:rsidR="00D31FF3">
        <w:t>)</w:t>
      </w:r>
      <w:r w:rsidR="00AC5F6F">
        <w:tab/>
      </w:r>
      <w:r w:rsidR="002725A3">
        <w:t xml:space="preserve">w </w:t>
      </w:r>
      <w:r w:rsidR="00D31FF3">
        <w:t xml:space="preserve">art. 27 ust. </w:t>
      </w:r>
      <w:r w:rsidR="0080520D">
        <w:t>4</w:t>
      </w:r>
      <w:r w:rsidR="00D31FF3">
        <w:t xml:space="preserve"> </w:t>
      </w:r>
      <w:r w:rsidR="0080520D">
        <w:t>otrzymuje</w:t>
      </w:r>
      <w:r w:rsidR="00D31FF3">
        <w:t xml:space="preserve"> brzmienie:</w:t>
      </w:r>
    </w:p>
    <w:p w:rsidR="00D31FF3" w:rsidRDefault="00EE6243" w:rsidP="006E7A7D">
      <w:pPr>
        <w:pStyle w:val="ZUSTzmustartykuempunktem"/>
      </w:pPr>
      <w:r>
        <w:t>„</w:t>
      </w:r>
      <w:r w:rsidR="00776ADA">
        <w:t xml:space="preserve">4. </w:t>
      </w:r>
      <w:r w:rsidR="00AE4825">
        <w:t xml:space="preserve">Dyrektor </w:t>
      </w:r>
      <w:r w:rsidR="0080520D">
        <w:t xml:space="preserve">Narodowego Centrum zamieszcza w terminie do dnia 31 grudnia każdego roku na stronie </w:t>
      </w:r>
      <w:r w:rsidR="009E2FB5">
        <w:t xml:space="preserve">podmiotowej </w:t>
      </w:r>
      <w:r w:rsidR="0080520D">
        <w:t xml:space="preserve">Narodowego Centrum Rozwoju Społeczeństwa Obywatelskiego </w:t>
      </w:r>
      <w:r w:rsidR="009E2FB5" w:rsidRPr="009E2FB5">
        <w:t>w Biuletynie Informacji Publicznej</w:t>
      </w:r>
      <w:r w:rsidR="009E2FB5">
        <w:t xml:space="preserve"> </w:t>
      </w:r>
      <w:r w:rsidR="0080520D">
        <w:t xml:space="preserve">sporządzoną na podstawie sprawozdań, o których mowa w art. 23 ust. 1-2 i 2b, informację dotyczącą </w:t>
      </w:r>
      <w:r w:rsidR="002A3F39">
        <w:br/>
      </w:r>
      <w:r w:rsidR="0080520D">
        <w:t>w szczególności wydatkowania przez organizacje pożytku publicznego środków finansowych pochodzących z 1% podatku dochodowego od osób fizycznych za rok poprzedni.</w:t>
      </w:r>
      <w:r>
        <w:t>”</w:t>
      </w:r>
      <w:r w:rsidR="0080520D">
        <w:t>;</w:t>
      </w:r>
    </w:p>
    <w:p w:rsidR="00F67612" w:rsidRDefault="005534A4" w:rsidP="006E7A7D">
      <w:pPr>
        <w:pStyle w:val="PKTpunkt"/>
        <w:keepNext/>
      </w:pPr>
      <w:r>
        <w:t>8</w:t>
      </w:r>
      <w:r w:rsidR="0080520D">
        <w:t>)</w:t>
      </w:r>
      <w:r w:rsidR="00AC5F6F">
        <w:tab/>
      </w:r>
      <w:r w:rsidR="00F67612">
        <w:t xml:space="preserve">w </w:t>
      </w:r>
      <w:r w:rsidR="0080520D">
        <w:t>art. 27a</w:t>
      </w:r>
      <w:r w:rsidR="00F67612">
        <w:t>:</w:t>
      </w:r>
    </w:p>
    <w:p w:rsidR="00260340" w:rsidRDefault="00F67612" w:rsidP="006E7A7D">
      <w:pPr>
        <w:pStyle w:val="LITlitera"/>
        <w:keepNext/>
      </w:pPr>
      <w:r>
        <w:t>a)</w:t>
      </w:r>
      <w:r w:rsidR="00AC5F6F">
        <w:tab/>
      </w:r>
      <w:r w:rsidR="00260340">
        <w:t>ust. 1 otrzymuje brzmienie:</w:t>
      </w:r>
    </w:p>
    <w:p w:rsidR="00260340" w:rsidRPr="00260340" w:rsidRDefault="00260340" w:rsidP="009E4925">
      <w:pPr>
        <w:pStyle w:val="ZLITUSTzmustliter"/>
      </w:pPr>
      <w:r>
        <w:t xml:space="preserve">„1. </w:t>
      </w:r>
      <w:r w:rsidR="00AE4825">
        <w:t xml:space="preserve">Dyrektor </w:t>
      </w:r>
      <w:r>
        <w:t xml:space="preserve">Narodowego Centrum </w:t>
      </w:r>
      <w:r w:rsidRPr="00260340">
        <w:t xml:space="preserve">prowadzi w formie elektronicznej wykaz organizacji mających status organizacji pożytku publicznego na dzień 30 listopada roku podatkowego, na które podatnik podatku dochodowego od osób fizycznych może przekazać 1% podatku z zeznań podatkowych składanych za rok podatkowy, i nie później niż dnia 15 grudnia roku podatkowego zamieszcza ten wykaz </w:t>
      </w:r>
      <w:r w:rsidR="002A3F39">
        <w:br/>
      </w:r>
      <w:r w:rsidRPr="004F1C36">
        <w:t xml:space="preserve">na stronie </w:t>
      </w:r>
      <w:r>
        <w:t>podmiotowej</w:t>
      </w:r>
      <w:r w:rsidRPr="004F1C36">
        <w:t xml:space="preserve"> </w:t>
      </w:r>
      <w:r>
        <w:t>Narodowego Centrum Rozwoju Społeczeństwa Obywatelskiego w Biuletynie Informacji Publicznej</w:t>
      </w:r>
      <w:r w:rsidRPr="00260340">
        <w:t>.</w:t>
      </w:r>
      <w:r>
        <w:t>”,</w:t>
      </w:r>
    </w:p>
    <w:p w:rsidR="00383F74" w:rsidRPr="00383F74" w:rsidRDefault="00F67612" w:rsidP="006E7A7D">
      <w:pPr>
        <w:pStyle w:val="LITlitera"/>
        <w:keepNext/>
      </w:pPr>
      <w:r>
        <w:t>b)</w:t>
      </w:r>
      <w:r w:rsidR="00AC5F6F">
        <w:tab/>
      </w:r>
      <w:r w:rsidR="00383F74" w:rsidRPr="00383F74">
        <w:t>ust. 10 otrzymuje brzmienie:</w:t>
      </w:r>
    </w:p>
    <w:p w:rsidR="00383F74" w:rsidRDefault="00EE6243" w:rsidP="006E7A7D">
      <w:pPr>
        <w:pStyle w:val="ZLITUSTzmustliter"/>
      </w:pPr>
      <w:r>
        <w:t>„</w:t>
      </w:r>
      <w:r w:rsidR="00383F74" w:rsidRPr="00383F74">
        <w:t>10.</w:t>
      </w:r>
      <w:r w:rsidR="00D86A34">
        <w:t xml:space="preserve"> </w:t>
      </w:r>
      <w:r w:rsidR="00383F74" w:rsidRPr="00534516">
        <w:t xml:space="preserve">Prezes Rady Ministrów, </w:t>
      </w:r>
      <w:r w:rsidR="00534516" w:rsidRPr="00534516">
        <w:t xml:space="preserve">po zasięgnięciu opinii ministra właściwego </w:t>
      </w:r>
      <w:r w:rsidR="002A3F39">
        <w:br/>
      </w:r>
      <w:r w:rsidR="00383F74" w:rsidRPr="00534516">
        <w:t xml:space="preserve">do spraw finansów publicznych oraz </w:t>
      </w:r>
      <w:r w:rsidR="00534516" w:rsidRPr="00534516">
        <w:t xml:space="preserve">Ministra </w:t>
      </w:r>
      <w:r w:rsidR="00383F74" w:rsidRPr="00534516">
        <w:t>Sprawiedliwości,</w:t>
      </w:r>
      <w:r w:rsidR="00383F74" w:rsidRPr="00383F74">
        <w:t xml:space="preserve"> określi, w drodze rozporządzenia, tryby, terminy oraz format i strukturę danych dla wymiany informacji dotyczących organizacji pożytku publicznego, o których mowa w ust. 4 i 5, między </w:t>
      </w:r>
      <w:r w:rsidR="00AE4825">
        <w:t>Dyrektorem</w:t>
      </w:r>
      <w:r w:rsidR="00AE4825" w:rsidRPr="00383F74">
        <w:t xml:space="preserve"> </w:t>
      </w:r>
      <w:r w:rsidR="00383F74" w:rsidRPr="00383F74">
        <w:t xml:space="preserve">Narodowego Centrum a Ministrem Sprawiedliwości oraz ministrem właściwym do spraw finansów publicznych, mając na względzie potrzebę zapewnienia sprawnej realizacji zadań związanych z tworzeniem </w:t>
      </w:r>
      <w:r w:rsidR="002A3F39">
        <w:br/>
      </w:r>
      <w:r w:rsidR="00383F74" w:rsidRPr="00383F74">
        <w:t>i prowadzeniem wykazu, o którym mowa w ust. 1, oraz z przekazywaniem organizacjom pożytku publicznego środków pochodzących z 1% podatku dochodowego od osób fizycznych.</w:t>
      </w:r>
      <w:r>
        <w:t>”</w:t>
      </w:r>
      <w:r w:rsidR="00D2102B">
        <w:t>;</w:t>
      </w:r>
    </w:p>
    <w:p w:rsidR="00317DBD" w:rsidRDefault="005534A4" w:rsidP="00317DBD">
      <w:pPr>
        <w:pStyle w:val="PKTpunkt"/>
        <w:keepNext/>
      </w:pPr>
      <w:r>
        <w:t>9</w:t>
      </w:r>
      <w:r w:rsidR="00317DBD" w:rsidRPr="007472D7">
        <w:t>)</w:t>
      </w:r>
      <w:r w:rsidR="00317DBD">
        <w:tab/>
        <w:t xml:space="preserve">w art. 29 ust. 3 </w:t>
      </w:r>
      <w:r w:rsidR="00313627">
        <w:t xml:space="preserve">otrzymuje brzmienie: </w:t>
      </w:r>
    </w:p>
    <w:p w:rsidR="00317DBD" w:rsidRDefault="00317DBD" w:rsidP="00251FD1">
      <w:pPr>
        <w:pStyle w:val="ZUSTzmustartykuempunktem"/>
      </w:pPr>
      <w:r>
        <w:t>„3</w:t>
      </w:r>
      <w:r w:rsidR="007335BB">
        <w:t xml:space="preserve">. </w:t>
      </w:r>
      <w:r w:rsidR="00313627">
        <w:t>Prezes Rady Ministrów może powierzyć przeprowadzenie kontroli:</w:t>
      </w:r>
    </w:p>
    <w:p w:rsidR="007E54D5" w:rsidRDefault="00313627" w:rsidP="00764A1A">
      <w:pPr>
        <w:pStyle w:val="ZPKTzmpktartykuempunktem"/>
      </w:pPr>
      <w:r>
        <w:t>1)</w:t>
      </w:r>
      <w:r w:rsidR="007335BB">
        <w:tab/>
      </w:r>
      <w:r w:rsidR="007E54D5">
        <w:t>wojewodzie;</w:t>
      </w:r>
    </w:p>
    <w:p w:rsidR="007E54D5" w:rsidRDefault="007E54D5" w:rsidP="00764A1A">
      <w:pPr>
        <w:pStyle w:val="ZPKTzmpktartykuempunktem"/>
      </w:pPr>
      <w:r>
        <w:t>3)</w:t>
      </w:r>
      <w:r w:rsidR="007335BB">
        <w:tab/>
      </w:r>
      <w:r w:rsidR="00AE4825">
        <w:t xml:space="preserve">Dyrektorowi </w:t>
      </w:r>
      <w:r>
        <w:t>Narodowego Centrum.”;</w:t>
      </w:r>
    </w:p>
    <w:p w:rsidR="00336A1C" w:rsidRDefault="00C45A20" w:rsidP="006E7A7D">
      <w:pPr>
        <w:pStyle w:val="PKTpunkt"/>
        <w:keepNext/>
      </w:pPr>
      <w:r>
        <w:lastRenderedPageBreak/>
        <w:t>1</w:t>
      </w:r>
      <w:r w:rsidR="005534A4">
        <w:t>0</w:t>
      </w:r>
      <w:r w:rsidR="008B05B5">
        <w:t>)</w:t>
      </w:r>
      <w:r w:rsidR="00AC5F6F">
        <w:tab/>
      </w:r>
      <w:r w:rsidR="009C4AAB">
        <w:t xml:space="preserve">użyte </w:t>
      </w:r>
      <w:r w:rsidR="00336A1C">
        <w:t>w</w:t>
      </w:r>
      <w:r w:rsidR="000530F3">
        <w:t xml:space="preserve"> </w:t>
      </w:r>
      <w:r w:rsidR="008B05B5">
        <w:t>art. 39</w:t>
      </w:r>
      <w:r w:rsidR="009C4AAB">
        <w:t xml:space="preserve"> w ust. 1 i 3 wyrazy „z części budżetu, której dysponentem jest minister właściwy do spraw zabezpieczenia społecznego” zastępuje się wyrazami „z budżetu państwa z części, której dysponentem jest Kancelaria Prezesa Rady Ministrów”;</w:t>
      </w:r>
    </w:p>
    <w:p w:rsidR="00D2102B" w:rsidRPr="00D2102B" w:rsidRDefault="00C45A20" w:rsidP="006E7A7D">
      <w:pPr>
        <w:pStyle w:val="PKTpunkt"/>
        <w:keepNext/>
      </w:pPr>
      <w:r>
        <w:t>1</w:t>
      </w:r>
      <w:r w:rsidR="005534A4">
        <w:t>1</w:t>
      </w:r>
      <w:r w:rsidR="00D2102B">
        <w:t>)</w:t>
      </w:r>
      <w:r w:rsidR="00AC5F6F">
        <w:tab/>
      </w:r>
      <w:r w:rsidR="00D2102B" w:rsidRPr="00D2102B">
        <w:t xml:space="preserve">art. </w:t>
      </w:r>
      <w:r w:rsidR="00D2102B">
        <w:t>41</w:t>
      </w:r>
      <w:r w:rsidR="00D2102B" w:rsidRPr="00D2102B">
        <w:t xml:space="preserve"> otrzymuje brzmienie:</w:t>
      </w:r>
    </w:p>
    <w:p w:rsidR="00D2102B" w:rsidRPr="000B0138" w:rsidRDefault="00EE6243" w:rsidP="006E7A7D">
      <w:pPr>
        <w:pStyle w:val="ZARTzmartartykuempunktem"/>
        <w:rPr>
          <w:rFonts w:ascii="Times New Roman" w:hAnsi="Times New Roman" w:cs="Times New Roman"/>
          <w:szCs w:val="24"/>
        </w:rPr>
      </w:pPr>
      <w:r>
        <w:t>„</w:t>
      </w:r>
      <w:r w:rsidR="00C90314">
        <w:t>Art. 41.</w:t>
      </w:r>
      <w:r w:rsidR="007E54D5">
        <w:t xml:space="preserve"> </w:t>
      </w:r>
      <w:r w:rsidR="00D2102B" w:rsidRPr="00D2102B">
        <w:t xml:space="preserve">Obsługę administracyjno-biurową Rady zapewnia </w:t>
      </w:r>
      <w:r w:rsidR="007E54D5">
        <w:t xml:space="preserve">Kancelaria </w:t>
      </w:r>
      <w:r w:rsidR="007E54D5" w:rsidRPr="000B0138">
        <w:rPr>
          <w:rFonts w:ascii="Times New Roman" w:hAnsi="Times New Roman" w:cs="Times New Roman"/>
          <w:szCs w:val="24"/>
        </w:rPr>
        <w:t>Prezesa Rady Ministrów.</w:t>
      </w:r>
      <w:r w:rsidR="000B0138">
        <w:rPr>
          <w:rFonts w:ascii="Times New Roman" w:hAnsi="Times New Roman" w:cs="Times New Roman"/>
          <w:szCs w:val="24"/>
        </w:rPr>
        <w:t>”;</w:t>
      </w:r>
    </w:p>
    <w:p w:rsidR="002832BC" w:rsidRDefault="00724C90" w:rsidP="006E7A7D">
      <w:pPr>
        <w:pStyle w:val="PKTpunkt"/>
        <w:keepNext/>
      </w:pPr>
      <w:r>
        <w:t>1</w:t>
      </w:r>
      <w:r w:rsidR="005534A4">
        <w:t>2</w:t>
      </w:r>
      <w:r w:rsidR="002832BC">
        <w:t>)</w:t>
      </w:r>
      <w:r w:rsidR="00AC5F6F">
        <w:tab/>
      </w:r>
      <w:r w:rsidR="002832BC">
        <w:t>w dziale II</w:t>
      </w:r>
      <w:r w:rsidR="007C3FE9">
        <w:t xml:space="preserve"> po rozdziale </w:t>
      </w:r>
      <w:r w:rsidR="004A2E8C">
        <w:t>6</w:t>
      </w:r>
      <w:r w:rsidR="002832BC">
        <w:t xml:space="preserve"> dodaje się rozdział</w:t>
      </w:r>
      <w:r w:rsidR="007C3FE9">
        <w:t xml:space="preserve"> 7</w:t>
      </w:r>
      <w:r w:rsidR="002832BC">
        <w:t xml:space="preserve"> w brzmieniu:</w:t>
      </w:r>
    </w:p>
    <w:p w:rsidR="002832BC" w:rsidRDefault="00EE6243" w:rsidP="006E7A7D">
      <w:pPr>
        <w:pStyle w:val="ZROZDZODDZOZNzmoznrozdzoddzartykuempunktem"/>
      </w:pPr>
      <w:r>
        <w:t>„</w:t>
      </w:r>
      <w:r w:rsidR="002832BC">
        <w:t>Rozdział</w:t>
      </w:r>
      <w:r w:rsidR="00D86A34">
        <w:t xml:space="preserve"> </w:t>
      </w:r>
      <w:r w:rsidR="00572DE0">
        <w:t>7</w:t>
      </w:r>
    </w:p>
    <w:p w:rsidR="00572DE0" w:rsidRDefault="00572DE0" w:rsidP="006E7A7D">
      <w:pPr>
        <w:pStyle w:val="ZROZDZODDZPRZEDMzmprzedmrozdzoddzartykuempunktem"/>
      </w:pPr>
      <w:r>
        <w:t>Pełnomocnik Rządu do spraw społeczeństwa obywatelskiego</w:t>
      </w:r>
      <w:r w:rsidR="004A2E8C">
        <w:t xml:space="preserve"> oraz pełnomocnicy wojewody do spraw społeczeństwa obywatelskiego</w:t>
      </w:r>
    </w:p>
    <w:p w:rsidR="00572DE0" w:rsidRDefault="00572DE0" w:rsidP="006E7A7D">
      <w:pPr>
        <w:pStyle w:val="ZARTzmartartykuempunktem"/>
      </w:pPr>
      <w:r w:rsidRPr="00D86A34">
        <w:t>Art.</w:t>
      </w:r>
      <w:r w:rsidR="00BB09F3">
        <w:rPr>
          <w:rStyle w:val="Ppogrubienie"/>
        </w:rPr>
        <w:t xml:space="preserve"> </w:t>
      </w:r>
      <w:r w:rsidR="00C36D58">
        <w:t>41k</w:t>
      </w:r>
      <w:r>
        <w:t xml:space="preserve">. 1. Pełnomocnika Rządu do spraw społeczeństwa obywatelskiego, </w:t>
      </w:r>
      <w:r w:rsidR="005F2704">
        <w:t xml:space="preserve">zwany dalej </w:t>
      </w:r>
      <w:r w:rsidR="00EE6243">
        <w:t>„</w:t>
      </w:r>
      <w:r w:rsidR="00C36D58">
        <w:t>Pełnomocnikiem</w:t>
      </w:r>
      <w:r w:rsidR="00EE6243">
        <w:t>”</w:t>
      </w:r>
      <w:r w:rsidR="00C36D58">
        <w:t xml:space="preserve">, </w:t>
      </w:r>
      <w:r>
        <w:t>powołuje i odwołuje Prezes Rady Ministrów.</w:t>
      </w:r>
    </w:p>
    <w:p w:rsidR="00572DE0" w:rsidRDefault="00572DE0" w:rsidP="006E7A7D">
      <w:pPr>
        <w:pStyle w:val="ZUSTzmustartykuempunktem"/>
      </w:pPr>
      <w:r>
        <w:t>2. Pełnomocnik</w:t>
      </w:r>
      <w:r w:rsidR="005F2704">
        <w:t xml:space="preserve"> </w:t>
      </w:r>
      <w:r>
        <w:t xml:space="preserve"> podlega Prezesowi Rady Ministrów.</w:t>
      </w:r>
    </w:p>
    <w:p w:rsidR="00572DE0" w:rsidRDefault="00572DE0" w:rsidP="006E7A7D">
      <w:pPr>
        <w:pStyle w:val="ZUSTzmustartykuempunktem"/>
      </w:pPr>
      <w:r>
        <w:t>3. Pełnomocnikiem jest sekretarz stanu w Kancelarii Prezesa Rady Ministrów.</w:t>
      </w:r>
    </w:p>
    <w:p w:rsidR="00572DE0" w:rsidRDefault="00572DE0" w:rsidP="006E7A7D">
      <w:pPr>
        <w:pStyle w:val="ZUSTzmustartykuempunktem"/>
      </w:pPr>
      <w:r>
        <w:t>4. Obsługę merytoryczną, organizacyjno-prawną, techniczną i kancelaryjno-biurową Pełnomocnika zapewnia Kancelaria Prezesa Rady Ministrów.</w:t>
      </w:r>
    </w:p>
    <w:p w:rsidR="00572DE0" w:rsidRDefault="00572DE0" w:rsidP="006E7A7D">
      <w:pPr>
        <w:pStyle w:val="ZARTzmartartykuempunktem"/>
        <w:keepNext/>
      </w:pPr>
      <w:r w:rsidRPr="00D86A34">
        <w:t>Art.</w:t>
      </w:r>
      <w:r w:rsidR="00BB09F3">
        <w:rPr>
          <w:rStyle w:val="Ppogrubienie"/>
        </w:rPr>
        <w:t xml:space="preserve"> </w:t>
      </w:r>
      <w:r w:rsidR="00C36D58">
        <w:t>41l</w:t>
      </w:r>
      <w:r>
        <w:t>. 1. Do zadań Pełnomocnika należy:</w:t>
      </w:r>
    </w:p>
    <w:p w:rsidR="00572DE0" w:rsidRDefault="00572DE0" w:rsidP="006E7A7D">
      <w:pPr>
        <w:pStyle w:val="ZPKTzmpktartykuempunktem"/>
      </w:pPr>
      <w:r>
        <w:t>1)</w:t>
      </w:r>
      <w:r w:rsidR="00AC5F6F">
        <w:tab/>
      </w:r>
      <w:r>
        <w:t>opracowanie i opiniowanie projektów aktów prawnych w zakresie rozwoju społeczeństwa obywatelskiego</w:t>
      </w:r>
      <w:r w:rsidR="00E3573E">
        <w:t>;</w:t>
      </w:r>
    </w:p>
    <w:p w:rsidR="00572DE0" w:rsidRPr="00F93D74" w:rsidRDefault="00572DE0" w:rsidP="006E7A7D">
      <w:pPr>
        <w:pStyle w:val="ZPKTzmpktartykuempunktem"/>
      </w:pPr>
      <w:r w:rsidRPr="00F93D74">
        <w:t>2)</w:t>
      </w:r>
      <w:r w:rsidR="00AC5F6F">
        <w:tab/>
      </w:r>
      <w:r w:rsidRPr="005534A4">
        <w:t xml:space="preserve">przygotowanie </w:t>
      </w:r>
      <w:r w:rsidR="009D6181" w:rsidRPr="005534A4">
        <w:t xml:space="preserve">programów </w:t>
      </w:r>
      <w:r w:rsidR="003F0F41" w:rsidRPr="005534A4">
        <w:t xml:space="preserve">wspierania </w:t>
      </w:r>
      <w:r w:rsidRPr="005534A4">
        <w:t>rozwoju społeczeństwa obywatelskiego</w:t>
      </w:r>
      <w:r w:rsidR="00AE4825">
        <w:t xml:space="preserve"> </w:t>
      </w:r>
      <w:r w:rsidR="00A9581E" w:rsidRPr="00F93D74">
        <w:t>oraz monitorowanie ich wdrażania</w:t>
      </w:r>
      <w:r w:rsidR="00173C91">
        <w:t xml:space="preserve"> </w:t>
      </w:r>
      <w:r w:rsidRPr="00F93D74">
        <w:t>;</w:t>
      </w:r>
    </w:p>
    <w:p w:rsidR="00572DE0" w:rsidRDefault="00A9581E" w:rsidP="006E7A7D">
      <w:pPr>
        <w:pStyle w:val="ZPKTzmpktartykuempunktem"/>
      </w:pPr>
      <w:r>
        <w:t>3</w:t>
      </w:r>
      <w:r w:rsidR="00572DE0">
        <w:t>)</w:t>
      </w:r>
      <w:r w:rsidR="00AC5F6F">
        <w:tab/>
      </w:r>
      <w:r w:rsidR="00572DE0">
        <w:t xml:space="preserve">koordynowanie i monitorowanie współpracy organów administracji rządowej </w:t>
      </w:r>
      <w:r w:rsidR="002A3F39">
        <w:br/>
      </w:r>
      <w:r w:rsidR="00572DE0" w:rsidRPr="00510942">
        <w:t xml:space="preserve">z </w:t>
      </w:r>
      <w:r w:rsidR="00572DE0" w:rsidRPr="00CD0636">
        <w:t xml:space="preserve">sektorem organizacji pozarządowych </w:t>
      </w:r>
      <w:r w:rsidR="00C2090D" w:rsidRPr="00510942">
        <w:t>oraz</w:t>
      </w:r>
      <w:r w:rsidR="00572DE0" w:rsidRPr="00510942">
        <w:t xml:space="preserve"> innych </w:t>
      </w:r>
      <w:r w:rsidR="0082503D">
        <w:t>zorganizowanych</w:t>
      </w:r>
      <w:r w:rsidR="00181A3F" w:rsidRPr="00CD0636">
        <w:t xml:space="preserve"> form społeczeństwa obywatelskiego</w:t>
      </w:r>
      <w:r w:rsidR="00181A3F" w:rsidRPr="00510942">
        <w:t>.</w:t>
      </w:r>
    </w:p>
    <w:p w:rsidR="00572DE0" w:rsidRDefault="001319D5" w:rsidP="006E7A7D">
      <w:pPr>
        <w:pStyle w:val="ZUSTzmustartykuempunktem"/>
        <w:keepNext/>
      </w:pPr>
      <w:r>
        <w:t>2</w:t>
      </w:r>
      <w:r w:rsidR="00572DE0">
        <w:t>. Do zadań Pełnomocnika należy także:</w:t>
      </w:r>
    </w:p>
    <w:p w:rsidR="00572DE0" w:rsidRDefault="00572DE0" w:rsidP="006E7A7D">
      <w:pPr>
        <w:pStyle w:val="ZPKTzmpktartykuempunktem"/>
      </w:pPr>
      <w:r>
        <w:t>1)</w:t>
      </w:r>
      <w:r>
        <w:tab/>
        <w:t xml:space="preserve">współpraca w sprawach związanych z rozwojem społeczeństwa obywatelskiego </w:t>
      </w:r>
      <w:r w:rsidR="002A3F39">
        <w:br/>
      </w:r>
      <w:r>
        <w:t xml:space="preserve">z innymi państwami, organizacjami oraz instytucjami międzynarodowymi </w:t>
      </w:r>
      <w:r w:rsidR="002A3F39">
        <w:br/>
      </w:r>
      <w:r>
        <w:t>i zagranicznymi</w:t>
      </w:r>
      <w:r w:rsidR="00E3573E">
        <w:t>;</w:t>
      </w:r>
    </w:p>
    <w:p w:rsidR="00572DE0" w:rsidRDefault="00572DE0" w:rsidP="006E7A7D">
      <w:pPr>
        <w:pStyle w:val="ZPKTzmpktartykuempunktem"/>
      </w:pPr>
      <w:r>
        <w:t>2)</w:t>
      </w:r>
      <w:r>
        <w:tab/>
        <w:t>współpraca w przygotowywaniu sprawozdań i raportów z realizacji wiążących Rzeczpospolitą Polską umów międzynarodowych dotyczących rozwoju społeczeństwa obywatelskiego</w:t>
      </w:r>
      <w:r w:rsidR="00E3573E">
        <w:t>;</w:t>
      </w:r>
    </w:p>
    <w:p w:rsidR="00572DE0" w:rsidRDefault="00572DE0" w:rsidP="006E7A7D">
      <w:pPr>
        <w:pStyle w:val="ZPKTzmpktartykuempunktem"/>
        <w:keepNext/>
      </w:pPr>
      <w:r>
        <w:lastRenderedPageBreak/>
        <w:t>3)</w:t>
      </w:r>
      <w:r>
        <w:tab/>
        <w:t>przedstawianie opinii w sprawie możliwości przystąpienia przez Rzeczpospolitą Polską do umów międzynarodowych dotyczących rozwoju społeczeństwa obywatelskiego</w:t>
      </w:r>
    </w:p>
    <w:p w:rsidR="00572DE0" w:rsidRDefault="00E3573E" w:rsidP="006E7A7D">
      <w:pPr>
        <w:pStyle w:val="ZCZWSPPKTzmczciwsppktartykuempunktem"/>
      </w:pPr>
      <w:r>
        <w:t xml:space="preserve">– </w:t>
      </w:r>
      <w:r w:rsidR="00572DE0">
        <w:t>w porozumieniu z właściwymi ministrami.</w:t>
      </w:r>
    </w:p>
    <w:p w:rsidR="00572DE0" w:rsidRDefault="005F63F6" w:rsidP="006E7A7D">
      <w:pPr>
        <w:pStyle w:val="ZUSTzmustartykuempunktem"/>
      </w:pPr>
      <w:r>
        <w:t>3</w:t>
      </w:r>
      <w:r w:rsidR="00572DE0">
        <w:t xml:space="preserve">. Pełnomocnik może wnosić, za zgodą Prezesa Rady Ministrów, opracowane przez siebie projekty dokumentów rządowych, wynikające z zakresu jego działania, </w:t>
      </w:r>
      <w:r w:rsidR="002A3F39">
        <w:br/>
      </w:r>
      <w:r w:rsidR="00572DE0">
        <w:t xml:space="preserve">w tym programy na rzecz rozwoju społeczeństwa obywatelskiego, do rozpatrzenia </w:t>
      </w:r>
      <w:r w:rsidR="002A3F39">
        <w:br/>
      </w:r>
      <w:r w:rsidR="00572DE0">
        <w:t>przez Radę Ministrów.</w:t>
      </w:r>
    </w:p>
    <w:p w:rsidR="004A2E8C" w:rsidRDefault="00572DE0" w:rsidP="006E7A7D">
      <w:pPr>
        <w:pStyle w:val="ZARTzmartartykuempunktem"/>
      </w:pPr>
      <w:r w:rsidRPr="00D86A34">
        <w:t>Art.</w:t>
      </w:r>
      <w:r w:rsidR="00BB09F3">
        <w:rPr>
          <w:rStyle w:val="Ppogrubienie"/>
        </w:rPr>
        <w:t xml:space="preserve"> </w:t>
      </w:r>
      <w:r w:rsidR="00C36D58">
        <w:t>41</w:t>
      </w:r>
      <w:r w:rsidR="0016020C">
        <w:t>m</w:t>
      </w:r>
      <w:r>
        <w:t xml:space="preserve">. Pełnomocnik opracowuje i przedkłada Radzie Ministrów, </w:t>
      </w:r>
      <w:r w:rsidRPr="005F4653">
        <w:t xml:space="preserve">w terminie </w:t>
      </w:r>
      <w:r w:rsidR="002A3F39">
        <w:br/>
      </w:r>
      <w:r w:rsidRPr="005F4653">
        <w:t xml:space="preserve">do dnia </w:t>
      </w:r>
      <w:r w:rsidR="005F4653" w:rsidRPr="005F4653">
        <w:t>30</w:t>
      </w:r>
      <w:r w:rsidR="005F4653">
        <w:t xml:space="preserve"> </w:t>
      </w:r>
      <w:r w:rsidR="005F4653" w:rsidRPr="005F4653">
        <w:t xml:space="preserve">czerwca </w:t>
      </w:r>
      <w:r w:rsidRPr="005F4653">
        <w:t>każdego roku,</w:t>
      </w:r>
      <w:r>
        <w:t xml:space="preserve"> sprawozdanie za poprzedni rok kalen</w:t>
      </w:r>
      <w:r w:rsidR="00207C9C">
        <w:t>darzowy, zawierające  informacje</w:t>
      </w:r>
      <w:r>
        <w:t xml:space="preserve"> o prowadzonej działalności w zakresie rozwoju społeczeństwa obywatelskiego.</w:t>
      </w:r>
    </w:p>
    <w:p w:rsidR="00B75620" w:rsidRDefault="004A2E8C" w:rsidP="006E7A7D">
      <w:pPr>
        <w:pStyle w:val="ZARTzmartartykuempunktem"/>
      </w:pPr>
      <w:r w:rsidRPr="00D86A34">
        <w:t>Art.</w:t>
      </w:r>
      <w:r w:rsidR="00BB09F3">
        <w:rPr>
          <w:rStyle w:val="Ppogrubienie"/>
        </w:rPr>
        <w:t xml:space="preserve"> </w:t>
      </w:r>
      <w:r>
        <w:t>41</w:t>
      </w:r>
      <w:r w:rsidR="0016020C">
        <w:t>n</w:t>
      </w:r>
      <w:r>
        <w:t xml:space="preserve">. </w:t>
      </w:r>
      <w:r w:rsidR="00B75620">
        <w:t xml:space="preserve">Wojewoda </w:t>
      </w:r>
      <w:r w:rsidR="00B75620" w:rsidRPr="00B75620">
        <w:t>może ustanowić pełnomocnika</w:t>
      </w:r>
      <w:r w:rsidR="00B75620">
        <w:t xml:space="preserve"> wojewody</w:t>
      </w:r>
      <w:r w:rsidR="00B75620" w:rsidRPr="00B75620">
        <w:t xml:space="preserve"> do spraw</w:t>
      </w:r>
      <w:r w:rsidR="00B75620">
        <w:t xml:space="preserve"> społeczeństwa obywatelskiego</w:t>
      </w:r>
      <w:r w:rsidR="00B75620" w:rsidRPr="00B75620">
        <w:t>. Przepisu art. 18 ust. 1 ustawy z dnia 23 stycznia 2009 r. o wojewodzie i administracji rządowej w województwie (Dz. U. z 2015 r. poz. 525</w:t>
      </w:r>
      <w:r w:rsidR="00B75620">
        <w:t xml:space="preserve"> </w:t>
      </w:r>
      <w:r w:rsidR="002A3F39">
        <w:br/>
      </w:r>
      <w:r w:rsidR="00B75620">
        <w:t>i 1960</w:t>
      </w:r>
      <w:r w:rsidR="008E2A19">
        <w:t xml:space="preserve"> oraz z 2016 r. poz. 1948</w:t>
      </w:r>
      <w:r w:rsidR="007C6F20">
        <w:t xml:space="preserve"> i 2260</w:t>
      </w:r>
      <w:r w:rsidR="00B75620" w:rsidRPr="00B75620">
        <w:t>) nie stosuje się.</w:t>
      </w:r>
    </w:p>
    <w:p w:rsidR="00E47DE3" w:rsidRDefault="00B75620" w:rsidP="006E7A7D">
      <w:pPr>
        <w:pStyle w:val="ZARTzmartartykuempunktem"/>
        <w:keepNext/>
      </w:pPr>
      <w:r w:rsidRPr="00D86A34">
        <w:t>Art.</w:t>
      </w:r>
      <w:r w:rsidR="00BB09F3">
        <w:rPr>
          <w:rStyle w:val="Ppogrubienie"/>
        </w:rPr>
        <w:t xml:space="preserve"> </w:t>
      </w:r>
      <w:r>
        <w:t>4</w:t>
      </w:r>
      <w:r w:rsidR="0006484F">
        <w:t>1</w:t>
      </w:r>
      <w:r w:rsidR="0016020C">
        <w:t>o</w:t>
      </w:r>
      <w:r>
        <w:t>. Do zadań pełnomocnika wojewody do spraw społeczeństwa obywatelskiego należy</w:t>
      </w:r>
      <w:r w:rsidR="00E47DE3">
        <w:t>:</w:t>
      </w:r>
    </w:p>
    <w:p w:rsidR="00B75620" w:rsidRPr="005534A4" w:rsidRDefault="00E47DE3" w:rsidP="006E7A7D">
      <w:pPr>
        <w:pStyle w:val="ZPKTzmpktartykuempunktem"/>
      </w:pPr>
      <w:r>
        <w:t>1)</w:t>
      </w:r>
      <w:r w:rsidR="00AC5F6F" w:rsidRPr="005534A4">
        <w:tab/>
      </w:r>
      <w:r w:rsidR="00207C9C" w:rsidRPr="005534A4">
        <w:t xml:space="preserve">monitorowanie wdrażania </w:t>
      </w:r>
      <w:r w:rsidR="009D6181" w:rsidRPr="005534A4">
        <w:t xml:space="preserve">programów wspierania </w:t>
      </w:r>
      <w:r w:rsidR="00207C9C" w:rsidRPr="005534A4">
        <w:t>rozwoju społeczeństwa o</w:t>
      </w:r>
      <w:r w:rsidRPr="005534A4">
        <w:t>bywatelskiego oraz programów</w:t>
      </w:r>
      <w:r w:rsidR="00422491" w:rsidRPr="005534A4">
        <w:t>,</w:t>
      </w:r>
      <w:r w:rsidRPr="005534A4">
        <w:t xml:space="preserve"> o których mowa w art. 5b ust. 1;</w:t>
      </w:r>
    </w:p>
    <w:p w:rsidR="00E47DE3" w:rsidRDefault="00E47DE3" w:rsidP="006E7A7D">
      <w:pPr>
        <w:pStyle w:val="ZPKTzmpktartykuempunktem"/>
      </w:pPr>
      <w:r>
        <w:t>2)</w:t>
      </w:r>
      <w:r w:rsidR="00AC5F6F">
        <w:tab/>
      </w:r>
      <w:r>
        <w:t>koordynowanie współpracy jednostek administracji rządowej w województwie z organizacjami pozarządowymi, które zgodnie z zakresem swoich zadań statutowych działają na rzecz rozwoju społeczeństwa obywatelskiego.</w:t>
      </w:r>
      <w:r w:rsidR="00EE6243">
        <w:t>”</w:t>
      </w:r>
      <w:r w:rsidR="00145FFC">
        <w:t>.</w:t>
      </w:r>
    </w:p>
    <w:p w:rsidR="00E14EAD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AE4825" w:rsidRPr="006E7A7D">
        <w:rPr>
          <w:rStyle w:val="Ppogrubienie"/>
        </w:rPr>
        <w:t>4</w:t>
      </w:r>
      <w:r w:rsidR="00AE4825">
        <w:rPr>
          <w:rStyle w:val="Ppogrubienie"/>
        </w:rPr>
        <w:t>0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 xml:space="preserve">W ustawie z dnia 18 października 2006 r. o ujawnianiu informacji </w:t>
      </w:r>
      <w:r w:rsidR="002A3F39">
        <w:br/>
      </w:r>
      <w:r w:rsidRPr="00383F74">
        <w:t xml:space="preserve">o dokumentach organów bezpieczeństwa państwa z lat 1944-1990 oraz treści tych dokumentów </w:t>
      </w:r>
      <w:r w:rsidR="006E59C6" w:rsidRPr="006E59C6">
        <w:t>(Dz. U. z 2016 r. poz. 1721</w:t>
      </w:r>
      <w:r w:rsidR="007C6F20">
        <w:t xml:space="preserve">, </w:t>
      </w:r>
      <w:r w:rsidR="008E2A19">
        <w:t>1948</w:t>
      </w:r>
      <w:r w:rsidR="002C6C6D">
        <w:t>, 2260 i 2261</w:t>
      </w:r>
      <w:r w:rsidR="006E59C6" w:rsidRPr="006E59C6">
        <w:t>)</w:t>
      </w:r>
      <w:r w:rsidR="00791712">
        <w:t xml:space="preserve"> </w:t>
      </w:r>
      <w:r w:rsidR="00E14EAD">
        <w:t>wprowadza się następujące zmiany:</w:t>
      </w:r>
    </w:p>
    <w:p w:rsidR="00383F74" w:rsidRPr="00383F74" w:rsidRDefault="00D62CCA" w:rsidP="00764A1A">
      <w:pPr>
        <w:pStyle w:val="PKTpunkt"/>
      </w:pPr>
      <w:r>
        <w:t>1)</w:t>
      </w:r>
      <w:r>
        <w:tab/>
      </w:r>
      <w:r w:rsidR="00383F74" w:rsidRPr="00383F74">
        <w:t xml:space="preserve">w art. 4 </w:t>
      </w:r>
      <w:r w:rsidR="0006484F">
        <w:t xml:space="preserve">w </w:t>
      </w:r>
      <w:proofErr w:type="spellStart"/>
      <w:r w:rsidR="0006484F">
        <w:t>pkt</w:t>
      </w:r>
      <w:proofErr w:type="spellEnd"/>
      <w:r w:rsidR="0006484F">
        <w:t xml:space="preserve"> 5</w:t>
      </w:r>
      <w:r>
        <w:t>9</w:t>
      </w:r>
      <w:r w:rsidR="0006484F">
        <w:t xml:space="preserve"> kropkę zastępuje się średnikiem i </w:t>
      </w:r>
      <w:r w:rsidR="00383F74" w:rsidRPr="00383F74">
        <w:t xml:space="preserve">dodaje się </w:t>
      </w:r>
      <w:proofErr w:type="spellStart"/>
      <w:r w:rsidR="00383F74" w:rsidRPr="00383F74">
        <w:t>pkt</w:t>
      </w:r>
      <w:proofErr w:type="spellEnd"/>
      <w:r w:rsidR="00383F74" w:rsidRPr="00383F74">
        <w:t xml:space="preserve"> </w:t>
      </w:r>
      <w:r>
        <w:t>60</w:t>
      </w:r>
      <w:r w:rsidR="00383F74" w:rsidRPr="00383F74">
        <w:t xml:space="preserve"> w brzmieniu:</w:t>
      </w:r>
    </w:p>
    <w:p w:rsidR="00D62CCA" w:rsidRDefault="00EE6243" w:rsidP="006E7A7D">
      <w:pPr>
        <w:pStyle w:val="ZPKTzmpktartykuempunktem"/>
      </w:pPr>
      <w:r>
        <w:t>„</w:t>
      </w:r>
      <w:r w:rsidR="00D62CCA">
        <w:t>60</w:t>
      </w:r>
      <w:r w:rsidR="00383F74" w:rsidRPr="00383F74">
        <w:t>)</w:t>
      </w:r>
      <w:r w:rsidR="00383F74" w:rsidRPr="00383F74">
        <w:tab/>
      </w:r>
      <w:r w:rsidR="00AE4825">
        <w:t>Dyrektor</w:t>
      </w:r>
      <w:r w:rsidR="00AE4825" w:rsidRPr="00383F74">
        <w:t xml:space="preserve"> </w:t>
      </w:r>
      <w:r w:rsidR="00383F74" w:rsidRPr="00383F74">
        <w:t>Narodowego Centrum Rozwoju Społeczeństwa Obywatelskiego</w:t>
      </w:r>
      <w:r w:rsidR="007521F0">
        <w:t xml:space="preserve"> i jego</w:t>
      </w:r>
      <w:r w:rsidR="00383F74" w:rsidRPr="00383F74">
        <w:t xml:space="preserve"> zastępcy, członkowie Rady Narodowego Centrum Rozwoju Społeczeństwa Obywatelskiego</w:t>
      </w:r>
      <w:r w:rsidR="0006484F">
        <w:t>.</w:t>
      </w:r>
      <w:r>
        <w:t>”</w:t>
      </w:r>
      <w:r w:rsidR="00D62CCA">
        <w:t>;</w:t>
      </w:r>
    </w:p>
    <w:p w:rsidR="00D62CCA" w:rsidRDefault="00D62CCA" w:rsidP="00764A1A">
      <w:pPr>
        <w:pStyle w:val="PKTpunkt"/>
      </w:pPr>
      <w:r>
        <w:t>2)</w:t>
      </w:r>
      <w:r>
        <w:tab/>
        <w:t xml:space="preserve">w art. 8 w </w:t>
      </w:r>
      <w:proofErr w:type="spellStart"/>
      <w:r>
        <w:t>pkt</w:t>
      </w:r>
      <w:proofErr w:type="spellEnd"/>
      <w:r>
        <w:t xml:space="preserve"> 55 kropkę zastępuje się średnikiem i dodaje się </w:t>
      </w:r>
      <w:proofErr w:type="spellStart"/>
      <w:r>
        <w:t>pkt</w:t>
      </w:r>
      <w:proofErr w:type="spellEnd"/>
      <w:r>
        <w:t xml:space="preserve"> 56 w brzmieniu:</w:t>
      </w:r>
    </w:p>
    <w:p w:rsidR="00383F74" w:rsidRPr="00383F74" w:rsidRDefault="00D62CCA" w:rsidP="00764A1A">
      <w:pPr>
        <w:pStyle w:val="ZPKTzmpktartykuempunktem"/>
      </w:pPr>
      <w:r>
        <w:t>„56)</w:t>
      </w:r>
      <w:r>
        <w:tab/>
      </w:r>
      <w:proofErr w:type="spellStart"/>
      <w:r>
        <w:t>pkt</w:t>
      </w:r>
      <w:proofErr w:type="spellEnd"/>
      <w:r>
        <w:t xml:space="preserve"> 60 – Prezes Rady Ministrów.”.</w:t>
      </w:r>
    </w:p>
    <w:p w:rsidR="00383F74" w:rsidRPr="00383F74" w:rsidRDefault="00383F74" w:rsidP="009C185C">
      <w:pPr>
        <w:pStyle w:val="ROZDZODDZOZNoznaczenierozdziauluboddziau"/>
      </w:pPr>
      <w:r w:rsidRPr="00383F74">
        <w:lastRenderedPageBreak/>
        <w:t>Rozdział</w:t>
      </w:r>
      <w:r w:rsidR="00131CD4">
        <w:t xml:space="preserve"> </w:t>
      </w:r>
      <w:r w:rsidRPr="00383F74">
        <w:t>7</w:t>
      </w:r>
    </w:p>
    <w:p w:rsidR="00383F74" w:rsidRPr="005E03E9" w:rsidRDefault="00383F74" w:rsidP="00EE6243">
      <w:pPr>
        <w:pStyle w:val="ROZDZODDZPRZEDMprzedmiotregulacjirozdziauluboddziau"/>
      </w:pPr>
      <w:r w:rsidRPr="005E03E9">
        <w:t>Przepisy przejściowe</w:t>
      </w:r>
      <w:r w:rsidR="00422491">
        <w:t>, dostosowujące</w:t>
      </w:r>
      <w:r w:rsidRPr="005E03E9">
        <w:t xml:space="preserve"> i końcowe</w:t>
      </w:r>
    </w:p>
    <w:p w:rsidR="00951468" w:rsidRDefault="005E03E9" w:rsidP="00951468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AE4825" w:rsidRPr="006E7A7D">
        <w:rPr>
          <w:rStyle w:val="Ppogrubienie"/>
        </w:rPr>
        <w:t>4</w:t>
      </w:r>
      <w:r w:rsidR="00AE4825">
        <w:rPr>
          <w:rStyle w:val="Ppogrubienie"/>
        </w:rPr>
        <w:t>1</w:t>
      </w:r>
      <w:r w:rsidRPr="006E7A7D">
        <w:rPr>
          <w:rStyle w:val="Ppogrubienie"/>
        </w:rPr>
        <w:t>.</w:t>
      </w:r>
      <w:r w:rsidR="00616CE5">
        <w:t xml:space="preserve"> </w:t>
      </w:r>
      <w:r w:rsidR="00974D80">
        <w:t xml:space="preserve">1. </w:t>
      </w:r>
      <w:r w:rsidR="00C95751" w:rsidRPr="00C95751">
        <w:t>Postępowania wszczęte, a nie zakończone wydaniem decyzji ostatecznej albo prawomocnego postanowienia sądu, w zakresie wskazanym w art. 22 ust. 9, art. 27 ust. 2a, art. 27aa ust. 4, art. 33 ust. 3, art. 33a ust. 1 ustawy z dnia 24 kwietnia 2003 r. o działalności pożytku publicznego i o wolontariacie w brzmieniu przed dniem wejścia w życie ustawy, są prowadzone na podstawie dotychczasowych przepisów przez organ, który przejął zadania i kompetencje zgodnie z przepisami niniejszej ustawy.</w:t>
      </w:r>
    </w:p>
    <w:p w:rsidR="00974D80" w:rsidRDefault="00974D80" w:rsidP="00951468"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3451C">
        <w:rPr>
          <w:rFonts w:ascii="Times New Roman" w:hAnsi="Times New Roman" w:cs="Times New Roman"/>
        </w:rPr>
        <w:t>Należności i zobowiązania ministra właściwego do spraw zabezpieczenia społecznego związane z wykonywaniem jego kompetencji wynikających</w:t>
      </w:r>
      <w:r w:rsidR="00B93C76">
        <w:rPr>
          <w:rFonts w:ascii="Times New Roman" w:hAnsi="Times New Roman" w:cs="Times New Roman"/>
        </w:rPr>
        <w:t xml:space="preserve"> z działu II,</w:t>
      </w:r>
      <w:r w:rsidRPr="00B3451C">
        <w:rPr>
          <w:rFonts w:ascii="Times New Roman" w:hAnsi="Times New Roman" w:cs="Times New Roman"/>
        </w:rPr>
        <w:t xml:space="preserve"> rozdziału 3 i 4 ustawy z dnia 24 kwietnia 2003 r. o działalności pożytku</w:t>
      </w:r>
      <w:r w:rsidR="00B93C76">
        <w:rPr>
          <w:rFonts w:ascii="Times New Roman" w:hAnsi="Times New Roman" w:cs="Times New Roman"/>
        </w:rPr>
        <w:t xml:space="preserve"> publicznego i o wolontariacie</w:t>
      </w:r>
      <w:r w:rsidRPr="00B3451C">
        <w:rPr>
          <w:rFonts w:ascii="Times New Roman" w:hAnsi="Times New Roman" w:cs="Times New Roman"/>
        </w:rPr>
        <w:t xml:space="preserve"> stają się należnościami i zobowiązaniami Narodowego Centrum z dniem wejścia w życie niniejszej ustawy.</w:t>
      </w:r>
    </w:p>
    <w:p w:rsidR="00974D80" w:rsidRDefault="00974D80" w:rsidP="00951468">
      <w:pPr>
        <w:pStyle w:val="ARTartustawynprozporzdzenia"/>
      </w:pPr>
      <w:r>
        <w:rPr>
          <w:rFonts w:ascii="Times New Roman" w:hAnsi="Times New Roman" w:cs="Times New Roman"/>
        </w:rPr>
        <w:t xml:space="preserve">3. </w:t>
      </w:r>
      <w:r w:rsidRPr="00B3451C">
        <w:rPr>
          <w:rFonts w:ascii="Times New Roman" w:hAnsi="Times New Roman" w:cs="Times New Roman"/>
        </w:rPr>
        <w:t>Narodowe Centrum staje się stroną umów i porozumień zawartych w celu wykonania kompetencji ministra właściwego do spraw zabezpiecz</w:t>
      </w:r>
      <w:r w:rsidR="002E731B">
        <w:rPr>
          <w:rFonts w:ascii="Times New Roman" w:hAnsi="Times New Roman" w:cs="Times New Roman"/>
        </w:rPr>
        <w:t>enia społecznego wynikających z </w:t>
      </w:r>
      <w:r w:rsidR="00B93C76">
        <w:rPr>
          <w:rFonts w:ascii="Times New Roman" w:hAnsi="Times New Roman" w:cs="Times New Roman"/>
        </w:rPr>
        <w:t xml:space="preserve">działu II, </w:t>
      </w:r>
      <w:r w:rsidRPr="00B3451C">
        <w:rPr>
          <w:rFonts w:ascii="Times New Roman" w:hAnsi="Times New Roman" w:cs="Times New Roman"/>
        </w:rPr>
        <w:t>rozdziału 3 i 4 u</w:t>
      </w:r>
      <w:r>
        <w:rPr>
          <w:rFonts w:ascii="Times New Roman" w:hAnsi="Times New Roman"/>
        </w:rPr>
        <w:t>stawy, o której mowa w ust. 2.</w:t>
      </w:r>
    </w:p>
    <w:p w:rsidR="002F15BA" w:rsidRDefault="004A2B3F" w:rsidP="00C25103">
      <w:pPr>
        <w:pStyle w:val="USTustnpkodeksu"/>
      </w:pPr>
      <w:r w:rsidRPr="00C25103">
        <w:rPr>
          <w:rStyle w:val="Ppogrubienie"/>
        </w:rPr>
        <w:t xml:space="preserve">Art. </w:t>
      </w:r>
      <w:r w:rsidR="00AE4825" w:rsidRPr="00C25103">
        <w:rPr>
          <w:rStyle w:val="Ppogrubienie"/>
        </w:rPr>
        <w:t>4</w:t>
      </w:r>
      <w:r w:rsidR="00AE4825">
        <w:rPr>
          <w:rStyle w:val="Ppogrubienie"/>
        </w:rPr>
        <w:t>2</w:t>
      </w:r>
      <w:r w:rsidRPr="00C25103">
        <w:rPr>
          <w:rStyle w:val="Ppogrubienie"/>
        </w:rPr>
        <w:t>.</w:t>
      </w:r>
      <w:r>
        <w:t xml:space="preserve"> </w:t>
      </w:r>
      <w:r w:rsidR="00DB64F9">
        <w:t xml:space="preserve">1. </w:t>
      </w:r>
      <w:r w:rsidR="002F15BA">
        <w:t xml:space="preserve">Program Fundusz Inicjatyw Obywatelskich na lata 2014-2020 stanowiący załącznik do uchwały </w:t>
      </w:r>
      <w:r w:rsidR="002F15BA" w:rsidRPr="002F15BA">
        <w:t>Nr 209/2013 Rady Ministrów z dnia 27 listopada 2013 r.</w:t>
      </w:r>
      <w:r w:rsidR="002F15BA">
        <w:t xml:space="preserve"> staje się programem wspierania rozwoju społeczeństwa obywatelski</w:t>
      </w:r>
      <w:r w:rsidR="002E731B">
        <w:t>ego w rozumieniu art. 23 ust. 1 </w:t>
      </w:r>
      <w:r w:rsidR="002F15BA">
        <w:t>niniejszej ustawy.</w:t>
      </w:r>
    </w:p>
    <w:p w:rsidR="00DB64F9" w:rsidRDefault="002F15BA" w:rsidP="00C25103">
      <w:pPr>
        <w:pStyle w:val="USTustnpkodeksu"/>
      </w:pPr>
      <w:r>
        <w:t xml:space="preserve">2. </w:t>
      </w:r>
      <w:r w:rsidR="00DB64F9">
        <w:t>Należności i zobowiązania ministra właściwego do spraw zabezpieczenie społecznego wynikające z realizacji uchwały</w:t>
      </w:r>
      <w:r>
        <w:t>, o której mowa w ust. 1</w:t>
      </w:r>
      <w:r w:rsidR="00DB64F9">
        <w:t xml:space="preserve"> stają się należnościami i</w:t>
      </w:r>
      <w:r w:rsidR="002C6C6D">
        <w:t> </w:t>
      </w:r>
      <w:r w:rsidR="00DB64F9">
        <w:t>zobowiązaniami Narodowego Centrum</w:t>
      </w:r>
      <w:r w:rsidR="004D027D">
        <w:t xml:space="preserve"> z dniem wejścia w życie niniejszej ustawy</w:t>
      </w:r>
      <w:r w:rsidR="00DB64F9">
        <w:t>.</w:t>
      </w:r>
    </w:p>
    <w:p w:rsidR="004A2B3F" w:rsidRDefault="00910DF4" w:rsidP="00C25103">
      <w:pPr>
        <w:pStyle w:val="USTustnpkodeksu"/>
      </w:pPr>
      <w:r>
        <w:t>3</w:t>
      </w:r>
      <w:r w:rsidR="00DB64F9">
        <w:t xml:space="preserve">. Narodowe Centrum staje się stroną umów i porozumień </w:t>
      </w:r>
      <w:r w:rsidR="002F15BA">
        <w:t>zawartych w wyniku</w:t>
      </w:r>
      <w:r w:rsidR="00DB64F9">
        <w:t xml:space="preserve"> realizacji uchwały, o której w ust. 1</w:t>
      </w:r>
      <w:r w:rsidR="002F15BA">
        <w:t xml:space="preserve"> z dniem wejścia w życie niniejszej ustawy.</w:t>
      </w:r>
    </w:p>
    <w:p w:rsidR="00C95751" w:rsidRDefault="00910DF4" w:rsidP="00910DF4">
      <w:pPr>
        <w:pStyle w:val="ARTartustawynprozporzdzenia"/>
      </w:pPr>
      <w:r>
        <w:t xml:space="preserve">4. </w:t>
      </w:r>
      <w:r w:rsidR="00C95751" w:rsidRPr="00C95751">
        <w:t>W przypadku postępowań administracyjnych dotyczących zwrotu dotacji udzielonych w ramach Programu Operacyjnego Fundusz Inicjatyw Obywatelskich na lata  2009–2013 stanowiącego załącznik do uchwały Nr 238/2008  Rady Ministrów z dnia 4 listopada 2008 r. oraz w związku z realizacją  uchwały, o której mowa w ust. 1 za organ, który udzielił dotacji w rozumieniu art. 169 ust. 6 ustawy</w:t>
      </w:r>
      <w:r w:rsidR="007C6F20">
        <w:t xml:space="preserve"> z dnia 27 sierpnia 2009 r.</w:t>
      </w:r>
      <w:r w:rsidR="00C95751" w:rsidRPr="00C95751">
        <w:t xml:space="preserve"> o finansach publicznych uznaje się Dyrektora.</w:t>
      </w:r>
    </w:p>
    <w:p w:rsidR="00910DF4" w:rsidRDefault="00067A28" w:rsidP="00910DF4">
      <w:pPr>
        <w:pStyle w:val="ARTartustawynprozporzdzenia"/>
      </w:pPr>
      <w:r w:rsidRPr="00C25103">
        <w:rPr>
          <w:rStyle w:val="Ppogrubienie"/>
        </w:rPr>
        <w:lastRenderedPageBreak/>
        <w:t xml:space="preserve">Art. </w:t>
      </w:r>
      <w:r w:rsidR="00AE4825">
        <w:rPr>
          <w:rStyle w:val="Ppogrubienie"/>
        </w:rPr>
        <w:t>43</w:t>
      </w:r>
      <w:r w:rsidRPr="00C25103">
        <w:rPr>
          <w:rStyle w:val="Ppogrubienie"/>
        </w:rPr>
        <w:t>.</w:t>
      </w:r>
      <w:r w:rsidRPr="00F90E17">
        <w:t xml:space="preserve"> </w:t>
      </w:r>
      <w:r w:rsidR="00910DF4" w:rsidRPr="00910DF4">
        <w:t>Do wykazu organizacji mających status organizacji pożytku publicznego na dzień 30 listopada 2016 r., na które podatnik podatku dochodowego od osób fizycznych może przekazać 1% podatku z zeznań podatkowych składanych za rok podatkowy, oraz do czynności związanych z jego tworzeniem i prowadzeniem stosuje się dotychczasowe przepisy wykonawcze, z tym zastrzeżeniem, że kompetencje przyznane tymi przepisami ministrowi właściwemu do spraw zabezpieczenia społecznego wykonywać będzie Dyrektor.</w:t>
      </w:r>
    </w:p>
    <w:p w:rsidR="00013678" w:rsidRPr="00CD0636" w:rsidRDefault="00013678" w:rsidP="00CD0636">
      <w:pPr>
        <w:pStyle w:val="USTustnpkodeksu"/>
        <w:rPr>
          <w:rStyle w:val="Ppogrubienie"/>
        </w:rPr>
      </w:pPr>
      <w:r w:rsidRPr="00CD0636">
        <w:rPr>
          <w:rStyle w:val="Ppogrubienie"/>
        </w:rPr>
        <w:t>Art. 44.</w:t>
      </w:r>
      <w:r w:rsidRPr="00CD0636">
        <w:t xml:space="preserve"> </w:t>
      </w:r>
      <w:r w:rsidR="00CD0636" w:rsidRPr="00CD0636">
        <w:t>1.</w:t>
      </w:r>
      <w:r w:rsidR="00CD0636" w:rsidRPr="00CD0636">
        <w:rPr>
          <w:rStyle w:val="Ppogrubienie"/>
        </w:rPr>
        <w:t xml:space="preserve"> </w:t>
      </w:r>
      <w:r w:rsidR="00CD0636" w:rsidRPr="00CD0636">
        <w:t xml:space="preserve">Z dniem wejścia w życie niniejszej ustawy pracownicy </w:t>
      </w:r>
      <w:r w:rsidR="0098450E">
        <w:t xml:space="preserve">służby cywilnej </w:t>
      </w:r>
      <w:r w:rsidR="00CD0636" w:rsidRPr="00CD0636">
        <w:t>zatrudnieni w</w:t>
      </w:r>
      <w:r w:rsidR="003D457E">
        <w:t> </w:t>
      </w:r>
      <w:r w:rsidR="00CD0636" w:rsidRPr="00CD0636">
        <w:t>urzędzie obsługującym ministra właściwego do spraw zabezpieczenia społecznego realizujący do tego dnia zadania, które zostają przekazane niniejszą ustawą do Kancelarii Prezesa Rady Ministrów, stają się pracownikami Kancelarii Prezesa Rady Ministrów.</w:t>
      </w:r>
    </w:p>
    <w:p w:rsidR="00CD0636" w:rsidRPr="00CD0636" w:rsidRDefault="00CD0636" w:rsidP="00CD0636">
      <w:pPr>
        <w:pStyle w:val="USTustnpkodeksu"/>
        <w:rPr>
          <w:color w:val="000000"/>
        </w:rPr>
      </w:pPr>
      <w:r w:rsidRPr="00CD0636">
        <w:t>2.</w:t>
      </w:r>
      <w:r w:rsidRPr="00CD0636">
        <w:rPr>
          <w:rStyle w:val="Ppogrubienie"/>
        </w:rPr>
        <w:t xml:space="preserve"> </w:t>
      </w:r>
      <w:r w:rsidRPr="00CD0636">
        <w:t xml:space="preserve">Dotychczasowy pracodawca jest obowiązany, w terminie 14 dni od dnia ogłoszenia niniejszej ustawy, zawiadomić na piśmie pracowników, o których mowa w ust. 1, o zmianach </w:t>
      </w:r>
      <w:r w:rsidRPr="00CD0636">
        <w:rPr>
          <w:color w:val="000000"/>
        </w:rPr>
        <w:t>jakie mają nastąpić w ich stosunkach pracy. Przepis art. 23¹ §</w:t>
      </w:r>
      <w:r w:rsidR="007C6F20">
        <w:rPr>
          <w:color w:val="000000"/>
        </w:rPr>
        <w:t xml:space="preserve"> </w:t>
      </w:r>
      <w:r w:rsidRPr="00CD0636">
        <w:rPr>
          <w:color w:val="000000"/>
        </w:rPr>
        <w:t>4 ustawy z dnia 26 czerwca 1974 r. Kodeks pracy stosuje się odpowiednio.</w:t>
      </w:r>
    </w:p>
    <w:p w:rsidR="00CD0636" w:rsidRPr="00CD0636" w:rsidRDefault="00CD0636" w:rsidP="00CD0636">
      <w:pPr>
        <w:pStyle w:val="USTustnpkodeksu"/>
        <w:rPr>
          <w:rStyle w:val="Ppogrubienie"/>
          <w:b w:val="0"/>
          <w:bCs w:val="0"/>
          <w:color w:val="000000"/>
        </w:rPr>
      </w:pPr>
      <w:r w:rsidRPr="00CD0636">
        <w:rPr>
          <w:rStyle w:val="Ppogrubienie"/>
          <w:b w:val="0"/>
          <w:bCs w:val="0"/>
          <w:color w:val="000000"/>
        </w:rPr>
        <w:t>3. Przepisu ust. 2 zdanie drugie nie stosuje się do urzędników służby cywilnej, do których stosuje się przepisy ustawy z dnia 21 listopada 2008 r. o służbie cywilnej (Dz. U. z</w:t>
      </w:r>
      <w:r w:rsidR="003D457E">
        <w:rPr>
          <w:rStyle w:val="Ppogrubienie"/>
          <w:b w:val="0"/>
          <w:bCs w:val="0"/>
          <w:color w:val="000000"/>
        </w:rPr>
        <w:t> </w:t>
      </w:r>
      <w:r w:rsidR="000650F0" w:rsidRPr="00CD0636">
        <w:rPr>
          <w:rStyle w:val="Ppogrubienie"/>
          <w:b w:val="0"/>
          <w:bCs w:val="0"/>
          <w:color w:val="000000"/>
        </w:rPr>
        <w:t>201</w:t>
      </w:r>
      <w:r w:rsidR="000650F0">
        <w:rPr>
          <w:rStyle w:val="Ppogrubienie"/>
          <w:b w:val="0"/>
          <w:bCs w:val="0"/>
          <w:color w:val="000000"/>
        </w:rPr>
        <w:t>6</w:t>
      </w:r>
      <w:r w:rsidR="000650F0" w:rsidRPr="00CD0636">
        <w:rPr>
          <w:rStyle w:val="Ppogrubienie"/>
          <w:b w:val="0"/>
          <w:bCs w:val="0"/>
          <w:color w:val="000000"/>
        </w:rPr>
        <w:t xml:space="preserve"> </w:t>
      </w:r>
      <w:r w:rsidRPr="00CD0636">
        <w:rPr>
          <w:rStyle w:val="Ppogrubienie"/>
          <w:b w:val="0"/>
          <w:bCs w:val="0"/>
          <w:color w:val="000000"/>
        </w:rPr>
        <w:t>r. poz.</w:t>
      </w:r>
      <w:r w:rsidR="000650F0">
        <w:rPr>
          <w:rStyle w:val="Ppogrubienie"/>
          <w:b w:val="0"/>
          <w:bCs w:val="0"/>
          <w:color w:val="000000"/>
        </w:rPr>
        <w:t xml:space="preserve"> 1345, 1605, 1807, 1948 i 2260</w:t>
      </w:r>
      <w:r w:rsidRPr="00CD0636">
        <w:rPr>
          <w:rStyle w:val="Ppogrubienie"/>
          <w:b w:val="0"/>
          <w:bCs w:val="0"/>
          <w:color w:val="000000"/>
        </w:rPr>
        <w:t>).</w:t>
      </w:r>
    </w:p>
    <w:p w:rsidR="00F77E42" w:rsidRPr="00BF095E" w:rsidRDefault="00F77E42" w:rsidP="005B419C">
      <w:pPr>
        <w:pStyle w:val="ARTartustawynprozporzdzenia"/>
        <w:rPr>
          <w:color w:val="000000"/>
        </w:rPr>
      </w:pPr>
      <w:r w:rsidRPr="006E7A7D">
        <w:rPr>
          <w:rStyle w:val="Ppogrubienie"/>
        </w:rPr>
        <w:t>Art.</w:t>
      </w:r>
      <w:r w:rsidRPr="005B419C">
        <w:rPr>
          <w:color w:val="000000"/>
        </w:rPr>
        <w:t xml:space="preserve"> </w:t>
      </w:r>
      <w:r w:rsidR="00013678">
        <w:rPr>
          <w:rStyle w:val="Ppogrubienie"/>
        </w:rPr>
        <w:t>45</w:t>
      </w:r>
      <w:r w:rsidRPr="006E7A7D">
        <w:rPr>
          <w:rStyle w:val="Ppogrubienie"/>
        </w:rPr>
        <w:t>.</w:t>
      </w:r>
      <w:r w:rsidR="005B419C">
        <w:rPr>
          <w:color w:val="000000"/>
        </w:rPr>
        <w:t xml:space="preserve"> </w:t>
      </w:r>
      <w:r w:rsidRPr="00BF095E">
        <w:rPr>
          <w:color w:val="000000"/>
        </w:rPr>
        <w:t>1.</w:t>
      </w:r>
      <w:r w:rsidR="005B419C">
        <w:rPr>
          <w:color w:val="000000"/>
        </w:rPr>
        <w:t xml:space="preserve"> </w:t>
      </w:r>
      <w:r w:rsidRPr="00BF095E">
        <w:rPr>
          <w:color w:val="000000"/>
        </w:rPr>
        <w:t>Maksymalny limit wydatków budżetu państwa</w:t>
      </w:r>
      <w:r w:rsidR="002D17A2">
        <w:rPr>
          <w:color w:val="000000"/>
        </w:rPr>
        <w:t xml:space="preserve"> będący skutkiem finansowania</w:t>
      </w:r>
      <w:r w:rsidR="003163A5">
        <w:rPr>
          <w:color w:val="000000"/>
        </w:rPr>
        <w:t xml:space="preserve"> ustawy</w:t>
      </w:r>
      <w:r w:rsidRPr="00BF095E">
        <w:rPr>
          <w:color w:val="000000"/>
        </w:rPr>
        <w:t xml:space="preserve"> na lata 201</w:t>
      </w:r>
      <w:r w:rsidR="00716454" w:rsidRPr="00BF095E">
        <w:rPr>
          <w:color w:val="000000"/>
        </w:rPr>
        <w:t>7</w:t>
      </w:r>
      <w:r w:rsidRPr="00BF095E">
        <w:rPr>
          <w:color w:val="000000"/>
        </w:rPr>
        <w:t>-</w:t>
      </w:r>
      <w:r w:rsidR="002D17A2" w:rsidRPr="00BF095E">
        <w:rPr>
          <w:color w:val="000000"/>
        </w:rPr>
        <w:t>202</w:t>
      </w:r>
      <w:r w:rsidR="002D17A2">
        <w:rPr>
          <w:color w:val="000000"/>
        </w:rPr>
        <w:t>6</w:t>
      </w:r>
      <w:r w:rsidR="002D17A2" w:rsidRPr="00BF095E">
        <w:rPr>
          <w:color w:val="000000"/>
        </w:rPr>
        <w:t xml:space="preserve"> </w:t>
      </w:r>
      <w:r w:rsidRPr="00BF095E">
        <w:rPr>
          <w:color w:val="000000"/>
        </w:rPr>
        <w:t xml:space="preserve">wyniesie </w:t>
      </w:r>
      <w:r w:rsidR="00266222" w:rsidRPr="00C95751">
        <w:rPr>
          <w:color w:val="000000"/>
        </w:rPr>
        <w:t>3</w:t>
      </w:r>
      <w:r w:rsidR="00266222">
        <w:rPr>
          <w:color w:val="000000"/>
        </w:rPr>
        <w:t>4</w:t>
      </w:r>
      <w:r w:rsidR="00C60066">
        <w:rPr>
          <w:color w:val="000000"/>
        </w:rPr>
        <w:t>.</w:t>
      </w:r>
      <w:r w:rsidR="00A90D09">
        <w:rPr>
          <w:color w:val="000000"/>
        </w:rPr>
        <w:t>46</w:t>
      </w:r>
      <w:r w:rsidR="00266222" w:rsidRPr="00C95751">
        <w:rPr>
          <w:color w:val="000000"/>
        </w:rPr>
        <w:t>0</w:t>
      </w:r>
      <w:r w:rsidR="003D457E">
        <w:rPr>
          <w:color w:val="000000"/>
        </w:rPr>
        <w:t>.</w:t>
      </w:r>
      <w:r w:rsidR="00C95751" w:rsidRPr="00C95751">
        <w:rPr>
          <w:color w:val="000000"/>
        </w:rPr>
        <w:t>000</w:t>
      </w:r>
      <w:r w:rsidR="00270FF7" w:rsidRPr="00BF095E">
        <w:rPr>
          <w:color w:val="000000"/>
        </w:rPr>
        <w:t xml:space="preserve"> </w:t>
      </w:r>
      <w:r w:rsidRPr="00BF095E">
        <w:rPr>
          <w:color w:val="000000"/>
        </w:rPr>
        <w:t>zł, z tym że w roku:</w:t>
      </w:r>
    </w:p>
    <w:p w:rsidR="00C95751" w:rsidRDefault="00C95751" w:rsidP="00C95751">
      <w:pPr>
        <w:pStyle w:val="PKTpunkt"/>
      </w:pPr>
      <w:r>
        <w:t>1)</w:t>
      </w:r>
      <w:r>
        <w:tab/>
        <w:t>2017 – 1 380 000 zł;</w:t>
      </w:r>
    </w:p>
    <w:p w:rsidR="00C95751" w:rsidRDefault="00C95751" w:rsidP="00C95751">
      <w:pPr>
        <w:pStyle w:val="PKTpunkt"/>
      </w:pPr>
      <w:r>
        <w:t>2)</w:t>
      </w:r>
      <w:r>
        <w:tab/>
        <w:t>2018 – 3 500 000 zł;</w:t>
      </w:r>
    </w:p>
    <w:p w:rsidR="00C95751" w:rsidRDefault="00C95751" w:rsidP="00C95751">
      <w:pPr>
        <w:pStyle w:val="PKTpunkt"/>
      </w:pPr>
      <w:r>
        <w:t>3)</w:t>
      </w:r>
      <w:r>
        <w:tab/>
        <w:t>2019 – 3 600 000 zł;</w:t>
      </w:r>
    </w:p>
    <w:p w:rsidR="00C95751" w:rsidRDefault="00C95751" w:rsidP="00C95751">
      <w:pPr>
        <w:pStyle w:val="PKTpunkt"/>
      </w:pPr>
      <w:r>
        <w:t>4)</w:t>
      </w:r>
      <w:r>
        <w:tab/>
        <w:t xml:space="preserve">2020 – 3 </w:t>
      </w:r>
      <w:r w:rsidR="00266222">
        <w:t>62</w:t>
      </w:r>
      <w:r>
        <w:t xml:space="preserve">0 000 zł; </w:t>
      </w:r>
    </w:p>
    <w:p w:rsidR="00C95751" w:rsidRDefault="00C95751" w:rsidP="00C95751">
      <w:pPr>
        <w:pStyle w:val="PKTpunkt"/>
      </w:pPr>
      <w:r>
        <w:t>5)</w:t>
      </w:r>
      <w:r>
        <w:tab/>
        <w:t xml:space="preserve">2021 – 3 </w:t>
      </w:r>
      <w:r w:rsidR="002D504C">
        <w:t>75</w:t>
      </w:r>
      <w:r>
        <w:t>0 000 zł;</w:t>
      </w:r>
    </w:p>
    <w:p w:rsidR="00C95751" w:rsidRDefault="00C95751" w:rsidP="00C95751">
      <w:pPr>
        <w:pStyle w:val="PKTpunkt"/>
      </w:pPr>
      <w:r>
        <w:t>6)</w:t>
      </w:r>
      <w:r>
        <w:tab/>
        <w:t xml:space="preserve">2022 – 3 </w:t>
      </w:r>
      <w:r w:rsidR="00266222">
        <w:t>66</w:t>
      </w:r>
      <w:r>
        <w:t>0 000 zł;</w:t>
      </w:r>
    </w:p>
    <w:p w:rsidR="00C95751" w:rsidRDefault="00C95751" w:rsidP="00C95751">
      <w:pPr>
        <w:pStyle w:val="PKTpunkt"/>
      </w:pPr>
      <w:r>
        <w:t>7)</w:t>
      </w:r>
      <w:r>
        <w:tab/>
        <w:t xml:space="preserve">2023 – 3 </w:t>
      </w:r>
      <w:r w:rsidR="00266222">
        <w:t>68</w:t>
      </w:r>
      <w:r>
        <w:t>0 000 zł;</w:t>
      </w:r>
    </w:p>
    <w:p w:rsidR="00C95751" w:rsidRDefault="00C95751" w:rsidP="00C95751">
      <w:pPr>
        <w:pStyle w:val="PKTpunkt"/>
      </w:pPr>
      <w:r>
        <w:t>8)</w:t>
      </w:r>
      <w:r>
        <w:tab/>
        <w:t xml:space="preserve">2024 – 3 </w:t>
      </w:r>
      <w:r w:rsidR="00266222">
        <w:t>7</w:t>
      </w:r>
      <w:r>
        <w:t>0</w:t>
      </w:r>
      <w:r w:rsidR="00C60066">
        <w:t>0</w:t>
      </w:r>
      <w:r>
        <w:t xml:space="preserve"> 000 zł;</w:t>
      </w:r>
    </w:p>
    <w:p w:rsidR="00C95751" w:rsidRDefault="00C95751" w:rsidP="00C95751">
      <w:pPr>
        <w:pStyle w:val="PKTpunkt"/>
      </w:pPr>
      <w:r>
        <w:t>9)</w:t>
      </w:r>
      <w:r>
        <w:tab/>
        <w:t xml:space="preserve">2025 – 3 </w:t>
      </w:r>
      <w:r w:rsidR="002D504C">
        <w:t>83</w:t>
      </w:r>
      <w:r>
        <w:t>0 000 zł;</w:t>
      </w:r>
    </w:p>
    <w:p w:rsidR="00C95751" w:rsidRDefault="00C95751" w:rsidP="00C95751">
      <w:pPr>
        <w:pStyle w:val="PKTpunkt"/>
      </w:pPr>
      <w:r>
        <w:t>10)</w:t>
      </w:r>
      <w:r>
        <w:tab/>
        <w:t xml:space="preserve">2026 – </w:t>
      </w:r>
      <w:r w:rsidR="00266222">
        <w:t>3</w:t>
      </w:r>
      <w:r>
        <w:t xml:space="preserve"> </w:t>
      </w:r>
      <w:r w:rsidR="00266222">
        <w:t>74</w:t>
      </w:r>
      <w:r>
        <w:t>0 000 zł</w:t>
      </w:r>
      <w:r w:rsidR="002D17A2">
        <w:t>.</w:t>
      </w:r>
    </w:p>
    <w:p w:rsidR="00F77E42" w:rsidRPr="001D20F3" w:rsidRDefault="00B40A1F" w:rsidP="006E7A7D">
      <w:pPr>
        <w:pStyle w:val="USTustnpkodeksu"/>
      </w:pPr>
      <w:r>
        <w:t xml:space="preserve">2. </w:t>
      </w:r>
      <w:r w:rsidR="00F77E42" w:rsidRPr="001D20F3">
        <w:t>W przypadku zagrożenia przekroczenia limitów wyd</w:t>
      </w:r>
      <w:r>
        <w:t xml:space="preserve">atków, o których mowa w ust. 1, </w:t>
      </w:r>
      <w:r w:rsidR="00F77E42" w:rsidRPr="001D20F3">
        <w:t xml:space="preserve">na dany rok budżetowy, zostanie zastosowany mechanizm korygujący polegający </w:t>
      </w:r>
      <w:r w:rsidR="002A3F39">
        <w:br/>
      </w:r>
      <w:r w:rsidR="00F77E42" w:rsidRPr="001D20F3">
        <w:t>na ograniczeniu kosztów rzeczowych ponoszonych przez Narodowe Centrum.</w:t>
      </w:r>
    </w:p>
    <w:p w:rsidR="00F77E42" w:rsidRPr="001D20F3" w:rsidRDefault="00B40A1F" w:rsidP="006E7A7D">
      <w:pPr>
        <w:pStyle w:val="USTustnpkodeksu"/>
      </w:pPr>
      <w:r>
        <w:lastRenderedPageBreak/>
        <w:t xml:space="preserve">3. </w:t>
      </w:r>
      <w:r w:rsidR="00F77E42" w:rsidRPr="001D20F3">
        <w:t xml:space="preserve">Organem </w:t>
      </w:r>
      <w:r w:rsidR="003163A5">
        <w:t>odpowiedzialnym</w:t>
      </w:r>
      <w:r w:rsidR="003163A5" w:rsidRPr="001D20F3">
        <w:t xml:space="preserve"> </w:t>
      </w:r>
      <w:r w:rsidR="003163A5">
        <w:t>za</w:t>
      </w:r>
      <w:r w:rsidR="003163A5" w:rsidRPr="001D20F3">
        <w:t xml:space="preserve"> wdrożeni</w:t>
      </w:r>
      <w:r w:rsidR="003163A5">
        <w:t>e</w:t>
      </w:r>
      <w:r w:rsidR="003163A5" w:rsidRPr="001D20F3">
        <w:t xml:space="preserve"> </w:t>
      </w:r>
      <w:r w:rsidR="00F77E42" w:rsidRPr="001D20F3">
        <w:t xml:space="preserve">mechanizmu korygującego, o którym mowa </w:t>
      </w:r>
      <w:r w:rsidR="002A3F39">
        <w:br/>
      </w:r>
      <w:r w:rsidR="00F77E42" w:rsidRPr="001D20F3">
        <w:t xml:space="preserve">w ust. 2, jest </w:t>
      </w:r>
      <w:r w:rsidR="003163A5">
        <w:t>Prezes Rady Ministrów</w:t>
      </w:r>
      <w:r w:rsidR="0013049B" w:rsidRPr="001D20F3">
        <w:t>.</w:t>
      </w:r>
    </w:p>
    <w:p w:rsidR="00F77E42" w:rsidRPr="001D20F3" w:rsidRDefault="00B40A1F" w:rsidP="006E7A7D">
      <w:pPr>
        <w:pStyle w:val="USTustnpkodeksu"/>
      </w:pPr>
      <w:r>
        <w:t xml:space="preserve">4. </w:t>
      </w:r>
      <w:r w:rsidR="00F77E42" w:rsidRPr="001D20F3">
        <w:t>Organem właściwym do monitorowania wykorzystania limitów wydatków, o których mowa w ust. 1, jest Prezes Rady Ministrów.</w:t>
      </w:r>
    </w:p>
    <w:p w:rsidR="00383F74" w:rsidRPr="007472D7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013678">
        <w:rPr>
          <w:rStyle w:val="Ppogrubienie"/>
        </w:rPr>
        <w:t>46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 xml:space="preserve">Dotychczasowe przepisy wykonawcze wydane na podstawie art. 10a ust. 6, </w:t>
      </w:r>
      <w:r w:rsidR="002A3F39">
        <w:br/>
      </w:r>
      <w:r w:rsidRPr="00383F74">
        <w:t xml:space="preserve">art. 19, art. 19a ust. 7d, art. </w:t>
      </w:r>
      <w:r w:rsidRPr="007472D7">
        <w:t xml:space="preserve">23 ust. 5 i 8, </w:t>
      </w:r>
      <w:r w:rsidR="005D102E" w:rsidRPr="007472D7">
        <w:t xml:space="preserve">art. 27a ust. 10, </w:t>
      </w:r>
      <w:r w:rsidRPr="007472D7">
        <w:t xml:space="preserve">art. 27ab ust. 6, art. 27c ust. 3, </w:t>
      </w:r>
      <w:r w:rsidR="002A3F39">
        <w:br/>
      </w:r>
      <w:r w:rsidRPr="007472D7">
        <w:t>art. 33b</w:t>
      </w:r>
      <w:r w:rsidR="000650F0">
        <w:t xml:space="preserve"> oraz</w:t>
      </w:r>
      <w:r w:rsidRPr="007472D7">
        <w:t xml:space="preserve"> art. 40 ustawy zmienianej w art. </w:t>
      </w:r>
      <w:r w:rsidR="000650F0">
        <w:t>39</w:t>
      </w:r>
      <w:r w:rsidR="000650F0" w:rsidRPr="007472D7">
        <w:t xml:space="preserve"> </w:t>
      </w:r>
      <w:r w:rsidRPr="007472D7">
        <w:t xml:space="preserve">zachowują moc do dnia wejścia w życie przepisów wykonawczych wydanych na podstawie art. 10a ust. 6, art. 19, art. 19a ust. 7d, </w:t>
      </w:r>
      <w:r w:rsidR="002A3F39">
        <w:br/>
      </w:r>
      <w:r w:rsidRPr="007472D7">
        <w:t>art. 23 ust. 5 i 8, art. 27ab ust. 6, art. 27c ust. 3, art. 33b</w:t>
      </w:r>
      <w:r w:rsidR="000650F0">
        <w:t xml:space="preserve"> oraz </w:t>
      </w:r>
      <w:r w:rsidRPr="007472D7">
        <w:t xml:space="preserve">art. 40 ustawy zmienianej w art. </w:t>
      </w:r>
      <w:r w:rsidR="000650F0">
        <w:t>39</w:t>
      </w:r>
      <w:r w:rsidR="00491BAA" w:rsidRPr="007472D7">
        <w:t>,</w:t>
      </w:r>
      <w:r w:rsidRPr="007472D7">
        <w:t xml:space="preserve"> w brzmieniu nadanym niniejszą ustawą, nie dłużej jednak niż przez okres 12</w:t>
      </w:r>
      <w:r w:rsidR="007E65E3" w:rsidRPr="007472D7">
        <w:t xml:space="preserve"> </w:t>
      </w:r>
      <w:r w:rsidRPr="007472D7">
        <w:t>miesięcy od dnia wejścia w życie niniejszej ustawy.</w:t>
      </w:r>
    </w:p>
    <w:p w:rsidR="00406152" w:rsidRPr="007472D7" w:rsidRDefault="00406152" w:rsidP="009C185C">
      <w:pPr>
        <w:pStyle w:val="ARTartustawynprozporzdzenia"/>
        <w:rPr>
          <w:b/>
        </w:rPr>
      </w:pPr>
      <w:r w:rsidRPr="006E7A7D">
        <w:rPr>
          <w:rStyle w:val="Ppogrubienie"/>
        </w:rPr>
        <w:t>Art.</w:t>
      </w:r>
      <w:r w:rsidRPr="005B419C">
        <w:t xml:space="preserve"> </w:t>
      </w:r>
      <w:r w:rsidR="00013678">
        <w:rPr>
          <w:rStyle w:val="Ppogrubienie"/>
        </w:rPr>
        <w:t>47</w:t>
      </w:r>
      <w:r w:rsidR="00145FFC" w:rsidRPr="006E7A7D">
        <w:rPr>
          <w:rStyle w:val="Ppogrubienie"/>
        </w:rPr>
        <w:t>.</w:t>
      </w:r>
      <w:r w:rsidRPr="007472D7">
        <w:t xml:space="preserve"> </w:t>
      </w:r>
      <w:r w:rsidR="00145FFC" w:rsidRPr="007472D7">
        <w:t xml:space="preserve">Kadencja członków Rady </w:t>
      </w:r>
      <w:r w:rsidR="00D269ED" w:rsidRPr="007472D7">
        <w:t xml:space="preserve">Działalności </w:t>
      </w:r>
      <w:r w:rsidR="00145FFC" w:rsidRPr="007472D7">
        <w:t>Pożytku Publicznego</w:t>
      </w:r>
      <w:r w:rsidR="00D269ED" w:rsidRPr="007472D7">
        <w:t xml:space="preserve">, o których mowa w art. 36 ust. 1 ustawy zmienianej w art. </w:t>
      </w:r>
      <w:r w:rsidR="00AE4825">
        <w:t>39</w:t>
      </w:r>
      <w:r w:rsidR="00D269ED" w:rsidRPr="007472D7">
        <w:t>,</w:t>
      </w:r>
      <w:r w:rsidR="00145FFC" w:rsidRPr="007472D7">
        <w:t xml:space="preserve"> </w:t>
      </w:r>
      <w:r w:rsidR="00422491">
        <w:t xml:space="preserve">powołanych </w:t>
      </w:r>
      <w:r w:rsidR="00145FFC" w:rsidRPr="007472D7">
        <w:t xml:space="preserve">na podstawie dotychczasowych przepisów trwa do końca okresu, na który zostali </w:t>
      </w:r>
      <w:r w:rsidR="00422491">
        <w:t>powołani</w:t>
      </w:r>
      <w:r w:rsidR="00145FFC" w:rsidRPr="007472D7">
        <w:t>.</w:t>
      </w:r>
    </w:p>
    <w:p w:rsidR="00151BF1" w:rsidRPr="007472D7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013678">
        <w:rPr>
          <w:rStyle w:val="Ppogrubienie"/>
        </w:rPr>
        <w:t>48</w:t>
      </w:r>
      <w:r w:rsidRPr="006E7A7D">
        <w:rPr>
          <w:rStyle w:val="Ppogrubienie"/>
        </w:rPr>
        <w:t>.</w:t>
      </w:r>
      <w:r w:rsidRPr="007472D7">
        <w:t xml:space="preserve"> </w:t>
      </w:r>
      <w:r w:rsidR="00716454" w:rsidRPr="007472D7">
        <w:t>Członkowie</w:t>
      </w:r>
      <w:r w:rsidRPr="007472D7">
        <w:t xml:space="preserve"> </w:t>
      </w:r>
      <w:r w:rsidR="00716454" w:rsidRPr="007472D7">
        <w:t xml:space="preserve">Rady Narodowego Centrum </w:t>
      </w:r>
      <w:r w:rsidR="000E6FF5" w:rsidRPr="007472D7">
        <w:t xml:space="preserve">pierwszej kadencji </w:t>
      </w:r>
      <w:r w:rsidR="00716454" w:rsidRPr="007472D7">
        <w:t xml:space="preserve">zostaną </w:t>
      </w:r>
      <w:r w:rsidRPr="007472D7">
        <w:t>powoła</w:t>
      </w:r>
      <w:r w:rsidR="00716454" w:rsidRPr="007472D7">
        <w:t>ni</w:t>
      </w:r>
      <w:r w:rsidRPr="007472D7">
        <w:t xml:space="preserve"> w terminie </w:t>
      </w:r>
      <w:r w:rsidR="00AE4825">
        <w:t>3 miesięcy</w:t>
      </w:r>
      <w:r w:rsidRPr="007472D7">
        <w:t xml:space="preserve"> od dnia wejścia w życie ustawy.</w:t>
      </w:r>
    </w:p>
    <w:p w:rsidR="00BA0E93" w:rsidRDefault="00B6376D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013678">
        <w:rPr>
          <w:rStyle w:val="Ppogrubienie"/>
        </w:rPr>
        <w:t>49</w:t>
      </w:r>
      <w:r w:rsidRPr="006E7A7D">
        <w:rPr>
          <w:rStyle w:val="Ppogrubienie"/>
        </w:rPr>
        <w:t>.</w:t>
      </w:r>
      <w:r w:rsidR="005B419C">
        <w:t xml:space="preserve"> </w:t>
      </w:r>
      <w:r w:rsidRPr="007472D7">
        <w:t>Pełnomocnik Rządu do spraw społeczeństwa obywatelskiego</w:t>
      </w:r>
      <w:r w:rsidR="00553C7A" w:rsidRPr="007472D7">
        <w:t xml:space="preserve"> ustanow</w:t>
      </w:r>
      <w:r w:rsidR="00553C7A">
        <w:t>iony i </w:t>
      </w:r>
      <w:r w:rsidRPr="00B6376D">
        <w:t xml:space="preserve">powołany na podstawie art. 10 ust. 1 i </w:t>
      </w:r>
      <w:r w:rsidR="008B2A5B">
        <w:t>3</w:t>
      </w:r>
      <w:r w:rsidR="008B2A5B" w:rsidRPr="00B6376D">
        <w:t xml:space="preserve"> </w:t>
      </w:r>
      <w:r w:rsidRPr="00B6376D">
        <w:t xml:space="preserve">ustawy z dnia 8 sierpnia 1996 r. o Radzie Ministrów (Dz. U. z </w:t>
      </w:r>
      <w:r w:rsidR="008B2A5B" w:rsidRPr="00B6376D">
        <w:t>20</w:t>
      </w:r>
      <w:r w:rsidR="008B2A5B">
        <w:t>12</w:t>
      </w:r>
      <w:r w:rsidR="008B2A5B" w:rsidRPr="00B6376D">
        <w:t xml:space="preserve"> </w:t>
      </w:r>
      <w:r w:rsidRPr="00B6376D">
        <w:t xml:space="preserve">r. poz. </w:t>
      </w:r>
      <w:r w:rsidR="008B2A5B">
        <w:t>392</w:t>
      </w:r>
      <w:r w:rsidR="002309B5">
        <w:t xml:space="preserve"> oraz z 2015 r. poz. 1064</w:t>
      </w:r>
      <w:r w:rsidRPr="00B6376D">
        <w:t xml:space="preserve">) staje się Pełnomocnikiem </w:t>
      </w:r>
      <w:r w:rsidR="00BA0E93">
        <w:t>do spraw społeczeństwa obywatelskiego w rozumieniu przepisów ustawy</w:t>
      </w:r>
      <w:r w:rsidR="001C1B04">
        <w:t xml:space="preserve"> zmienianej w art. </w:t>
      </w:r>
      <w:r w:rsidR="00AE4825">
        <w:t>39</w:t>
      </w:r>
      <w:r w:rsidR="001C1B04">
        <w:t xml:space="preserve">, </w:t>
      </w:r>
      <w:r w:rsidR="00C45A20">
        <w:br/>
      </w:r>
      <w:r w:rsidR="001C1B04">
        <w:t>w brzmieniu nadanym niniejszą ustawą</w:t>
      </w:r>
      <w:r w:rsidR="00BA0E93">
        <w:t>.</w:t>
      </w:r>
    </w:p>
    <w:p w:rsidR="00012E6C" w:rsidRDefault="00383F74" w:rsidP="000B3BB0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E23F0F">
        <w:rPr>
          <w:rStyle w:val="Ppogrubienie"/>
        </w:rPr>
        <w:t>50</w:t>
      </w:r>
      <w:r w:rsidRPr="006E7A7D">
        <w:rPr>
          <w:rStyle w:val="Ppogrubienie"/>
        </w:rPr>
        <w:t>.</w:t>
      </w:r>
      <w:r w:rsidR="005B419C">
        <w:t xml:space="preserve"> </w:t>
      </w:r>
      <w:r w:rsidR="000B3BB0" w:rsidRPr="000B3BB0">
        <w:t>W celu wykonania przepisów ustawy Prezes Rady Ministrów dokona, w drodze rozporządzenia, przeniesienia planowanych wydatków budżetowych, w tym wynagrodzeń, między częściami, działami i rozdziałami budżetu państwa, z zachowaniem przeznaczenia środków publicznych wynikającego z ustawy bud</w:t>
      </w:r>
      <w:r w:rsidR="00012E6C">
        <w:t>ż</w:t>
      </w:r>
      <w:r w:rsidR="000B3BB0" w:rsidRPr="000B3BB0">
        <w:t>etowej</w:t>
      </w:r>
      <w:r w:rsidR="00012E6C">
        <w:t>.</w:t>
      </w:r>
    </w:p>
    <w:p w:rsidR="00352171" w:rsidRDefault="004E788E" w:rsidP="004E788E">
      <w:pPr>
        <w:pStyle w:val="ARTartustawynprozporzdzenia"/>
      </w:pPr>
      <w:r w:rsidRPr="00997342">
        <w:rPr>
          <w:rStyle w:val="Ppogrubienie"/>
        </w:rPr>
        <w:t>Art. </w:t>
      </w:r>
      <w:r w:rsidR="00E23F0F">
        <w:rPr>
          <w:rStyle w:val="Ppogrubienie"/>
        </w:rPr>
        <w:t>51</w:t>
      </w:r>
      <w:r w:rsidRPr="00997342">
        <w:rPr>
          <w:rStyle w:val="Ppogrubienie"/>
        </w:rPr>
        <w:t>.</w:t>
      </w:r>
      <w:r>
        <w:t> 1.</w:t>
      </w:r>
      <w:r w:rsidR="00352171">
        <w:t xml:space="preserve"> </w:t>
      </w:r>
      <w:r w:rsidR="003111DE">
        <w:t>Tworzy się Narodowe Centrum</w:t>
      </w:r>
      <w:r w:rsidR="00352171">
        <w:t>.</w:t>
      </w:r>
    </w:p>
    <w:p w:rsidR="004E788E" w:rsidRDefault="00352171" w:rsidP="00421FE6">
      <w:pPr>
        <w:pStyle w:val="USTustnpkodeksu"/>
      </w:pPr>
      <w:r>
        <w:t xml:space="preserve">2. </w:t>
      </w:r>
      <w:r w:rsidR="004E788E">
        <w:t> </w:t>
      </w:r>
      <w:r w:rsidR="009D23BE">
        <w:t>P</w:t>
      </w:r>
      <w:r w:rsidR="00F26C5B">
        <w:t>rezes Rady Ministró</w:t>
      </w:r>
      <w:r w:rsidR="009D23BE">
        <w:t>w</w:t>
      </w:r>
      <w:r w:rsidR="004E788E">
        <w:t xml:space="preserve"> powołuje, w terminie nie dłuższym niż </w:t>
      </w:r>
      <w:r w:rsidR="00F26C5B">
        <w:t>7</w:t>
      </w:r>
      <w:r w:rsidR="004E788E">
        <w:t xml:space="preserve"> dni od dnia </w:t>
      </w:r>
      <w:r w:rsidR="00DB64F9">
        <w:t xml:space="preserve">wejścia w życie </w:t>
      </w:r>
      <w:r w:rsidR="004E788E">
        <w:t xml:space="preserve">ustawy </w:t>
      </w:r>
      <w:r w:rsidR="00AE4825">
        <w:t>Dyrektora</w:t>
      </w:r>
      <w:r w:rsidR="004E788E">
        <w:t>.</w:t>
      </w:r>
    </w:p>
    <w:p w:rsidR="00AE4825" w:rsidRDefault="00352171" w:rsidP="00421FE6">
      <w:pPr>
        <w:pStyle w:val="USTustnpkodeksu"/>
      </w:pPr>
      <w:r>
        <w:t>3</w:t>
      </w:r>
      <w:r w:rsidR="00F26C5B">
        <w:t xml:space="preserve">. </w:t>
      </w:r>
      <w:r w:rsidR="00AE4825">
        <w:t>Dyrektor</w:t>
      </w:r>
      <w:r w:rsidR="00F26C5B" w:rsidRPr="00F26C5B">
        <w:t xml:space="preserve"> jest uprawniony do podejmowania wszelkich działań przygotowawczych i organizacyjnych niezbędnych do utworzenia </w:t>
      </w:r>
      <w:r w:rsidR="00F26C5B">
        <w:t xml:space="preserve">Narodowego Centrum. </w:t>
      </w:r>
    </w:p>
    <w:p w:rsidR="004E788E" w:rsidRDefault="00F26C5B" w:rsidP="00421FE6">
      <w:pPr>
        <w:pStyle w:val="USTustnpkodeksu"/>
      </w:pPr>
      <w:r>
        <w:lastRenderedPageBreak/>
        <w:t>4</w:t>
      </w:r>
      <w:r w:rsidR="004E788E">
        <w:t>. </w:t>
      </w:r>
      <w:r w:rsidR="00AE4825">
        <w:t>Dyrektor</w:t>
      </w:r>
      <w:r w:rsidR="004E788E">
        <w:t xml:space="preserve"> </w:t>
      </w:r>
      <w:r w:rsidR="00DB64F9">
        <w:t xml:space="preserve">w terminie 30 dni od dnia powołania </w:t>
      </w:r>
      <w:r w:rsidR="004E788E">
        <w:t>przedstawia do zatwierdzenia</w:t>
      </w:r>
      <w:r w:rsidR="009D23BE">
        <w:t xml:space="preserve"> </w:t>
      </w:r>
      <w:r w:rsidR="002618FD">
        <w:t>Prezesowi Rady Ministrów</w:t>
      </w:r>
      <w:r w:rsidR="00616CE5">
        <w:t xml:space="preserve"> pierwszy</w:t>
      </w:r>
      <w:r w:rsidR="002618FD">
        <w:t xml:space="preserve"> </w:t>
      </w:r>
      <w:r w:rsidR="004E788E">
        <w:t>plan finansowy Narodowego Centrum na okres od dnia jego utworzenia do końca roku obrotowego.</w:t>
      </w:r>
      <w:r w:rsidR="00AE4825">
        <w:t xml:space="preserve"> </w:t>
      </w:r>
    </w:p>
    <w:p w:rsidR="00A56D57" w:rsidRDefault="00A56D57" w:rsidP="00421FE6">
      <w:pPr>
        <w:pStyle w:val="USTustnpkodeksu"/>
      </w:pPr>
      <w:r>
        <w:t>5. Przepisu art. 8 ust. 5</w:t>
      </w:r>
      <w:r w:rsidR="00865994">
        <w:t xml:space="preserve"> oraz art. 12 ust. 1 </w:t>
      </w:r>
      <w:proofErr w:type="spellStart"/>
      <w:r w:rsidR="00865994">
        <w:t>pkt</w:t>
      </w:r>
      <w:proofErr w:type="spellEnd"/>
      <w:r w:rsidR="00865994">
        <w:t xml:space="preserve"> 1</w:t>
      </w:r>
      <w:r>
        <w:t xml:space="preserve"> nie stosuje się do pierwszego planu finansowego Narodowego Centrum.</w:t>
      </w:r>
    </w:p>
    <w:p w:rsidR="00C60450" w:rsidRDefault="00F26C5B" w:rsidP="00C60450">
      <w:pPr>
        <w:pStyle w:val="ARTartustawynprozporzdzenia"/>
      </w:pPr>
      <w:r w:rsidRPr="005534A4">
        <w:rPr>
          <w:rStyle w:val="Ppogrubienie"/>
        </w:rPr>
        <w:t>Art</w:t>
      </w:r>
      <w:r w:rsidR="00E3689C" w:rsidRPr="005534A4">
        <w:rPr>
          <w:rStyle w:val="Ppogrubienie"/>
        </w:rPr>
        <w:t xml:space="preserve">. </w:t>
      </w:r>
      <w:r w:rsidR="001C2D4F">
        <w:rPr>
          <w:rStyle w:val="Ppogrubienie"/>
        </w:rPr>
        <w:t>52</w:t>
      </w:r>
      <w:r w:rsidR="00E3689C" w:rsidRPr="005534A4">
        <w:rPr>
          <w:rStyle w:val="Ppogrubienie"/>
        </w:rPr>
        <w:t>.</w:t>
      </w:r>
      <w:r w:rsidR="00E3689C">
        <w:t xml:space="preserve"> </w:t>
      </w:r>
      <w:r w:rsidR="00C60450">
        <w:t>1 Prezes Rady Ministrów określi składniki majątkowe i niemajątkowe stanowiące majątek Narodowego Cent</w:t>
      </w:r>
      <w:r w:rsidR="00904737">
        <w:t>ru</w:t>
      </w:r>
      <w:r w:rsidR="00C60450">
        <w:t xml:space="preserve">m w drodze decyzji wydanej nie później niż w terminie </w:t>
      </w:r>
      <w:r w:rsidR="00616CE5">
        <w:t xml:space="preserve">1 </w:t>
      </w:r>
      <w:r w:rsidR="00702FE9">
        <w:t xml:space="preserve">miesiąca </w:t>
      </w:r>
      <w:r w:rsidR="00C60450">
        <w:t>od dnia wejścia w życie ustawy.</w:t>
      </w:r>
    </w:p>
    <w:p w:rsidR="00C60450" w:rsidRDefault="00C60450" w:rsidP="00C60450">
      <w:pPr>
        <w:pStyle w:val="ARTartustawynprozporzdzenia"/>
      </w:pPr>
      <w:r>
        <w:t>2. Decyzja, o której mowa w ust. 1, stanowi podstawę do wpisania do ksiąg wieczystych i rejestrów tytułu prawnego Narodowego C</w:t>
      </w:r>
      <w:r w:rsidR="005534A4">
        <w:t>en</w:t>
      </w:r>
      <w:r>
        <w:t>t</w:t>
      </w:r>
      <w:r w:rsidR="005534A4">
        <w:t>rum</w:t>
      </w:r>
      <w:r>
        <w:t xml:space="preserve"> do określonych w decyzji składników majątkowych i niemajątkowych.</w:t>
      </w:r>
    </w:p>
    <w:p w:rsidR="00C60450" w:rsidRDefault="00C60450" w:rsidP="00C60450">
      <w:pPr>
        <w:pStyle w:val="ARTartustawynprozporzdzenia"/>
      </w:pPr>
      <w:r>
        <w:t>3. Narodowe Centrum przejmuje składniki, o których mowa w ust. 1, na utworzenie funduszu statutowego.</w:t>
      </w:r>
    </w:p>
    <w:p w:rsidR="0098450E" w:rsidRDefault="0098450E" w:rsidP="00C60450">
      <w:pPr>
        <w:pStyle w:val="ARTartustawynprozporzdzenia"/>
        <w:rPr>
          <w:rFonts w:ascii="Times New Roman" w:hAnsi="Times New Roman" w:cs="Times New Roman"/>
        </w:rPr>
      </w:pPr>
      <w:r w:rsidRPr="00045366">
        <w:rPr>
          <w:b/>
        </w:rPr>
        <w:t>Art. 53.</w:t>
      </w:r>
      <w:r>
        <w:t xml:space="preserve"> </w:t>
      </w:r>
      <w:r w:rsidR="002D504C">
        <w:t xml:space="preserve">1. </w:t>
      </w:r>
      <w:r w:rsidR="002D504C" w:rsidRPr="002D504C">
        <w:rPr>
          <w:rFonts w:ascii="Times New Roman" w:hAnsi="Times New Roman" w:cs="Times New Roman"/>
          <w:bCs/>
        </w:rPr>
        <w:t>Do</w:t>
      </w:r>
      <w:r w:rsidR="002D504C" w:rsidRPr="002D504C">
        <w:rPr>
          <w:rFonts w:ascii="Times New Roman" w:hAnsi="Times New Roman" w:cs="Times New Roman"/>
        </w:rPr>
        <w:t xml:space="preserve"> </w:t>
      </w:r>
      <w:r w:rsidR="002D504C" w:rsidRPr="002D504C">
        <w:rPr>
          <w:rFonts w:ascii="Times New Roman" w:hAnsi="Times New Roman" w:cs="Times New Roman"/>
          <w:bCs/>
        </w:rPr>
        <w:t>przyjętych przed dniem wejścia w życie ustawy  rządowych programów wspierania rozwoju organizacji pozarządowych oraz podmiotów wymienionych w art. 3 ust. 3 ustawy z dnia 24 kwietnia 2003 r. o działalności pożytku publicznego i o wolontariacie, o których mowa w art. 5c ustawy  zmienianej w art. 39, w brzmieniu obowiązującym przed dniem wejścia w życie ustawy, stosuje się przepisy dotychczasowe.</w:t>
      </w:r>
      <w:r>
        <w:rPr>
          <w:rFonts w:ascii="Times New Roman" w:hAnsi="Times New Roman" w:cs="Times New Roman"/>
        </w:rPr>
        <w:t xml:space="preserve"> </w:t>
      </w:r>
    </w:p>
    <w:p w:rsidR="002D504C" w:rsidRDefault="002D504C" w:rsidP="00C60450">
      <w:pPr>
        <w:pStyle w:val="ARTartustawynprozporzdzenia"/>
      </w:pPr>
      <w:r>
        <w:rPr>
          <w:rFonts w:ascii="Times New Roman" w:hAnsi="Times New Roman" w:cs="Times New Roman"/>
        </w:rPr>
        <w:t xml:space="preserve">2. </w:t>
      </w:r>
      <w:r w:rsidRPr="002D504C">
        <w:rPr>
          <w:rFonts w:ascii="Times New Roman" w:hAnsi="Times New Roman" w:cs="Times New Roman"/>
          <w:bCs/>
        </w:rPr>
        <w:t>Przepisu ust. 1 nie stosuje się do programu, o którym mowa w art. 42 ust. 1.</w:t>
      </w:r>
    </w:p>
    <w:p w:rsidR="001A6354" w:rsidRPr="00CF2F26" w:rsidRDefault="000B3BB0" w:rsidP="00CF2F26">
      <w:pPr>
        <w:pStyle w:val="ARTartustawynprozporzdzenia"/>
      </w:pPr>
      <w:r w:rsidRPr="009B50D6">
        <w:rPr>
          <w:rStyle w:val="Ppogrubienie"/>
        </w:rPr>
        <w:t xml:space="preserve">Art. </w:t>
      </w:r>
      <w:r w:rsidR="0098450E">
        <w:rPr>
          <w:rStyle w:val="Ppogrubienie"/>
        </w:rPr>
        <w:t>54</w:t>
      </w:r>
      <w:r w:rsidRPr="009B50D6">
        <w:rPr>
          <w:rStyle w:val="Ppogrubienie"/>
        </w:rPr>
        <w:t>.</w:t>
      </w:r>
      <w:r>
        <w:t xml:space="preserve"> </w:t>
      </w:r>
      <w:r w:rsidR="001A6354" w:rsidRPr="00CF2F26">
        <w:t xml:space="preserve">Ustawa wchodzi w życie </w:t>
      </w:r>
      <w:r w:rsidR="001A6354" w:rsidRPr="002C6C6D">
        <w:t>po upływie 14 dni od dnia ogłoszenia</w:t>
      </w:r>
      <w:r w:rsidR="00C95751">
        <w:t>.</w:t>
      </w:r>
    </w:p>
    <w:p w:rsidR="008B1E0D" w:rsidRDefault="008B1E0D" w:rsidP="00C25103">
      <w:pPr>
        <w:widowControl/>
        <w:spacing w:before="240" w:line="240" w:lineRule="auto"/>
        <w:ind w:firstLine="431"/>
        <w:jc w:val="both"/>
      </w:pPr>
    </w:p>
    <w:p w:rsidR="002D504C" w:rsidRPr="002D504C" w:rsidRDefault="002D504C" w:rsidP="00C25103">
      <w:pPr>
        <w:widowControl/>
        <w:spacing w:before="240" w:line="240" w:lineRule="auto"/>
        <w:ind w:firstLine="431"/>
        <w:jc w:val="both"/>
        <w:rPr>
          <w:rFonts w:cs="Times New Roman"/>
        </w:rPr>
      </w:pPr>
    </w:p>
    <w:sectPr w:rsidR="002D504C" w:rsidRPr="002D504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4D" w:rsidRDefault="0077274D">
      <w:r>
        <w:separator/>
      </w:r>
    </w:p>
  </w:endnote>
  <w:endnote w:type="continuationSeparator" w:id="0">
    <w:p w:rsidR="0077274D" w:rsidRDefault="0077274D">
      <w:r>
        <w:continuationSeparator/>
      </w:r>
    </w:p>
  </w:endnote>
  <w:endnote w:type="continuationNotice" w:id="1">
    <w:p w:rsidR="0077274D" w:rsidRDefault="0077274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4D" w:rsidRDefault="0077274D">
      <w:r>
        <w:separator/>
      </w:r>
    </w:p>
  </w:footnote>
  <w:footnote w:type="continuationSeparator" w:id="0">
    <w:p w:rsidR="0077274D" w:rsidRDefault="0077274D">
      <w:r>
        <w:continuationSeparator/>
      </w:r>
    </w:p>
  </w:footnote>
  <w:footnote w:type="continuationNotice" w:id="1">
    <w:p w:rsidR="0077274D" w:rsidRDefault="0077274D">
      <w:pPr>
        <w:spacing w:line="240" w:lineRule="auto"/>
      </w:pPr>
    </w:p>
  </w:footnote>
  <w:footnote w:id="2">
    <w:p w:rsidR="00816BF8" w:rsidRDefault="00816BF8" w:rsidP="006E7A7D">
      <w:pPr>
        <w:pStyle w:val="ODNONIKtreodnonika"/>
      </w:pPr>
      <w:r w:rsidRPr="002E79AB">
        <w:rPr>
          <w:rStyle w:val="IGindeksgrny"/>
        </w:rPr>
        <w:footnoteRef/>
      </w:r>
      <w:r w:rsidR="00084D44" w:rsidRPr="002E79AB">
        <w:rPr>
          <w:rStyle w:val="IGindeksgrny"/>
        </w:rPr>
        <w:t>)</w:t>
      </w:r>
      <w:r w:rsidR="00084D44">
        <w:tab/>
      </w:r>
      <w:r w:rsidRPr="00D0612E">
        <w:t xml:space="preserve">Niniejszą ustawą zmienia się ustawy: </w:t>
      </w:r>
      <w:r w:rsidR="00AE1854">
        <w:t>ustawę</w:t>
      </w:r>
      <w:r w:rsidR="00BD07E6">
        <w:t xml:space="preserve"> </w:t>
      </w:r>
      <w:r w:rsidR="00AE1854">
        <w:t>z dnia 6 kwietnia 1984 r. o fundacjach</w:t>
      </w:r>
      <w:r w:rsidR="002F5298">
        <w:t>,</w:t>
      </w:r>
      <w:r w:rsidR="00AE1854">
        <w:t xml:space="preserve"> </w:t>
      </w:r>
      <w:r>
        <w:t xml:space="preserve">ustawę </w:t>
      </w:r>
      <w:r w:rsidRPr="00817AAF">
        <w:t>z dnia 4</w:t>
      </w:r>
      <w:r w:rsidR="004D1D55">
        <w:t> </w:t>
      </w:r>
      <w:r w:rsidRPr="00817AAF">
        <w:t>września 1997 r. o działach administracji rządowej</w:t>
      </w:r>
      <w:r w:rsidRPr="00845689">
        <w:t>,</w:t>
      </w:r>
      <w:r w:rsidRPr="00C416B3">
        <w:t xml:space="preserve"> </w:t>
      </w:r>
      <w:r>
        <w:t xml:space="preserve">ustawę </w:t>
      </w:r>
      <w:r w:rsidRPr="00321087">
        <w:t xml:space="preserve">z dnia 24 kwietnia 2003 r. o działalności pożytku publicznego </w:t>
      </w:r>
      <w:r>
        <w:t>i </w:t>
      </w:r>
      <w:r w:rsidR="00875FF1">
        <w:t xml:space="preserve">o </w:t>
      </w:r>
      <w:r w:rsidRPr="00321087">
        <w:t>wolontariacie</w:t>
      </w:r>
      <w:r>
        <w:t xml:space="preserve"> oraz</w:t>
      </w:r>
      <w:r w:rsidRPr="00C416B3">
        <w:t xml:space="preserve"> </w:t>
      </w:r>
      <w:r>
        <w:t xml:space="preserve">ustawę </w:t>
      </w:r>
      <w:r w:rsidRPr="00C416B3">
        <w:t>z dnia 18 października 2006 r. o ujawnianiu informacji o</w:t>
      </w:r>
      <w:r w:rsidR="004D1D55">
        <w:t> </w:t>
      </w:r>
      <w:r w:rsidRPr="00C416B3">
        <w:t>dokumentach organów bezpieczeństwa państwa z lat 1944-1990 oraz treści tych dokumentów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F8" w:rsidRPr="00B371CC" w:rsidRDefault="00816BF8" w:rsidP="00B371CC">
    <w:pPr>
      <w:pStyle w:val="Nagwek"/>
      <w:jc w:val="center"/>
    </w:pPr>
    <w:r>
      <w:t xml:space="preserve">– </w:t>
    </w:r>
    <w:fldSimple w:instr=" PAGE  \* MERGEFORMAT ">
      <w:r w:rsidR="00EC2D2D">
        <w:rPr>
          <w:noProof/>
        </w:rPr>
        <w:t>2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3367CD9"/>
    <w:multiLevelType w:val="hybridMultilevel"/>
    <w:tmpl w:val="A43297D6"/>
    <w:lvl w:ilvl="0" w:tplc="DE26158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383F74"/>
    <w:rsid w:val="000012DA"/>
    <w:rsid w:val="0000246E"/>
    <w:rsid w:val="00003862"/>
    <w:rsid w:val="00006CF8"/>
    <w:rsid w:val="00006D64"/>
    <w:rsid w:val="00012A35"/>
    <w:rsid w:val="00012E6C"/>
    <w:rsid w:val="0001302B"/>
    <w:rsid w:val="00013678"/>
    <w:rsid w:val="00016099"/>
    <w:rsid w:val="00017DC2"/>
    <w:rsid w:val="000205B1"/>
    <w:rsid w:val="0002074B"/>
    <w:rsid w:val="00021522"/>
    <w:rsid w:val="00022E0D"/>
    <w:rsid w:val="00023471"/>
    <w:rsid w:val="00023F13"/>
    <w:rsid w:val="000243AD"/>
    <w:rsid w:val="00024DDD"/>
    <w:rsid w:val="00027E35"/>
    <w:rsid w:val="00030285"/>
    <w:rsid w:val="00030634"/>
    <w:rsid w:val="000319C1"/>
    <w:rsid w:val="00031A8B"/>
    <w:rsid w:val="00031BCA"/>
    <w:rsid w:val="000330FA"/>
    <w:rsid w:val="0003362F"/>
    <w:rsid w:val="00034B8E"/>
    <w:rsid w:val="00035EB5"/>
    <w:rsid w:val="00036B63"/>
    <w:rsid w:val="00037E1A"/>
    <w:rsid w:val="00040E27"/>
    <w:rsid w:val="00043495"/>
    <w:rsid w:val="000436D3"/>
    <w:rsid w:val="00043A9A"/>
    <w:rsid w:val="000444CE"/>
    <w:rsid w:val="00044DE8"/>
    <w:rsid w:val="00045366"/>
    <w:rsid w:val="00046A75"/>
    <w:rsid w:val="00047312"/>
    <w:rsid w:val="0005023E"/>
    <w:rsid w:val="000508BD"/>
    <w:rsid w:val="000517AB"/>
    <w:rsid w:val="00052A8A"/>
    <w:rsid w:val="000530F3"/>
    <w:rsid w:val="0005339C"/>
    <w:rsid w:val="00055662"/>
    <w:rsid w:val="0005571B"/>
    <w:rsid w:val="00057420"/>
    <w:rsid w:val="00057AB3"/>
    <w:rsid w:val="00060076"/>
    <w:rsid w:val="00060432"/>
    <w:rsid w:val="00060659"/>
    <w:rsid w:val="00060D87"/>
    <w:rsid w:val="000615A5"/>
    <w:rsid w:val="00062D2D"/>
    <w:rsid w:val="0006484F"/>
    <w:rsid w:val="00064E4C"/>
    <w:rsid w:val="00064F64"/>
    <w:rsid w:val="000650F0"/>
    <w:rsid w:val="000653AE"/>
    <w:rsid w:val="00066901"/>
    <w:rsid w:val="00067A28"/>
    <w:rsid w:val="00070643"/>
    <w:rsid w:val="00070AB5"/>
    <w:rsid w:val="00071BEE"/>
    <w:rsid w:val="000736CD"/>
    <w:rsid w:val="00074C66"/>
    <w:rsid w:val="0007533B"/>
    <w:rsid w:val="0007545D"/>
    <w:rsid w:val="000760BF"/>
    <w:rsid w:val="0007613E"/>
    <w:rsid w:val="00076460"/>
    <w:rsid w:val="00076BFC"/>
    <w:rsid w:val="000814A7"/>
    <w:rsid w:val="00083E2A"/>
    <w:rsid w:val="000847F5"/>
    <w:rsid w:val="00084D44"/>
    <w:rsid w:val="0008557B"/>
    <w:rsid w:val="00085CE7"/>
    <w:rsid w:val="00087611"/>
    <w:rsid w:val="00087DAE"/>
    <w:rsid w:val="000906EE"/>
    <w:rsid w:val="00091BA2"/>
    <w:rsid w:val="00091F22"/>
    <w:rsid w:val="000920AF"/>
    <w:rsid w:val="000925DB"/>
    <w:rsid w:val="00093239"/>
    <w:rsid w:val="000944EF"/>
    <w:rsid w:val="00096144"/>
    <w:rsid w:val="000964E6"/>
    <w:rsid w:val="0009732D"/>
    <w:rsid w:val="000973F0"/>
    <w:rsid w:val="000A1296"/>
    <w:rsid w:val="000A1C27"/>
    <w:rsid w:val="000A1DAD"/>
    <w:rsid w:val="000A22A0"/>
    <w:rsid w:val="000A2649"/>
    <w:rsid w:val="000A323B"/>
    <w:rsid w:val="000B0138"/>
    <w:rsid w:val="000B298D"/>
    <w:rsid w:val="000B2E4B"/>
    <w:rsid w:val="000B3BB0"/>
    <w:rsid w:val="000B5B2D"/>
    <w:rsid w:val="000B5DCE"/>
    <w:rsid w:val="000B5F43"/>
    <w:rsid w:val="000B7150"/>
    <w:rsid w:val="000C0502"/>
    <w:rsid w:val="000C05BA"/>
    <w:rsid w:val="000C0E75"/>
    <w:rsid w:val="000C0E8F"/>
    <w:rsid w:val="000C2483"/>
    <w:rsid w:val="000C3AA5"/>
    <w:rsid w:val="000C4BC4"/>
    <w:rsid w:val="000C4D4F"/>
    <w:rsid w:val="000C6587"/>
    <w:rsid w:val="000D0110"/>
    <w:rsid w:val="000D05F5"/>
    <w:rsid w:val="000D1126"/>
    <w:rsid w:val="000D18A3"/>
    <w:rsid w:val="000D2468"/>
    <w:rsid w:val="000D2AB4"/>
    <w:rsid w:val="000D318A"/>
    <w:rsid w:val="000D6173"/>
    <w:rsid w:val="000D6F83"/>
    <w:rsid w:val="000E25CC"/>
    <w:rsid w:val="000E2CF3"/>
    <w:rsid w:val="000E3694"/>
    <w:rsid w:val="000E490F"/>
    <w:rsid w:val="000E4E06"/>
    <w:rsid w:val="000E6241"/>
    <w:rsid w:val="000E6FF5"/>
    <w:rsid w:val="000F0CC6"/>
    <w:rsid w:val="000F1CD2"/>
    <w:rsid w:val="000F2BE3"/>
    <w:rsid w:val="000F35DF"/>
    <w:rsid w:val="000F3708"/>
    <w:rsid w:val="000F3D0D"/>
    <w:rsid w:val="000F61B3"/>
    <w:rsid w:val="000F6ED4"/>
    <w:rsid w:val="000F7A6E"/>
    <w:rsid w:val="00101605"/>
    <w:rsid w:val="00102448"/>
    <w:rsid w:val="0010248D"/>
    <w:rsid w:val="001042BA"/>
    <w:rsid w:val="00104AD9"/>
    <w:rsid w:val="00105089"/>
    <w:rsid w:val="00106CF6"/>
    <w:rsid w:val="00106D03"/>
    <w:rsid w:val="00110465"/>
    <w:rsid w:val="00110628"/>
    <w:rsid w:val="0011245A"/>
    <w:rsid w:val="0011256B"/>
    <w:rsid w:val="00113A99"/>
    <w:rsid w:val="0011432B"/>
    <w:rsid w:val="0011493E"/>
    <w:rsid w:val="00115554"/>
    <w:rsid w:val="00115597"/>
    <w:rsid w:val="00115B72"/>
    <w:rsid w:val="00117242"/>
    <w:rsid w:val="001209EC"/>
    <w:rsid w:val="00120A9E"/>
    <w:rsid w:val="00125A9C"/>
    <w:rsid w:val="00126E58"/>
    <w:rsid w:val="001270A2"/>
    <w:rsid w:val="001276A5"/>
    <w:rsid w:val="0013049B"/>
    <w:rsid w:val="00130CBF"/>
    <w:rsid w:val="00131237"/>
    <w:rsid w:val="001319D5"/>
    <w:rsid w:val="00131B9A"/>
    <w:rsid w:val="00131CD4"/>
    <w:rsid w:val="001325FA"/>
    <w:rsid w:val="001329AC"/>
    <w:rsid w:val="00133415"/>
    <w:rsid w:val="00134791"/>
    <w:rsid w:val="001349FE"/>
    <w:rsid w:val="00134CA0"/>
    <w:rsid w:val="001378C6"/>
    <w:rsid w:val="00137F08"/>
    <w:rsid w:val="0014026F"/>
    <w:rsid w:val="00140E64"/>
    <w:rsid w:val="00140E79"/>
    <w:rsid w:val="00142831"/>
    <w:rsid w:val="00143B77"/>
    <w:rsid w:val="001453AE"/>
    <w:rsid w:val="00145FFC"/>
    <w:rsid w:val="00146AB3"/>
    <w:rsid w:val="00147A47"/>
    <w:rsid w:val="00147AA1"/>
    <w:rsid w:val="00151BF1"/>
    <w:rsid w:val="001520CF"/>
    <w:rsid w:val="00153393"/>
    <w:rsid w:val="0015506B"/>
    <w:rsid w:val="0015667C"/>
    <w:rsid w:val="00156EB2"/>
    <w:rsid w:val="00157110"/>
    <w:rsid w:val="0015742A"/>
    <w:rsid w:val="001576A6"/>
    <w:rsid w:val="00157DA1"/>
    <w:rsid w:val="0016020C"/>
    <w:rsid w:val="00163147"/>
    <w:rsid w:val="00164C57"/>
    <w:rsid w:val="00164C9D"/>
    <w:rsid w:val="00165E1E"/>
    <w:rsid w:val="001669C9"/>
    <w:rsid w:val="00166B72"/>
    <w:rsid w:val="0017206E"/>
    <w:rsid w:val="00172F7A"/>
    <w:rsid w:val="00173150"/>
    <w:rsid w:val="00173390"/>
    <w:rsid w:val="001736F0"/>
    <w:rsid w:val="00173BB3"/>
    <w:rsid w:val="00173C91"/>
    <w:rsid w:val="001740D0"/>
    <w:rsid w:val="00174F2C"/>
    <w:rsid w:val="0017630F"/>
    <w:rsid w:val="0017652B"/>
    <w:rsid w:val="00176FC0"/>
    <w:rsid w:val="0018024D"/>
    <w:rsid w:val="00180982"/>
    <w:rsid w:val="00180F2A"/>
    <w:rsid w:val="00180FCD"/>
    <w:rsid w:val="00181485"/>
    <w:rsid w:val="00181A3F"/>
    <w:rsid w:val="00182E9B"/>
    <w:rsid w:val="001833AD"/>
    <w:rsid w:val="001847B2"/>
    <w:rsid w:val="00184B91"/>
    <w:rsid w:val="00184D4A"/>
    <w:rsid w:val="001856F3"/>
    <w:rsid w:val="00186AAE"/>
    <w:rsid w:val="00186EC1"/>
    <w:rsid w:val="00191E1F"/>
    <w:rsid w:val="00192A66"/>
    <w:rsid w:val="00192E07"/>
    <w:rsid w:val="001945E1"/>
    <w:rsid w:val="0019473B"/>
    <w:rsid w:val="001952B1"/>
    <w:rsid w:val="00196E39"/>
    <w:rsid w:val="00197649"/>
    <w:rsid w:val="001A01FB"/>
    <w:rsid w:val="001A10E9"/>
    <w:rsid w:val="001A183D"/>
    <w:rsid w:val="001A1DD0"/>
    <w:rsid w:val="001A2B65"/>
    <w:rsid w:val="001A3CD3"/>
    <w:rsid w:val="001A5BEF"/>
    <w:rsid w:val="001A6354"/>
    <w:rsid w:val="001A70F9"/>
    <w:rsid w:val="001A76CA"/>
    <w:rsid w:val="001A77E3"/>
    <w:rsid w:val="001A7F15"/>
    <w:rsid w:val="001B0748"/>
    <w:rsid w:val="001B2A00"/>
    <w:rsid w:val="001B306A"/>
    <w:rsid w:val="001B342E"/>
    <w:rsid w:val="001C1832"/>
    <w:rsid w:val="001C188C"/>
    <w:rsid w:val="001C1B04"/>
    <w:rsid w:val="001C2877"/>
    <w:rsid w:val="001C2D4F"/>
    <w:rsid w:val="001C4E2E"/>
    <w:rsid w:val="001C58AC"/>
    <w:rsid w:val="001D0A1C"/>
    <w:rsid w:val="001D1783"/>
    <w:rsid w:val="001D1DB5"/>
    <w:rsid w:val="001D20F3"/>
    <w:rsid w:val="001D43F0"/>
    <w:rsid w:val="001D53CD"/>
    <w:rsid w:val="001D55A3"/>
    <w:rsid w:val="001D5AF5"/>
    <w:rsid w:val="001D78BD"/>
    <w:rsid w:val="001E1915"/>
    <w:rsid w:val="001E1D68"/>
    <w:rsid w:val="001E1E73"/>
    <w:rsid w:val="001E43E5"/>
    <w:rsid w:val="001E4E0C"/>
    <w:rsid w:val="001E526D"/>
    <w:rsid w:val="001E5655"/>
    <w:rsid w:val="001E633E"/>
    <w:rsid w:val="001F1338"/>
    <w:rsid w:val="001F1832"/>
    <w:rsid w:val="001F220F"/>
    <w:rsid w:val="001F25B3"/>
    <w:rsid w:val="001F5D4A"/>
    <w:rsid w:val="001F6325"/>
    <w:rsid w:val="001F6616"/>
    <w:rsid w:val="002005F3"/>
    <w:rsid w:val="002006A6"/>
    <w:rsid w:val="002019F5"/>
    <w:rsid w:val="002027F4"/>
    <w:rsid w:val="00202BD4"/>
    <w:rsid w:val="002044CF"/>
    <w:rsid w:val="00204A97"/>
    <w:rsid w:val="00206F83"/>
    <w:rsid w:val="00207C9C"/>
    <w:rsid w:val="002114EF"/>
    <w:rsid w:val="00213F93"/>
    <w:rsid w:val="00214BFC"/>
    <w:rsid w:val="002161A4"/>
    <w:rsid w:val="002166AD"/>
    <w:rsid w:val="002177E9"/>
    <w:rsid w:val="00217871"/>
    <w:rsid w:val="00221EA7"/>
    <w:rsid w:val="00221ED8"/>
    <w:rsid w:val="002231EA"/>
    <w:rsid w:val="00223FDF"/>
    <w:rsid w:val="0022646E"/>
    <w:rsid w:val="002279C0"/>
    <w:rsid w:val="002309B5"/>
    <w:rsid w:val="002343B8"/>
    <w:rsid w:val="00236726"/>
    <w:rsid w:val="0023727E"/>
    <w:rsid w:val="002402DB"/>
    <w:rsid w:val="00242081"/>
    <w:rsid w:val="0024270D"/>
    <w:rsid w:val="00243777"/>
    <w:rsid w:val="002441CD"/>
    <w:rsid w:val="002479FC"/>
    <w:rsid w:val="002501A3"/>
    <w:rsid w:val="0025166C"/>
    <w:rsid w:val="00251FD1"/>
    <w:rsid w:val="00253656"/>
    <w:rsid w:val="002536E4"/>
    <w:rsid w:val="00253FB5"/>
    <w:rsid w:val="00254BC4"/>
    <w:rsid w:val="002555D4"/>
    <w:rsid w:val="00260340"/>
    <w:rsid w:val="00260C9B"/>
    <w:rsid w:val="002618FD"/>
    <w:rsid w:val="00261A16"/>
    <w:rsid w:val="00262C48"/>
    <w:rsid w:val="00263522"/>
    <w:rsid w:val="00264750"/>
    <w:rsid w:val="00264EC6"/>
    <w:rsid w:val="00264F8A"/>
    <w:rsid w:val="00266091"/>
    <w:rsid w:val="00266222"/>
    <w:rsid w:val="00267194"/>
    <w:rsid w:val="00270FF7"/>
    <w:rsid w:val="00271013"/>
    <w:rsid w:val="002725A3"/>
    <w:rsid w:val="00273FE4"/>
    <w:rsid w:val="00274550"/>
    <w:rsid w:val="002765B4"/>
    <w:rsid w:val="00276A94"/>
    <w:rsid w:val="002773F4"/>
    <w:rsid w:val="00280C01"/>
    <w:rsid w:val="00281F23"/>
    <w:rsid w:val="00282E8B"/>
    <w:rsid w:val="002832BC"/>
    <w:rsid w:val="00284CAB"/>
    <w:rsid w:val="002851B6"/>
    <w:rsid w:val="0029048F"/>
    <w:rsid w:val="0029405D"/>
    <w:rsid w:val="00294A79"/>
    <w:rsid w:val="00294FA6"/>
    <w:rsid w:val="0029545B"/>
    <w:rsid w:val="002954A2"/>
    <w:rsid w:val="00295A6F"/>
    <w:rsid w:val="002A0656"/>
    <w:rsid w:val="002A20C4"/>
    <w:rsid w:val="002A30EE"/>
    <w:rsid w:val="002A3914"/>
    <w:rsid w:val="002A3F39"/>
    <w:rsid w:val="002A5626"/>
    <w:rsid w:val="002A570F"/>
    <w:rsid w:val="002A5D8D"/>
    <w:rsid w:val="002A7292"/>
    <w:rsid w:val="002A7358"/>
    <w:rsid w:val="002A7902"/>
    <w:rsid w:val="002A7EE5"/>
    <w:rsid w:val="002B07C7"/>
    <w:rsid w:val="002B0F6B"/>
    <w:rsid w:val="002B1F15"/>
    <w:rsid w:val="002B23B8"/>
    <w:rsid w:val="002B4429"/>
    <w:rsid w:val="002B68A6"/>
    <w:rsid w:val="002B7FAF"/>
    <w:rsid w:val="002C4765"/>
    <w:rsid w:val="002C6C6D"/>
    <w:rsid w:val="002D0C4F"/>
    <w:rsid w:val="002D1364"/>
    <w:rsid w:val="002D17A2"/>
    <w:rsid w:val="002D3B54"/>
    <w:rsid w:val="002D4D30"/>
    <w:rsid w:val="002D5000"/>
    <w:rsid w:val="002D504C"/>
    <w:rsid w:val="002D598D"/>
    <w:rsid w:val="002D604E"/>
    <w:rsid w:val="002D6467"/>
    <w:rsid w:val="002D6D58"/>
    <w:rsid w:val="002D7188"/>
    <w:rsid w:val="002E1683"/>
    <w:rsid w:val="002E1DE3"/>
    <w:rsid w:val="002E1DFD"/>
    <w:rsid w:val="002E2AB6"/>
    <w:rsid w:val="002E3F34"/>
    <w:rsid w:val="002E3FB0"/>
    <w:rsid w:val="002E4A83"/>
    <w:rsid w:val="002E5F79"/>
    <w:rsid w:val="002E64FA"/>
    <w:rsid w:val="002E7190"/>
    <w:rsid w:val="002E731B"/>
    <w:rsid w:val="002E7760"/>
    <w:rsid w:val="002E79AB"/>
    <w:rsid w:val="002F0A00"/>
    <w:rsid w:val="002F0CFA"/>
    <w:rsid w:val="002F15BA"/>
    <w:rsid w:val="002F2D51"/>
    <w:rsid w:val="002F472B"/>
    <w:rsid w:val="002F5298"/>
    <w:rsid w:val="002F5EDF"/>
    <w:rsid w:val="002F669F"/>
    <w:rsid w:val="002F7A40"/>
    <w:rsid w:val="00301C97"/>
    <w:rsid w:val="00302321"/>
    <w:rsid w:val="0030323A"/>
    <w:rsid w:val="00303306"/>
    <w:rsid w:val="0030435A"/>
    <w:rsid w:val="0030632C"/>
    <w:rsid w:val="0030728A"/>
    <w:rsid w:val="0031004C"/>
    <w:rsid w:val="003105F6"/>
    <w:rsid w:val="003111DE"/>
    <w:rsid w:val="00311297"/>
    <w:rsid w:val="003113BE"/>
    <w:rsid w:val="003120AB"/>
    <w:rsid w:val="003122CA"/>
    <w:rsid w:val="003126DA"/>
    <w:rsid w:val="003133D7"/>
    <w:rsid w:val="00313627"/>
    <w:rsid w:val="003148FD"/>
    <w:rsid w:val="003163A5"/>
    <w:rsid w:val="00317DBD"/>
    <w:rsid w:val="00320064"/>
    <w:rsid w:val="003203A0"/>
    <w:rsid w:val="00321080"/>
    <w:rsid w:val="00322D45"/>
    <w:rsid w:val="003251AE"/>
    <w:rsid w:val="0032569A"/>
    <w:rsid w:val="00325A1F"/>
    <w:rsid w:val="003268F9"/>
    <w:rsid w:val="00326936"/>
    <w:rsid w:val="00326DCB"/>
    <w:rsid w:val="00330BAF"/>
    <w:rsid w:val="003325A9"/>
    <w:rsid w:val="00333704"/>
    <w:rsid w:val="00334E3A"/>
    <w:rsid w:val="00335981"/>
    <w:rsid w:val="003361DD"/>
    <w:rsid w:val="00336A1C"/>
    <w:rsid w:val="00337A32"/>
    <w:rsid w:val="00341A6A"/>
    <w:rsid w:val="00343D91"/>
    <w:rsid w:val="003447D2"/>
    <w:rsid w:val="00345B9C"/>
    <w:rsid w:val="00346D48"/>
    <w:rsid w:val="003472BB"/>
    <w:rsid w:val="00347D73"/>
    <w:rsid w:val="00347EBD"/>
    <w:rsid w:val="00347FF1"/>
    <w:rsid w:val="003508D5"/>
    <w:rsid w:val="00350DEB"/>
    <w:rsid w:val="00352171"/>
    <w:rsid w:val="00352313"/>
    <w:rsid w:val="00352DAE"/>
    <w:rsid w:val="00353A8E"/>
    <w:rsid w:val="00353E88"/>
    <w:rsid w:val="00354A0A"/>
    <w:rsid w:val="00354B28"/>
    <w:rsid w:val="00354EB9"/>
    <w:rsid w:val="00355CAB"/>
    <w:rsid w:val="00357D41"/>
    <w:rsid w:val="003602AE"/>
    <w:rsid w:val="00360689"/>
    <w:rsid w:val="00360929"/>
    <w:rsid w:val="00360EF9"/>
    <w:rsid w:val="00361D4F"/>
    <w:rsid w:val="003647D5"/>
    <w:rsid w:val="00366497"/>
    <w:rsid w:val="00366992"/>
    <w:rsid w:val="003674B0"/>
    <w:rsid w:val="0037024C"/>
    <w:rsid w:val="003702CD"/>
    <w:rsid w:val="00372C99"/>
    <w:rsid w:val="00372CAC"/>
    <w:rsid w:val="0037489C"/>
    <w:rsid w:val="0037727C"/>
    <w:rsid w:val="00377E70"/>
    <w:rsid w:val="00380904"/>
    <w:rsid w:val="003823EE"/>
    <w:rsid w:val="00382960"/>
    <w:rsid w:val="00383F74"/>
    <w:rsid w:val="00383FA5"/>
    <w:rsid w:val="003846F7"/>
    <w:rsid w:val="0038494C"/>
    <w:rsid w:val="00384E3A"/>
    <w:rsid w:val="003851ED"/>
    <w:rsid w:val="00385B39"/>
    <w:rsid w:val="00385DCE"/>
    <w:rsid w:val="003863AC"/>
    <w:rsid w:val="00386785"/>
    <w:rsid w:val="0038767A"/>
    <w:rsid w:val="00387BFA"/>
    <w:rsid w:val="00390372"/>
    <w:rsid w:val="00390A99"/>
    <w:rsid w:val="00390E89"/>
    <w:rsid w:val="00391B1A"/>
    <w:rsid w:val="003927C3"/>
    <w:rsid w:val="00394423"/>
    <w:rsid w:val="00396942"/>
    <w:rsid w:val="00396B49"/>
    <w:rsid w:val="00396E3E"/>
    <w:rsid w:val="003973B0"/>
    <w:rsid w:val="003974E3"/>
    <w:rsid w:val="003A0258"/>
    <w:rsid w:val="003A09E8"/>
    <w:rsid w:val="003A0AF2"/>
    <w:rsid w:val="003A0D19"/>
    <w:rsid w:val="003A306E"/>
    <w:rsid w:val="003A5E81"/>
    <w:rsid w:val="003A60DC"/>
    <w:rsid w:val="003A6A46"/>
    <w:rsid w:val="003A7286"/>
    <w:rsid w:val="003A7A63"/>
    <w:rsid w:val="003A7CC9"/>
    <w:rsid w:val="003B000C"/>
    <w:rsid w:val="003B0F1D"/>
    <w:rsid w:val="003B32EF"/>
    <w:rsid w:val="003B4A57"/>
    <w:rsid w:val="003B4C39"/>
    <w:rsid w:val="003C0AD9"/>
    <w:rsid w:val="003C0ED0"/>
    <w:rsid w:val="003C1D49"/>
    <w:rsid w:val="003C35C4"/>
    <w:rsid w:val="003C50B1"/>
    <w:rsid w:val="003D06CF"/>
    <w:rsid w:val="003D12C2"/>
    <w:rsid w:val="003D28EC"/>
    <w:rsid w:val="003D31B9"/>
    <w:rsid w:val="003D3867"/>
    <w:rsid w:val="003D457E"/>
    <w:rsid w:val="003D51FD"/>
    <w:rsid w:val="003D77ED"/>
    <w:rsid w:val="003E01BD"/>
    <w:rsid w:val="003E0A85"/>
    <w:rsid w:val="003E0C15"/>
    <w:rsid w:val="003E0D1A"/>
    <w:rsid w:val="003E0F95"/>
    <w:rsid w:val="003E1519"/>
    <w:rsid w:val="003E2DA3"/>
    <w:rsid w:val="003E3D4F"/>
    <w:rsid w:val="003E54F9"/>
    <w:rsid w:val="003E5DC5"/>
    <w:rsid w:val="003E7465"/>
    <w:rsid w:val="003F020D"/>
    <w:rsid w:val="003F03D9"/>
    <w:rsid w:val="003F0F41"/>
    <w:rsid w:val="003F2FBE"/>
    <w:rsid w:val="003F3134"/>
    <w:rsid w:val="003F318D"/>
    <w:rsid w:val="003F4253"/>
    <w:rsid w:val="003F5BAE"/>
    <w:rsid w:val="003F6ED7"/>
    <w:rsid w:val="00401C84"/>
    <w:rsid w:val="00402FB2"/>
    <w:rsid w:val="00403210"/>
    <w:rsid w:val="004035BB"/>
    <w:rsid w:val="004035EB"/>
    <w:rsid w:val="00404779"/>
    <w:rsid w:val="00404822"/>
    <w:rsid w:val="00404D4E"/>
    <w:rsid w:val="004056A3"/>
    <w:rsid w:val="00406152"/>
    <w:rsid w:val="00407332"/>
    <w:rsid w:val="004076D3"/>
    <w:rsid w:val="00407828"/>
    <w:rsid w:val="00410865"/>
    <w:rsid w:val="0041268A"/>
    <w:rsid w:val="00413C5A"/>
    <w:rsid w:val="00413D8E"/>
    <w:rsid w:val="004140F2"/>
    <w:rsid w:val="004147A2"/>
    <w:rsid w:val="00414ACC"/>
    <w:rsid w:val="00417B22"/>
    <w:rsid w:val="00420A58"/>
    <w:rsid w:val="00421085"/>
    <w:rsid w:val="004214A5"/>
    <w:rsid w:val="00421E7B"/>
    <w:rsid w:val="00421FE6"/>
    <w:rsid w:val="00422491"/>
    <w:rsid w:val="00422EE8"/>
    <w:rsid w:val="004232BF"/>
    <w:rsid w:val="0042465E"/>
    <w:rsid w:val="00424DF7"/>
    <w:rsid w:val="00427724"/>
    <w:rsid w:val="004316EC"/>
    <w:rsid w:val="00432B76"/>
    <w:rsid w:val="00434D01"/>
    <w:rsid w:val="00435D26"/>
    <w:rsid w:val="00436D76"/>
    <w:rsid w:val="00440C99"/>
    <w:rsid w:val="0044175C"/>
    <w:rsid w:val="00442D0E"/>
    <w:rsid w:val="00443325"/>
    <w:rsid w:val="00445F4D"/>
    <w:rsid w:val="00446F05"/>
    <w:rsid w:val="004504C0"/>
    <w:rsid w:val="00450926"/>
    <w:rsid w:val="004524F8"/>
    <w:rsid w:val="00452D74"/>
    <w:rsid w:val="00453BF3"/>
    <w:rsid w:val="0045440A"/>
    <w:rsid w:val="004550FB"/>
    <w:rsid w:val="00456586"/>
    <w:rsid w:val="00460341"/>
    <w:rsid w:val="0046111A"/>
    <w:rsid w:val="00462946"/>
    <w:rsid w:val="00462B45"/>
    <w:rsid w:val="00462D5F"/>
    <w:rsid w:val="00463F43"/>
    <w:rsid w:val="00464B94"/>
    <w:rsid w:val="004653A8"/>
    <w:rsid w:val="00465A0B"/>
    <w:rsid w:val="004669C0"/>
    <w:rsid w:val="00466FE8"/>
    <w:rsid w:val="0046766B"/>
    <w:rsid w:val="00467CCB"/>
    <w:rsid w:val="0047077C"/>
    <w:rsid w:val="00470B05"/>
    <w:rsid w:val="00470C5E"/>
    <w:rsid w:val="0047207C"/>
    <w:rsid w:val="00472CD6"/>
    <w:rsid w:val="00474E3C"/>
    <w:rsid w:val="0047627C"/>
    <w:rsid w:val="004775CE"/>
    <w:rsid w:val="00477CF9"/>
    <w:rsid w:val="00480A58"/>
    <w:rsid w:val="00482151"/>
    <w:rsid w:val="00484BD5"/>
    <w:rsid w:val="004852CF"/>
    <w:rsid w:val="00485AC9"/>
    <w:rsid w:val="00485FAD"/>
    <w:rsid w:val="00487AED"/>
    <w:rsid w:val="00491BAA"/>
    <w:rsid w:val="00491E35"/>
    <w:rsid w:val="00491EDF"/>
    <w:rsid w:val="004924C8"/>
    <w:rsid w:val="00492A3F"/>
    <w:rsid w:val="00494F62"/>
    <w:rsid w:val="004952F4"/>
    <w:rsid w:val="00496663"/>
    <w:rsid w:val="0049785B"/>
    <w:rsid w:val="004A2001"/>
    <w:rsid w:val="004A2436"/>
    <w:rsid w:val="004A2B3F"/>
    <w:rsid w:val="004A2E8C"/>
    <w:rsid w:val="004A3590"/>
    <w:rsid w:val="004A5927"/>
    <w:rsid w:val="004A6D05"/>
    <w:rsid w:val="004A7CB4"/>
    <w:rsid w:val="004B00A7"/>
    <w:rsid w:val="004B16CC"/>
    <w:rsid w:val="004B25E2"/>
    <w:rsid w:val="004B2F47"/>
    <w:rsid w:val="004B34D7"/>
    <w:rsid w:val="004B35AD"/>
    <w:rsid w:val="004B3D5C"/>
    <w:rsid w:val="004B4323"/>
    <w:rsid w:val="004B5037"/>
    <w:rsid w:val="004B5B22"/>
    <w:rsid w:val="004B5B2F"/>
    <w:rsid w:val="004B626A"/>
    <w:rsid w:val="004B660E"/>
    <w:rsid w:val="004B6EFC"/>
    <w:rsid w:val="004B715B"/>
    <w:rsid w:val="004C03B9"/>
    <w:rsid w:val="004C05BD"/>
    <w:rsid w:val="004C1249"/>
    <w:rsid w:val="004C17B8"/>
    <w:rsid w:val="004C188F"/>
    <w:rsid w:val="004C1CEF"/>
    <w:rsid w:val="004C3B06"/>
    <w:rsid w:val="004C3F97"/>
    <w:rsid w:val="004C5F93"/>
    <w:rsid w:val="004C7EE7"/>
    <w:rsid w:val="004D027D"/>
    <w:rsid w:val="004D055D"/>
    <w:rsid w:val="004D06A9"/>
    <w:rsid w:val="004D1D55"/>
    <w:rsid w:val="004D2DEE"/>
    <w:rsid w:val="004D2E1F"/>
    <w:rsid w:val="004D311A"/>
    <w:rsid w:val="004D3533"/>
    <w:rsid w:val="004D627F"/>
    <w:rsid w:val="004D7FD9"/>
    <w:rsid w:val="004E1324"/>
    <w:rsid w:val="004E19A5"/>
    <w:rsid w:val="004E2011"/>
    <w:rsid w:val="004E215F"/>
    <w:rsid w:val="004E25B5"/>
    <w:rsid w:val="004E37E5"/>
    <w:rsid w:val="004E3FDB"/>
    <w:rsid w:val="004E788E"/>
    <w:rsid w:val="004F1C36"/>
    <w:rsid w:val="004F1F4A"/>
    <w:rsid w:val="004F296D"/>
    <w:rsid w:val="004F31FF"/>
    <w:rsid w:val="004F3C8B"/>
    <w:rsid w:val="004F4471"/>
    <w:rsid w:val="004F508B"/>
    <w:rsid w:val="004F5AB7"/>
    <w:rsid w:val="004F695F"/>
    <w:rsid w:val="004F6CA4"/>
    <w:rsid w:val="00500752"/>
    <w:rsid w:val="00500898"/>
    <w:rsid w:val="00501A50"/>
    <w:rsid w:val="0050222D"/>
    <w:rsid w:val="00503047"/>
    <w:rsid w:val="00503AF3"/>
    <w:rsid w:val="0050696D"/>
    <w:rsid w:val="00506A66"/>
    <w:rsid w:val="00507F7F"/>
    <w:rsid w:val="005102AB"/>
    <w:rsid w:val="00510942"/>
    <w:rsid w:val="0051094B"/>
    <w:rsid w:val="005110D7"/>
    <w:rsid w:val="00511D99"/>
    <w:rsid w:val="005128D3"/>
    <w:rsid w:val="00514368"/>
    <w:rsid w:val="005147E8"/>
    <w:rsid w:val="005158F2"/>
    <w:rsid w:val="00516EC0"/>
    <w:rsid w:val="00520674"/>
    <w:rsid w:val="005245EC"/>
    <w:rsid w:val="00526DFC"/>
    <w:rsid w:val="00526F43"/>
    <w:rsid w:val="005270AC"/>
    <w:rsid w:val="00527651"/>
    <w:rsid w:val="0053112E"/>
    <w:rsid w:val="005341E4"/>
    <w:rsid w:val="00534516"/>
    <w:rsid w:val="00534AF2"/>
    <w:rsid w:val="005351E4"/>
    <w:rsid w:val="005353C9"/>
    <w:rsid w:val="005363AB"/>
    <w:rsid w:val="00540E2B"/>
    <w:rsid w:val="0054346A"/>
    <w:rsid w:val="00544EF4"/>
    <w:rsid w:val="00545A77"/>
    <w:rsid w:val="00545E53"/>
    <w:rsid w:val="00546812"/>
    <w:rsid w:val="005479D9"/>
    <w:rsid w:val="005503C2"/>
    <w:rsid w:val="00552B40"/>
    <w:rsid w:val="005534A4"/>
    <w:rsid w:val="00553C7A"/>
    <w:rsid w:val="005553C2"/>
    <w:rsid w:val="00556CEE"/>
    <w:rsid w:val="005572BD"/>
    <w:rsid w:val="005573C9"/>
    <w:rsid w:val="0055792D"/>
    <w:rsid w:val="00557A12"/>
    <w:rsid w:val="00560A9C"/>
    <w:rsid w:val="00560AC7"/>
    <w:rsid w:val="00561AFB"/>
    <w:rsid w:val="00561FA8"/>
    <w:rsid w:val="005635ED"/>
    <w:rsid w:val="00564A25"/>
    <w:rsid w:val="00565253"/>
    <w:rsid w:val="00565AFB"/>
    <w:rsid w:val="00567F72"/>
    <w:rsid w:val="00570191"/>
    <w:rsid w:val="00570570"/>
    <w:rsid w:val="00572512"/>
    <w:rsid w:val="00572DE0"/>
    <w:rsid w:val="00573EE6"/>
    <w:rsid w:val="0057547F"/>
    <w:rsid w:val="005754EE"/>
    <w:rsid w:val="0057617E"/>
    <w:rsid w:val="00576497"/>
    <w:rsid w:val="00577295"/>
    <w:rsid w:val="00577FC5"/>
    <w:rsid w:val="00580CDA"/>
    <w:rsid w:val="00583098"/>
    <w:rsid w:val="005835E7"/>
    <w:rsid w:val="0058397F"/>
    <w:rsid w:val="00583BF8"/>
    <w:rsid w:val="00585F33"/>
    <w:rsid w:val="005867E7"/>
    <w:rsid w:val="00586F06"/>
    <w:rsid w:val="00586FEB"/>
    <w:rsid w:val="00590078"/>
    <w:rsid w:val="00591124"/>
    <w:rsid w:val="00591E96"/>
    <w:rsid w:val="00592694"/>
    <w:rsid w:val="00592E26"/>
    <w:rsid w:val="00593589"/>
    <w:rsid w:val="00597024"/>
    <w:rsid w:val="005A0274"/>
    <w:rsid w:val="005A0854"/>
    <w:rsid w:val="005A095C"/>
    <w:rsid w:val="005A18FF"/>
    <w:rsid w:val="005A49D5"/>
    <w:rsid w:val="005A4D89"/>
    <w:rsid w:val="005A5942"/>
    <w:rsid w:val="005A669D"/>
    <w:rsid w:val="005A6E39"/>
    <w:rsid w:val="005A75D8"/>
    <w:rsid w:val="005B419C"/>
    <w:rsid w:val="005B5909"/>
    <w:rsid w:val="005B6930"/>
    <w:rsid w:val="005B713E"/>
    <w:rsid w:val="005B795E"/>
    <w:rsid w:val="005C00C3"/>
    <w:rsid w:val="005C03B6"/>
    <w:rsid w:val="005C051C"/>
    <w:rsid w:val="005C05AF"/>
    <w:rsid w:val="005C2343"/>
    <w:rsid w:val="005C348E"/>
    <w:rsid w:val="005C5358"/>
    <w:rsid w:val="005C6193"/>
    <w:rsid w:val="005C68E1"/>
    <w:rsid w:val="005D0FE2"/>
    <w:rsid w:val="005D102E"/>
    <w:rsid w:val="005D3763"/>
    <w:rsid w:val="005D3E53"/>
    <w:rsid w:val="005D55E1"/>
    <w:rsid w:val="005E03E9"/>
    <w:rsid w:val="005E19F7"/>
    <w:rsid w:val="005E1C39"/>
    <w:rsid w:val="005E2D9D"/>
    <w:rsid w:val="005E33B6"/>
    <w:rsid w:val="005E37D7"/>
    <w:rsid w:val="005E40E1"/>
    <w:rsid w:val="005E4F04"/>
    <w:rsid w:val="005E4F48"/>
    <w:rsid w:val="005E5638"/>
    <w:rsid w:val="005E62C2"/>
    <w:rsid w:val="005E6C71"/>
    <w:rsid w:val="005F0963"/>
    <w:rsid w:val="005F2704"/>
    <w:rsid w:val="005F2824"/>
    <w:rsid w:val="005F2EBA"/>
    <w:rsid w:val="005F35ED"/>
    <w:rsid w:val="005F4653"/>
    <w:rsid w:val="005F63F6"/>
    <w:rsid w:val="005F7812"/>
    <w:rsid w:val="005F7A88"/>
    <w:rsid w:val="00603A1A"/>
    <w:rsid w:val="006046D5"/>
    <w:rsid w:val="00604759"/>
    <w:rsid w:val="006047FF"/>
    <w:rsid w:val="00604C20"/>
    <w:rsid w:val="0060547C"/>
    <w:rsid w:val="00606A32"/>
    <w:rsid w:val="00606EB7"/>
    <w:rsid w:val="00606F8D"/>
    <w:rsid w:val="00607A93"/>
    <w:rsid w:val="006103D6"/>
    <w:rsid w:val="00610C08"/>
    <w:rsid w:val="00611F74"/>
    <w:rsid w:val="0061388E"/>
    <w:rsid w:val="00615772"/>
    <w:rsid w:val="0061603D"/>
    <w:rsid w:val="00616CE5"/>
    <w:rsid w:val="00621256"/>
    <w:rsid w:val="006216EA"/>
    <w:rsid w:val="00621AD5"/>
    <w:rsid w:val="00621FCC"/>
    <w:rsid w:val="00622A44"/>
    <w:rsid w:val="00622E4B"/>
    <w:rsid w:val="006258E6"/>
    <w:rsid w:val="00625DA9"/>
    <w:rsid w:val="00626643"/>
    <w:rsid w:val="006305B9"/>
    <w:rsid w:val="006333DA"/>
    <w:rsid w:val="00633CFD"/>
    <w:rsid w:val="00634D5E"/>
    <w:rsid w:val="00635134"/>
    <w:rsid w:val="006356E2"/>
    <w:rsid w:val="00641BBF"/>
    <w:rsid w:val="00642A65"/>
    <w:rsid w:val="00643919"/>
    <w:rsid w:val="00643E10"/>
    <w:rsid w:val="00645DCE"/>
    <w:rsid w:val="00646230"/>
    <w:rsid w:val="006465AC"/>
    <w:rsid w:val="006465BF"/>
    <w:rsid w:val="0064670F"/>
    <w:rsid w:val="006471B6"/>
    <w:rsid w:val="00650A9F"/>
    <w:rsid w:val="00651190"/>
    <w:rsid w:val="006533D7"/>
    <w:rsid w:val="0065372F"/>
    <w:rsid w:val="00653B22"/>
    <w:rsid w:val="00655168"/>
    <w:rsid w:val="006551A3"/>
    <w:rsid w:val="00655977"/>
    <w:rsid w:val="00657BF4"/>
    <w:rsid w:val="006603FB"/>
    <w:rsid w:val="006608DF"/>
    <w:rsid w:val="00660F3F"/>
    <w:rsid w:val="006623AC"/>
    <w:rsid w:val="0066248B"/>
    <w:rsid w:val="00666CC9"/>
    <w:rsid w:val="006676C5"/>
    <w:rsid w:val="006678AF"/>
    <w:rsid w:val="006701EF"/>
    <w:rsid w:val="00672554"/>
    <w:rsid w:val="00673BA5"/>
    <w:rsid w:val="00675AC1"/>
    <w:rsid w:val="00680058"/>
    <w:rsid w:val="00680737"/>
    <w:rsid w:val="00681F9F"/>
    <w:rsid w:val="00681FE5"/>
    <w:rsid w:val="006840EA"/>
    <w:rsid w:val="006844E2"/>
    <w:rsid w:val="006850C1"/>
    <w:rsid w:val="00685267"/>
    <w:rsid w:val="0068532D"/>
    <w:rsid w:val="0068583C"/>
    <w:rsid w:val="0068684C"/>
    <w:rsid w:val="006872AE"/>
    <w:rsid w:val="00690082"/>
    <w:rsid w:val="00690252"/>
    <w:rsid w:val="00690826"/>
    <w:rsid w:val="006946BB"/>
    <w:rsid w:val="006969FA"/>
    <w:rsid w:val="006A35D5"/>
    <w:rsid w:val="006A4ED9"/>
    <w:rsid w:val="006A748A"/>
    <w:rsid w:val="006A7F07"/>
    <w:rsid w:val="006B105B"/>
    <w:rsid w:val="006B18E0"/>
    <w:rsid w:val="006B461D"/>
    <w:rsid w:val="006B5D46"/>
    <w:rsid w:val="006B7BFE"/>
    <w:rsid w:val="006C0FC4"/>
    <w:rsid w:val="006C419E"/>
    <w:rsid w:val="006C4918"/>
    <w:rsid w:val="006C4A31"/>
    <w:rsid w:val="006C5AC2"/>
    <w:rsid w:val="006C6AFB"/>
    <w:rsid w:val="006D196D"/>
    <w:rsid w:val="006D2735"/>
    <w:rsid w:val="006D45B2"/>
    <w:rsid w:val="006D5FF5"/>
    <w:rsid w:val="006D6258"/>
    <w:rsid w:val="006D6E27"/>
    <w:rsid w:val="006E0084"/>
    <w:rsid w:val="006E0F04"/>
    <w:rsid w:val="006E0FCC"/>
    <w:rsid w:val="006E1E96"/>
    <w:rsid w:val="006E3337"/>
    <w:rsid w:val="006E59C6"/>
    <w:rsid w:val="006E5E21"/>
    <w:rsid w:val="006E6556"/>
    <w:rsid w:val="006E7A7D"/>
    <w:rsid w:val="006E7B9E"/>
    <w:rsid w:val="006E7C22"/>
    <w:rsid w:val="006F034F"/>
    <w:rsid w:val="006F0BF5"/>
    <w:rsid w:val="006F1849"/>
    <w:rsid w:val="006F2648"/>
    <w:rsid w:val="006F2F10"/>
    <w:rsid w:val="006F4280"/>
    <w:rsid w:val="006F482B"/>
    <w:rsid w:val="006F594D"/>
    <w:rsid w:val="006F6311"/>
    <w:rsid w:val="006F6433"/>
    <w:rsid w:val="0070132B"/>
    <w:rsid w:val="00701820"/>
    <w:rsid w:val="00701952"/>
    <w:rsid w:val="00702556"/>
    <w:rsid w:val="0070277E"/>
    <w:rsid w:val="00702FE9"/>
    <w:rsid w:val="00703C3C"/>
    <w:rsid w:val="00704156"/>
    <w:rsid w:val="00704A1C"/>
    <w:rsid w:val="00704AF9"/>
    <w:rsid w:val="0070696A"/>
    <w:rsid w:val="007069FC"/>
    <w:rsid w:val="00711221"/>
    <w:rsid w:val="00712675"/>
    <w:rsid w:val="00713808"/>
    <w:rsid w:val="007151B6"/>
    <w:rsid w:val="0071520D"/>
    <w:rsid w:val="007154E8"/>
    <w:rsid w:val="00715EDB"/>
    <w:rsid w:val="007160D5"/>
    <w:rsid w:val="007163FB"/>
    <w:rsid w:val="00716454"/>
    <w:rsid w:val="00717C2E"/>
    <w:rsid w:val="007204FA"/>
    <w:rsid w:val="007210F9"/>
    <w:rsid w:val="007213B3"/>
    <w:rsid w:val="0072457F"/>
    <w:rsid w:val="00724C90"/>
    <w:rsid w:val="00725406"/>
    <w:rsid w:val="0072621B"/>
    <w:rsid w:val="00730555"/>
    <w:rsid w:val="007312CC"/>
    <w:rsid w:val="00732A09"/>
    <w:rsid w:val="007335BB"/>
    <w:rsid w:val="007353FA"/>
    <w:rsid w:val="00736A64"/>
    <w:rsid w:val="00737F6A"/>
    <w:rsid w:val="00737FA0"/>
    <w:rsid w:val="00740C5E"/>
    <w:rsid w:val="007410B6"/>
    <w:rsid w:val="00743ECE"/>
    <w:rsid w:val="00744C6F"/>
    <w:rsid w:val="007457F6"/>
    <w:rsid w:val="00745ABB"/>
    <w:rsid w:val="00746E38"/>
    <w:rsid w:val="007472D7"/>
    <w:rsid w:val="0074730C"/>
    <w:rsid w:val="00747CD5"/>
    <w:rsid w:val="00751020"/>
    <w:rsid w:val="007521F0"/>
    <w:rsid w:val="00753B51"/>
    <w:rsid w:val="00753FFF"/>
    <w:rsid w:val="0075400E"/>
    <w:rsid w:val="007543D6"/>
    <w:rsid w:val="00756629"/>
    <w:rsid w:val="00756BFB"/>
    <w:rsid w:val="00756D96"/>
    <w:rsid w:val="00756E33"/>
    <w:rsid w:val="00757279"/>
    <w:rsid w:val="007575D2"/>
    <w:rsid w:val="00757B4F"/>
    <w:rsid w:val="00757B6A"/>
    <w:rsid w:val="007610E0"/>
    <w:rsid w:val="007621AA"/>
    <w:rsid w:val="0076260A"/>
    <w:rsid w:val="0076358B"/>
    <w:rsid w:val="00763625"/>
    <w:rsid w:val="00764A1A"/>
    <w:rsid w:val="00764A67"/>
    <w:rsid w:val="007652B7"/>
    <w:rsid w:val="00765B6F"/>
    <w:rsid w:val="007671CC"/>
    <w:rsid w:val="0076755F"/>
    <w:rsid w:val="00770442"/>
    <w:rsid w:val="00770F6B"/>
    <w:rsid w:val="007712ED"/>
    <w:rsid w:val="00771883"/>
    <w:rsid w:val="0077274D"/>
    <w:rsid w:val="007734DE"/>
    <w:rsid w:val="00774FD2"/>
    <w:rsid w:val="00776ADA"/>
    <w:rsid w:val="00776CBC"/>
    <w:rsid w:val="00776DC2"/>
    <w:rsid w:val="00777399"/>
    <w:rsid w:val="00777911"/>
    <w:rsid w:val="00780122"/>
    <w:rsid w:val="00780DC8"/>
    <w:rsid w:val="0078214B"/>
    <w:rsid w:val="007838D8"/>
    <w:rsid w:val="0078498A"/>
    <w:rsid w:val="007849D3"/>
    <w:rsid w:val="007878FE"/>
    <w:rsid w:val="0079066A"/>
    <w:rsid w:val="0079122C"/>
    <w:rsid w:val="00791712"/>
    <w:rsid w:val="00791CF3"/>
    <w:rsid w:val="00792207"/>
    <w:rsid w:val="00792B64"/>
    <w:rsid w:val="00792E29"/>
    <w:rsid w:val="0079379A"/>
    <w:rsid w:val="00794953"/>
    <w:rsid w:val="007A0761"/>
    <w:rsid w:val="007A1F2F"/>
    <w:rsid w:val="007A23C9"/>
    <w:rsid w:val="007A2A5C"/>
    <w:rsid w:val="007A3239"/>
    <w:rsid w:val="007A36CE"/>
    <w:rsid w:val="007A5150"/>
    <w:rsid w:val="007A5373"/>
    <w:rsid w:val="007A542E"/>
    <w:rsid w:val="007A5F7C"/>
    <w:rsid w:val="007A789F"/>
    <w:rsid w:val="007B1C60"/>
    <w:rsid w:val="007B243E"/>
    <w:rsid w:val="007B244D"/>
    <w:rsid w:val="007B49C4"/>
    <w:rsid w:val="007B52D2"/>
    <w:rsid w:val="007B7255"/>
    <w:rsid w:val="007B75BC"/>
    <w:rsid w:val="007C0BD6"/>
    <w:rsid w:val="007C1D1B"/>
    <w:rsid w:val="007C3806"/>
    <w:rsid w:val="007C3FE9"/>
    <w:rsid w:val="007C5BB7"/>
    <w:rsid w:val="007C6141"/>
    <w:rsid w:val="007C6F20"/>
    <w:rsid w:val="007C7F9B"/>
    <w:rsid w:val="007D07D5"/>
    <w:rsid w:val="007D1C64"/>
    <w:rsid w:val="007D32DD"/>
    <w:rsid w:val="007D4446"/>
    <w:rsid w:val="007D6958"/>
    <w:rsid w:val="007D6DCE"/>
    <w:rsid w:val="007D72C4"/>
    <w:rsid w:val="007E0116"/>
    <w:rsid w:val="007E0655"/>
    <w:rsid w:val="007E2CFE"/>
    <w:rsid w:val="007E3106"/>
    <w:rsid w:val="007E54D5"/>
    <w:rsid w:val="007E54EB"/>
    <w:rsid w:val="007E59C9"/>
    <w:rsid w:val="007E5BAF"/>
    <w:rsid w:val="007E5D93"/>
    <w:rsid w:val="007E65E3"/>
    <w:rsid w:val="007F0072"/>
    <w:rsid w:val="007F0D9A"/>
    <w:rsid w:val="007F2EB6"/>
    <w:rsid w:val="007F5321"/>
    <w:rsid w:val="007F54C3"/>
    <w:rsid w:val="00800001"/>
    <w:rsid w:val="00802949"/>
    <w:rsid w:val="0080301E"/>
    <w:rsid w:val="0080365F"/>
    <w:rsid w:val="008040AF"/>
    <w:rsid w:val="00804178"/>
    <w:rsid w:val="0080520D"/>
    <w:rsid w:val="00810548"/>
    <w:rsid w:val="00812BE5"/>
    <w:rsid w:val="00812DC2"/>
    <w:rsid w:val="00816BF8"/>
    <w:rsid w:val="00817429"/>
    <w:rsid w:val="00817936"/>
    <w:rsid w:val="00817BB5"/>
    <w:rsid w:val="00817DFE"/>
    <w:rsid w:val="00821514"/>
    <w:rsid w:val="00821E35"/>
    <w:rsid w:val="00824591"/>
    <w:rsid w:val="00824AED"/>
    <w:rsid w:val="00824E39"/>
    <w:rsid w:val="0082503D"/>
    <w:rsid w:val="008264B3"/>
    <w:rsid w:val="00827820"/>
    <w:rsid w:val="00827AE1"/>
    <w:rsid w:val="00827AFC"/>
    <w:rsid w:val="00827C69"/>
    <w:rsid w:val="00831B8B"/>
    <w:rsid w:val="0083405D"/>
    <w:rsid w:val="00834F52"/>
    <w:rsid w:val="008352D4"/>
    <w:rsid w:val="00835A1B"/>
    <w:rsid w:val="00836DB9"/>
    <w:rsid w:val="00837C67"/>
    <w:rsid w:val="008415B0"/>
    <w:rsid w:val="00842028"/>
    <w:rsid w:val="008436B8"/>
    <w:rsid w:val="00844417"/>
    <w:rsid w:val="00845689"/>
    <w:rsid w:val="008460B6"/>
    <w:rsid w:val="00846ADC"/>
    <w:rsid w:val="008471CE"/>
    <w:rsid w:val="0084780C"/>
    <w:rsid w:val="00847842"/>
    <w:rsid w:val="00850C9D"/>
    <w:rsid w:val="00852B59"/>
    <w:rsid w:val="00854F23"/>
    <w:rsid w:val="00856272"/>
    <w:rsid w:val="008563FF"/>
    <w:rsid w:val="00856E6F"/>
    <w:rsid w:val="0086018B"/>
    <w:rsid w:val="008611DD"/>
    <w:rsid w:val="008620DE"/>
    <w:rsid w:val="00865994"/>
    <w:rsid w:val="008664AA"/>
    <w:rsid w:val="00866867"/>
    <w:rsid w:val="00866E15"/>
    <w:rsid w:val="008679A4"/>
    <w:rsid w:val="00867A2E"/>
    <w:rsid w:val="00867E49"/>
    <w:rsid w:val="00871DCA"/>
    <w:rsid w:val="00872257"/>
    <w:rsid w:val="00872CC2"/>
    <w:rsid w:val="00873E20"/>
    <w:rsid w:val="008753E6"/>
    <w:rsid w:val="00875FF1"/>
    <w:rsid w:val="0087716A"/>
    <w:rsid w:val="0087738C"/>
    <w:rsid w:val="008802AF"/>
    <w:rsid w:val="00881016"/>
    <w:rsid w:val="00881673"/>
    <w:rsid w:val="00881926"/>
    <w:rsid w:val="0088318F"/>
    <w:rsid w:val="0088331D"/>
    <w:rsid w:val="0088375C"/>
    <w:rsid w:val="00883BFD"/>
    <w:rsid w:val="008852B0"/>
    <w:rsid w:val="00885AE7"/>
    <w:rsid w:val="00886586"/>
    <w:rsid w:val="00886B60"/>
    <w:rsid w:val="00887889"/>
    <w:rsid w:val="008920FF"/>
    <w:rsid w:val="008926E8"/>
    <w:rsid w:val="00894F19"/>
    <w:rsid w:val="00896A10"/>
    <w:rsid w:val="00896E2E"/>
    <w:rsid w:val="008971B5"/>
    <w:rsid w:val="008A0347"/>
    <w:rsid w:val="008A5D26"/>
    <w:rsid w:val="008A6A47"/>
    <w:rsid w:val="008A6B13"/>
    <w:rsid w:val="008A6ECB"/>
    <w:rsid w:val="008A7320"/>
    <w:rsid w:val="008B04A2"/>
    <w:rsid w:val="008B05B5"/>
    <w:rsid w:val="008B05E7"/>
    <w:rsid w:val="008B0BF9"/>
    <w:rsid w:val="008B1E0D"/>
    <w:rsid w:val="008B2114"/>
    <w:rsid w:val="008B2866"/>
    <w:rsid w:val="008B2A5B"/>
    <w:rsid w:val="008B2F5D"/>
    <w:rsid w:val="008B3859"/>
    <w:rsid w:val="008B436D"/>
    <w:rsid w:val="008B4A88"/>
    <w:rsid w:val="008B4E49"/>
    <w:rsid w:val="008B7712"/>
    <w:rsid w:val="008B7B26"/>
    <w:rsid w:val="008C01EA"/>
    <w:rsid w:val="008C093F"/>
    <w:rsid w:val="008C1C97"/>
    <w:rsid w:val="008C315A"/>
    <w:rsid w:val="008C3524"/>
    <w:rsid w:val="008C4061"/>
    <w:rsid w:val="008C4229"/>
    <w:rsid w:val="008C5573"/>
    <w:rsid w:val="008C5BE0"/>
    <w:rsid w:val="008C7233"/>
    <w:rsid w:val="008C7D28"/>
    <w:rsid w:val="008D07E8"/>
    <w:rsid w:val="008D1090"/>
    <w:rsid w:val="008D13D7"/>
    <w:rsid w:val="008D2434"/>
    <w:rsid w:val="008D27ED"/>
    <w:rsid w:val="008D47D7"/>
    <w:rsid w:val="008D5E4B"/>
    <w:rsid w:val="008D65C7"/>
    <w:rsid w:val="008D69A5"/>
    <w:rsid w:val="008E171D"/>
    <w:rsid w:val="008E20C1"/>
    <w:rsid w:val="008E2785"/>
    <w:rsid w:val="008E2A19"/>
    <w:rsid w:val="008E4022"/>
    <w:rsid w:val="008E45F1"/>
    <w:rsid w:val="008E5CEB"/>
    <w:rsid w:val="008E78A3"/>
    <w:rsid w:val="008F0654"/>
    <w:rsid w:val="008F06CB"/>
    <w:rsid w:val="008F15FA"/>
    <w:rsid w:val="008F2355"/>
    <w:rsid w:val="008F2E07"/>
    <w:rsid w:val="008F2E83"/>
    <w:rsid w:val="008F3BC2"/>
    <w:rsid w:val="008F612A"/>
    <w:rsid w:val="008F7705"/>
    <w:rsid w:val="0090122D"/>
    <w:rsid w:val="00901B9D"/>
    <w:rsid w:val="00902011"/>
    <w:rsid w:val="0090293D"/>
    <w:rsid w:val="009034DE"/>
    <w:rsid w:val="00904737"/>
    <w:rsid w:val="00905396"/>
    <w:rsid w:val="0090603B"/>
    <w:rsid w:val="0090605D"/>
    <w:rsid w:val="009062CF"/>
    <w:rsid w:val="00906419"/>
    <w:rsid w:val="00906779"/>
    <w:rsid w:val="00910DF4"/>
    <w:rsid w:val="009116F5"/>
    <w:rsid w:val="009120BC"/>
    <w:rsid w:val="00912889"/>
    <w:rsid w:val="00913A42"/>
    <w:rsid w:val="00914167"/>
    <w:rsid w:val="009143DB"/>
    <w:rsid w:val="00915065"/>
    <w:rsid w:val="009173CE"/>
    <w:rsid w:val="00917CE5"/>
    <w:rsid w:val="009207AB"/>
    <w:rsid w:val="009217C0"/>
    <w:rsid w:val="00925241"/>
    <w:rsid w:val="00925CEC"/>
    <w:rsid w:val="00926A3F"/>
    <w:rsid w:val="00926F2B"/>
    <w:rsid w:val="009271E2"/>
    <w:rsid w:val="0092794E"/>
    <w:rsid w:val="00930D30"/>
    <w:rsid w:val="009332A2"/>
    <w:rsid w:val="00935E7A"/>
    <w:rsid w:val="009365CD"/>
    <w:rsid w:val="00937598"/>
    <w:rsid w:val="0093790B"/>
    <w:rsid w:val="00941991"/>
    <w:rsid w:val="00943751"/>
    <w:rsid w:val="00946DD0"/>
    <w:rsid w:val="009472F4"/>
    <w:rsid w:val="009509E6"/>
    <w:rsid w:val="00951468"/>
    <w:rsid w:val="00952018"/>
    <w:rsid w:val="00952800"/>
    <w:rsid w:val="0095300D"/>
    <w:rsid w:val="009539A3"/>
    <w:rsid w:val="00953C93"/>
    <w:rsid w:val="009542BD"/>
    <w:rsid w:val="00956812"/>
    <w:rsid w:val="0095719A"/>
    <w:rsid w:val="009577DE"/>
    <w:rsid w:val="009623E9"/>
    <w:rsid w:val="00963EEB"/>
    <w:rsid w:val="0096405C"/>
    <w:rsid w:val="00964884"/>
    <w:rsid w:val="009648BC"/>
    <w:rsid w:val="00964C2F"/>
    <w:rsid w:val="00965F88"/>
    <w:rsid w:val="00974D80"/>
    <w:rsid w:val="00977361"/>
    <w:rsid w:val="00980CD3"/>
    <w:rsid w:val="00981AB3"/>
    <w:rsid w:val="00982DE3"/>
    <w:rsid w:val="0098450E"/>
    <w:rsid w:val="00984B64"/>
    <w:rsid w:val="00984E03"/>
    <w:rsid w:val="0098555A"/>
    <w:rsid w:val="0098738F"/>
    <w:rsid w:val="00987E85"/>
    <w:rsid w:val="0099351C"/>
    <w:rsid w:val="00997342"/>
    <w:rsid w:val="009A0D12"/>
    <w:rsid w:val="009A0F40"/>
    <w:rsid w:val="009A1375"/>
    <w:rsid w:val="009A1987"/>
    <w:rsid w:val="009A1CAC"/>
    <w:rsid w:val="009A2BEE"/>
    <w:rsid w:val="009A32F0"/>
    <w:rsid w:val="009A5289"/>
    <w:rsid w:val="009A6EB1"/>
    <w:rsid w:val="009A7A53"/>
    <w:rsid w:val="009B0402"/>
    <w:rsid w:val="009B0B75"/>
    <w:rsid w:val="009B16DF"/>
    <w:rsid w:val="009B1790"/>
    <w:rsid w:val="009B21D2"/>
    <w:rsid w:val="009B3911"/>
    <w:rsid w:val="009B4CB2"/>
    <w:rsid w:val="009B50D6"/>
    <w:rsid w:val="009B662A"/>
    <w:rsid w:val="009B6701"/>
    <w:rsid w:val="009B6EF7"/>
    <w:rsid w:val="009B7000"/>
    <w:rsid w:val="009B739C"/>
    <w:rsid w:val="009B7582"/>
    <w:rsid w:val="009C04EC"/>
    <w:rsid w:val="009C185C"/>
    <w:rsid w:val="009C20FD"/>
    <w:rsid w:val="009C2883"/>
    <w:rsid w:val="009C2E62"/>
    <w:rsid w:val="009C328C"/>
    <w:rsid w:val="009C4444"/>
    <w:rsid w:val="009C4668"/>
    <w:rsid w:val="009C4952"/>
    <w:rsid w:val="009C4AAB"/>
    <w:rsid w:val="009C6C06"/>
    <w:rsid w:val="009C79AD"/>
    <w:rsid w:val="009C7A09"/>
    <w:rsid w:val="009C7CA6"/>
    <w:rsid w:val="009D0C54"/>
    <w:rsid w:val="009D182C"/>
    <w:rsid w:val="009D23BE"/>
    <w:rsid w:val="009D3316"/>
    <w:rsid w:val="009D427C"/>
    <w:rsid w:val="009D4318"/>
    <w:rsid w:val="009D4D02"/>
    <w:rsid w:val="009D55AA"/>
    <w:rsid w:val="009D6181"/>
    <w:rsid w:val="009D6C2C"/>
    <w:rsid w:val="009E2FB5"/>
    <w:rsid w:val="009E37B0"/>
    <w:rsid w:val="009E3E77"/>
    <w:rsid w:val="009E3FA6"/>
    <w:rsid w:val="009E3FAB"/>
    <w:rsid w:val="009E4925"/>
    <w:rsid w:val="009E52F6"/>
    <w:rsid w:val="009E5B3F"/>
    <w:rsid w:val="009E5F3C"/>
    <w:rsid w:val="009E7D90"/>
    <w:rsid w:val="009E7E16"/>
    <w:rsid w:val="009F1AB0"/>
    <w:rsid w:val="009F501D"/>
    <w:rsid w:val="009F63F7"/>
    <w:rsid w:val="009F78C2"/>
    <w:rsid w:val="009F7928"/>
    <w:rsid w:val="00A0035F"/>
    <w:rsid w:val="00A039D5"/>
    <w:rsid w:val="00A046AD"/>
    <w:rsid w:val="00A0564C"/>
    <w:rsid w:val="00A077B7"/>
    <w:rsid w:val="00A079C1"/>
    <w:rsid w:val="00A11CDC"/>
    <w:rsid w:val="00A12520"/>
    <w:rsid w:val="00A130FD"/>
    <w:rsid w:val="00A13D6D"/>
    <w:rsid w:val="00A14769"/>
    <w:rsid w:val="00A16151"/>
    <w:rsid w:val="00A16750"/>
    <w:rsid w:val="00A16EC6"/>
    <w:rsid w:val="00A17C06"/>
    <w:rsid w:val="00A2126E"/>
    <w:rsid w:val="00A212D2"/>
    <w:rsid w:val="00A21706"/>
    <w:rsid w:val="00A23065"/>
    <w:rsid w:val="00A24FCC"/>
    <w:rsid w:val="00A26A90"/>
    <w:rsid w:val="00A26B27"/>
    <w:rsid w:val="00A30515"/>
    <w:rsid w:val="00A30E4F"/>
    <w:rsid w:val="00A31D6D"/>
    <w:rsid w:val="00A32253"/>
    <w:rsid w:val="00A3310E"/>
    <w:rsid w:val="00A333A0"/>
    <w:rsid w:val="00A33C81"/>
    <w:rsid w:val="00A3689B"/>
    <w:rsid w:val="00A37E70"/>
    <w:rsid w:val="00A425C1"/>
    <w:rsid w:val="00A437E1"/>
    <w:rsid w:val="00A4685E"/>
    <w:rsid w:val="00A50300"/>
    <w:rsid w:val="00A5077F"/>
    <w:rsid w:val="00A50CD4"/>
    <w:rsid w:val="00A51191"/>
    <w:rsid w:val="00A52012"/>
    <w:rsid w:val="00A53270"/>
    <w:rsid w:val="00A5414F"/>
    <w:rsid w:val="00A55098"/>
    <w:rsid w:val="00A56D57"/>
    <w:rsid w:val="00A56D62"/>
    <w:rsid w:val="00A56F07"/>
    <w:rsid w:val="00A5762C"/>
    <w:rsid w:val="00A600FC"/>
    <w:rsid w:val="00A60BCA"/>
    <w:rsid w:val="00A63687"/>
    <w:rsid w:val="00A638DA"/>
    <w:rsid w:val="00A64A2B"/>
    <w:rsid w:val="00A6507C"/>
    <w:rsid w:val="00A65B41"/>
    <w:rsid w:val="00A65E00"/>
    <w:rsid w:val="00A66A78"/>
    <w:rsid w:val="00A71F1F"/>
    <w:rsid w:val="00A73885"/>
    <w:rsid w:val="00A7436E"/>
    <w:rsid w:val="00A74E96"/>
    <w:rsid w:val="00A7560C"/>
    <w:rsid w:val="00A75956"/>
    <w:rsid w:val="00A75A8E"/>
    <w:rsid w:val="00A80162"/>
    <w:rsid w:val="00A80BD8"/>
    <w:rsid w:val="00A80C35"/>
    <w:rsid w:val="00A824DD"/>
    <w:rsid w:val="00A83676"/>
    <w:rsid w:val="00A83B7B"/>
    <w:rsid w:val="00A84274"/>
    <w:rsid w:val="00A850F3"/>
    <w:rsid w:val="00A864E3"/>
    <w:rsid w:val="00A876F7"/>
    <w:rsid w:val="00A90D09"/>
    <w:rsid w:val="00A93298"/>
    <w:rsid w:val="00A94574"/>
    <w:rsid w:val="00A9581E"/>
    <w:rsid w:val="00A95936"/>
    <w:rsid w:val="00A96265"/>
    <w:rsid w:val="00A97084"/>
    <w:rsid w:val="00AA1C2C"/>
    <w:rsid w:val="00AA2F93"/>
    <w:rsid w:val="00AA35F6"/>
    <w:rsid w:val="00AA667C"/>
    <w:rsid w:val="00AA6C7A"/>
    <w:rsid w:val="00AA6E91"/>
    <w:rsid w:val="00AA7439"/>
    <w:rsid w:val="00AB047E"/>
    <w:rsid w:val="00AB07D0"/>
    <w:rsid w:val="00AB0B0A"/>
    <w:rsid w:val="00AB0BB7"/>
    <w:rsid w:val="00AB156D"/>
    <w:rsid w:val="00AB22C6"/>
    <w:rsid w:val="00AB2AD0"/>
    <w:rsid w:val="00AB438D"/>
    <w:rsid w:val="00AB65F0"/>
    <w:rsid w:val="00AB67FC"/>
    <w:rsid w:val="00AB6C3B"/>
    <w:rsid w:val="00AC00F2"/>
    <w:rsid w:val="00AC31B5"/>
    <w:rsid w:val="00AC3F2A"/>
    <w:rsid w:val="00AC4EA1"/>
    <w:rsid w:val="00AC5381"/>
    <w:rsid w:val="00AC5920"/>
    <w:rsid w:val="00AC5F6F"/>
    <w:rsid w:val="00AC7318"/>
    <w:rsid w:val="00AD08C4"/>
    <w:rsid w:val="00AD0E65"/>
    <w:rsid w:val="00AD0E68"/>
    <w:rsid w:val="00AD2BF2"/>
    <w:rsid w:val="00AD4E90"/>
    <w:rsid w:val="00AD5422"/>
    <w:rsid w:val="00AD569C"/>
    <w:rsid w:val="00AD59EF"/>
    <w:rsid w:val="00AD700E"/>
    <w:rsid w:val="00AE0004"/>
    <w:rsid w:val="00AE0399"/>
    <w:rsid w:val="00AE0BC6"/>
    <w:rsid w:val="00AE1854"/>
    <w:rsid w:val="00AE1FDA"/>
    <w:rsid w:val="00AE4179"/>
    <w:rsid w:val="00AE4425"/>
    <w:rsid w:val="00AE4825"/>
    <w:rsid w:val="00AE4FBE"/>
    <w:rsid w:val="00AE650F"/>
    <w:rsid w:val="00AE6555"/>
    <w:rsid w:val="00AE7D16"/>
    <w:rsid w:val="00AF13EF"/>
    <w:rsid w:val="00AF26A1"/>
    <w:rsid w:val="00AF3C10"/>
    <w:rsid w:val="00AF4B4A"/>
    <w:rsid w:val="00AF4CAA"/>
    <w:rsid w:val="00AF4E68"/>
    <w:rsid w:val="00AF4E91"/>
    <w:rsid w:val="00AF571A"/>
    <w:rsid w:val="00AF60A0"/>
    <w:rsid w:val="00AF67FC"/>
    <w:rsid w:val="00AF7DF5"/>
    <w:rsid w:val="00B006E5"/>
    <w:rsid w:val="00B01589"/>
    <w:rsid w:val="00B01941"/>
    <w:rsid w:val="00B01CDD"/>
    <w:rsid w:val="00B024C2"/>
    <w:rsid w:val="00B02807"/>
    <w:rsid w:val="00B04EDF"/>
    <w:rsid w:val="00B07700"/>
    <w:rsid w:val="00B07E2A"/>
    <w:rsid w:val="00B10759"/>
    <w:rsid w:val="00B10DF8"/>
    <w:rsid w:val="00B12DB6"/>
    <w:rsid w:val="00B13921"/>
    <w:rsid w:val="00B1528C"/>
    <w:rsid w:val="00B16ACD"/>
    <w:rsid w:val="00B21487"/>
    <w:rsid w:val="00B232D1"/>
    <w:rsid w:val="00B2376E"/>
    <w:rsid w:val="00B24DB5"/>
    <w:rsid w:val="00B30D12"/>
    <w:rsid w:val="00B31F9E"/>
    <w:rsid w:val="00B3268F"/>
    <w:rsid w:val="00B32955"/>
    <w:rsid w:val="00B32C2C"/>
    <w:rsid w:val="00B331EE"/>
    <w:rsid w:val="00B33A1A"/>
    <w:rsid w:val="00B33E6C"/>
    <w:rsid w:val="00B35225"/>
    <w:rsid w:val="00B36192"/>
    <w:rsid w:val="00B371CC"/>
    <w:rsid w:val="00B40A1F"/>
    <w:rsid w:val="00B41CD9"/>
    <w:rsid w:val="00B427E6"/>
    <w:rsid w:val="00B428A6"/>
    <w:rsid w:val="00B43364"/>
    <w:rsid w:val="00B4386A"/>
    <w:rsid w:val="00B43E1F"/>
    <w:rsid w:val="00B45FBC"/>
    <w:rsid w:val="00B47507"/>
    <w:rsid w:val="00B5049C"/>
    <w:rsid w:val="00B5074A"/>
    <w:rsid w:val="00B51118"/>
    <w:rsid w:val="00B51A7D"/>
    <w:rsid w:val="00B535C2"/>
    <w:rsid w:val="00B53843"/>
    <w:rsid w:val="00B55544"/>
    <w:rsid w:val="00B567DC"/>
    <w:rsid w:val="00B57B27"/>
    <w:rsid w:val="00B60F72"/>
    <w:rsid w:val="00B630E3"/>
    <w:rsid w:val="00B63220"/>
    <w:rsid w:val="00B6376D"/>
    <w:rsid w:val="00B63774"/>
    <w:rsid w:val="00B642FC"/>
    <w:rsid w:val="00B64D26"/>
    <w:rsid w:val="00B64FBB"/>
    <w:rsid w:val="00B703BA"/>
    <w:rsid w:val="00B70E22"/>
    <w:rsid w:val="00B719BD"/>
    <w:rsid w:val="00B7417F"/>
    <w:rsid w:val="00B7509D"/>
    <w:rsid w:val="00B75513"/>
    <w:rsid w:val="00B75620"/>
    <w:rsid w:val="00B774CB"/>
    <w:rsid w:val="00B80402"/>
    <w:rsid w:val="00B80557"/>
    <w:rsid w:val="00B80B9A"/>
    <w:rsid w:val="00B81EE1"/>
    <w:rsid w:val="00B830B7"/>
    <w:rsid w:val="00B837EF"/>
    <w:rsid w:val="00B848EA"/>
    <w:rsid w:val="00B84B2B"/>
    <w:rsid w:val="00B85383"/>
    <w:rsid w:val="00B853BB"/>
    <w:rsid w:val="00B8748C"/>
    <w:rsid w:val="00B904C5"/>
    <w:rsid w:val="00B90500"/>
    <w:rsid w:val="00B9176C"/>
    <w:rsid w:val="00B935A4"/>
    <w:rsid w:val="00B93C76"/>
    <w:rsid w:val="00B93E41"/>
    <w:rsid w:val="00B9455A"/>
    <w:rsid w:val="00B95638"/>
    <w:rsid w:val="00BA0988"/>
    <w:rsid w:val="00BA0CB5"/>
    <w:rsid w:val="00BA0E93"/>
    <w:rsid w:val="00BA2CE0"/>
    <w:rsid w:val="00BA561A"/>
    <w:rsid w:val="00BA5AA3"/>
    <w:rsid w:val="00BA7320"/>
    <w:rsid w:val="00BB09F3"/>
    <w:rsid w:val="00BB0DC6"/>
    <w:rsid w:val="00BB151A"/>
    <w:rsid w:val="00BB15E4"/>
    <w:rsid w:val="00BB1E19"/>
    <w:rsid w:val="00BB21D1"/>
    <w:rsid w:val="00BB32F2"/>
    <w:rsid w:val="00BB3579"/>
    <w:rsid w:val="00BB4117"/>
    <w:rsid w:val="00BB4338"/>
    <w:rsid w:val="00BB6C0E"/>
    <w:rsid w:val="00BB7B38"/>
    <w:rsid w:val="00BC11E5"/>
    <w:rsid w:val="00BC2EC6"/>
    <w:rsid w:val="00BC49A7"/>
    <w:rsid w:val="00BC4BC6"/>
    <w:rsid w:val="00BC52FD"/>
    <w:rsid w:val="00BC6E62"/>
    <w:rsid w:val="00BC7443"/>
    <w:rsid w:val="00BD01EA"/>
    <w:rsid w:val="00BD0648"/>
    <w:rsid w:val="00BD07E6"/>
    <w:rsid w:val="00BD1040"/>
    <w:rsid w:val="00BD1137"/>
    <w:rsid w:val="00BD231E"/>
    <w:rsid w:val="00BD2B3F"/>
    <w:rsid w:val="00BD34AA"/>
    <w:rsid w:val="00BE0C44"/>
    <w:rsid w:val="00BE1A68"/>
    <w:rsid w:val="00BE1B8B"/>
    <w:rsid w:val="00BE253A"/>
    <w:rsid w:val="00BE2A18"/>
    <w:rsid w:val="00BE2C01"/>
    <w:rsid w:val="00BE39C9"/>
    <w:rsid w:val="00BE41EC"/>
    <w:rsid w:val="00BE56FB"/>
    <w:rsid w:val="00BF095E"/>
    <w:rsid w:val="00BF102D"/>
    <w:rsid w:val="00BF3DDE"/>
    <w:rsid w:val="00BF400F"/>
    <w:rsid w:val="00BF4551"/>
    <w:rsid w:val="00BF6589"/>
    <w:rsid w:val="00BF6E2F"/>
    <w:rsid w:val="00BF6F7F"/>
    <w:rsid w:val="00C00315"/>
    <w:rsid w:val="00C00647"/>
    <w:rsid w:val="00C02764"/>
    <w:rsid w:val="00C02DD4"/>
    <w:rsid w:val="00C04CEF"/>
    <w:rsid w:val="00C04DB9"/>
    <w:rsid w:val="00C0662F"/>
    <w:rsid w:val="00C07898"/>
    <w:rsid w:val="00C11943"/>
    <w:rsid w:val="00C12E96"/>
    <w:rsid w:val="00C131E6"/>
    <w:rsid w:val="00C13F0F"/>
    <w:rsid w:val="00C14763"/>
    <w:rsid w:val="00C16141"/>
    <w:rsid w:val="00C16932"/>
    <w:rsid w:val="00C2090D"/>
    <w:rsid w:val="00C2363F"/>
    <w:rsid w:val="00C236C8"/>
    <w:rsid w:val="00C25103"/>
    <w:rsid w:val="00C260B1"/>
    <w:rsid w:val="00C26E56"/>
    <w:rsid w:val="00C31406"/>
    <w:rsid w:val="00C36D58"/>
    <w:rsid w:val="00C37194"/>
    <w:rsid w:val="00C40637"/>
    <w:rsid w:val="00C40F6C"/>
    <w:rsid w:val="00C42756"/>
    <w:rsid w:val="00C44426"/>
    <w:rsid w:val="00C445F3"/>
    <w:rsid w:val="00C45075"/>
    <w:rsid w:val="00C451F4"/>
    <w:rsid w:val="00C45994"/>
    <w:rsid w:val="00C45A20"/>
    <w:rsid w:val="00C45EB1"/>
    <w:rsid w:val="00C45EF3"/>
    <w:rsid w:val="00C51CE6"/>
    <w:rsid w:val="00C524BD"/>
    <w:rsid w:val="00C53253"/>
    <w:rsid w:val="00C54A3A"/>
    <w:rsid w:val="00C5527A"/>
    <w:rsid w:val="00C55566"/>
    <w:rsid w:val="00C56448"/>
    <w:rsid w:val="00C60066"/>
    <w:rsid w:val="00C60450"/>
    <w:rsid w:val="00C61AA8"/>
    <w:rsid w:val="00C61AD4"/>
    <w:rsid w:val="00C6396A"/>
    <w:rsid w:val="00C63E03"/>
    <w:rsid w:val="00C667BE"/>
    <w:rsid w:val="00C66FCA"/>
    <w:rsid w:val="00C673BC"/>
    <w:rsid w:val="00C6766B"/>
    <w:rsid w:val="00C705B3"/>
    <w:rsid w:val="00C709C3"/>
    <w:rsid w:val="00C70F71"/>
    <w:rsid w:val="00C72005"/>
    <w:rsid w:val="00C720D6"/>
    <w:rsid w:val="00C72223"/>
    <w:rsid w:val="00C76417"/>
    <w:rsid w:val="00C7726F"/>
    <w:rsid w:val="00C823DA"/>
    <w:rsid w:val="00C8259F"/>
    <w:rsid w:val="00C82746"/>
    <w:rsid w:val="00C8312F"/>
    <w:rsid w:val="00C84C47"/>
    <w:rsid w:val="00C84D70"/>
    <w:rsid w:val="00C8518D"/>
    <w:rsid w:val="00C858A4"/>
    <w:rsid w:val="00C86AFA"/>
    <w:rsid w:val="00C871C1"/>
    <w:rsid w:val="00C90314"/>
    <w:rsid w:val="00C93478"/>
    <w:rsid w:val="00C95751"/>
    <w:rsid w:val="00C95E6A"/>
    <w:rsid w:val="00CA2EB4"/>
    <w:rsid w:val="00CA65F2"/>
    <w:rsid w:val="00CB146C"/>
    <w:rsid w:val="00CB18D0"/>
    <w:rsid w:val="00CB1C8A"/>
    <w:rsid w:val="00CB21BA"/>
    <w:rsid w:val="00CB24F5"/>
    <w:rsid w:val="00CB2663"/>
    <w:rsid w:val="00CB2DF7"/>
    <w:rsid w:val="00CB3BBE"/>
    <w:rsid w:val="00CB4FC3"/>
    <w:rsid w:val="00CB59E9"/>
    <w:rsid w:val="00CB66AC"/>
    <w:rsid w:val="00CC0D6A"/>
    <w:rsid w:val="00CC311E"/>
    <w:rsid w:val="00CC37E8"/>
    <w:rsid w:val="00CC3831"/>
    <w:rsid w:val="00CC3E3D"/>
    <w:rsid w:val="00CC48AF"/>
    <w:rsid w:val="00CC519B"/>
    <w:rsid w:val="00CC54A7"/>
    <w:rsid w:val="00CD0636"/>
    <w:rsid w:val="00CD12C1"/>
    <w:rsid w:val="00CD214E"/>
    <w:rsid w:val="00CD2954"/>
    <w:rsid w:val="00CD31F5"/>
    <w:rsid w:val="00CD367B"/>
    <w:rsid w:val="00CD46FA"/>
    <w:rsid w:val="00CD5973"/>
    <w:rsid w:val="00CD7B90"/>
    <w:rsid w:val="00CE31A6"/>
    <w:rsid w:val="00CE4A84"/>
    <w:rsid w:val="00CF09AA"/>
    <w:rsid w:val="00CF2F26"/>
    <w:rsid w:val="00CF3C5C"/>
    <w:rsid w:val="00CF4813"/>
    <w:rsid w:val="00CF5233"/>
    <w:rsid w:val="00CF7027"/>
    <w:rsid w:val="00CF7397"/>
    <w:rsid w:val="00D029B8"/>
    <w:rsid w:val="00D02F60"/>
    <w:rsid w:val="00D0464E"/>
    <w:rsid w:val="00D04A96"/>
    <w:rsid w:val="00D07A7B"/>
    <w:rsid w:val="00D10947"/>
    <w:rsid w:val="00D10E06"/>
    <w:rsid w:val="00D11251"/>
    <w:rsid w:val="00D117B2"/>
    <w:rsid w:val="00D14D1E"/>
    <w:rsid w:val="00D15197"/>
    <w:rsid w:val="00D16820"/>
    <w:rsid w:val="00D169C8"/>
    <w:rsid w:val="00D16E6E"/>
    <w:rsid w:val="00D16F60"/>
    <w:rsid w:val="00D1793F"/>
    <w:rsid w:val="00D2102B"/>
    <w:rsid w:val="00D21FF1"/>
    <w:rsid w:val="00D22AF5"/>
    <w:rsid w:val="00D22DDD"/>
    <w:rsid w:val="00D22F0C"/>
    <w:rsid w:val="00D235EA"/>
    <w:rsid w:val="00D247A9"/>
    <w:rsid w:val="00D26200"/>
    <w:rsid w:val="00D269ED"/>
    <w:rsid w:val="00D276BB"/>
    <w:rsid w:val="00D2777E"/>
    <w:rsid w:val="00D31FF3"/>
    <w:rsid w:val="00D32721"/>
    <w:rsid w:val="00D328DC"/>
    <w:rsid w:val="00D33387"/>
    <w:rsid w:val="00D37237"/>
    <w:rsid w:val="00D378E8"/>
    <w:rsid w:val="00D402FB"/>
    <w:rsid w:val="00D4069B"/>
    <w:rsid w:val="00D44E60"/>
    <w:rsid w:val="00D4632F"/>
    <w:rsid w:val="00D47D7A"/>
    <w:rsid w:val="00D50ABD"/>
    <w:rsid w:val="00D528DA"/>
    <w:rsid w:val="00D54867"/>
    <w:rsid w:val="00D54E5D"/>
    <w:rsid w:val="00D55290"/>
    <w:rsid w:val="00D57295"/>
    <w:rsid w:val="00D57791"/>
    <w:rsid w:val="00D6046A"/>
    <w:rsid w:val="00D6096D"/>
    <w:rsid w:val="00D61C7A"/>
    <w:rsid w:val="00D61F88"/>
    <w:rsid w:val="00D62870"/>
    <w:rsid w:val="00D62CCA"/>
    <w:rsid w:val="00D64243"/>
    <w:rsid w:val="00D644AC"/>
    <w:rsid w:val="00D651F2"/>
    <w:rsid w:val="00D655D9"/>
    <w:rsid w:val="00D65872"/>
    <w:rsid w:val="00D66DBA"/>
    <w:rsid w:val="00D676F3"/>
    <w:rsid w:val="00D70EF5"/>
    <w:rsid w:val="00D71024"/>
    <w:rsid w:val="00D71A25"/>
    <w:rsid w:val="00D71FCF"/>
    <w:rsid w:val="00D72A54"/>
    <w:rsid w:val="00D72C2B"/>
    <w:rsid w:val="00D72CC1"/>
    <w:rsid w:val="00D745DC"/>
    <w:rsid w:val="00D75BCD"/>
    <w:rsid w:val="00D75CD2"/>
    <w:rsid w:val="00D76EC9"/>
    <w:rsid w:val="00D771F8"/>
    <w:rsid w:val="00D773FA"/>
    <w:rsid w:val="00D77401"/>
    <w:rsid w:val="00D779C5"/>
    <w:rsid w:val="00D8056C"/>
    <w:rsid w:val="00D80E7D"/>
    <w:rsid w:val="00D81397"/>
    <w:rsid w:val="00D82657"/>
    <w:rsid w:val="00D83C29"/>
    <w:rsid w:val="00D848B9"/>
    <w:rsid w:val="00D84B7A"/>
    <w:rsid w:val="00D85206"/>
    <w:rsid w:val="00D86A34"/>
    <w:rsid w:val="00D90ABF"/>
    <w:rsid w:val="00D90E69"/>
    <w:rsid w:val="00D91368"/>
    <w:rsid w:val="00D93106"/>
    <w:rsid w:val="00D933E9"/>
    <w:rsid w:val="00D9505D"/>
    <w:rsid w:val="00D953D0"/>
    <w:rsid w:val="00D959F5"/>
    <w:rsid w:val="00D96429"/>
    <w:rsid w:val="00D96884"/>
    <w:rsid w:val="00D97BBC"/>
    <w:rsid w:val="00DA0E8D"/>
    <w:rsid w:val="00DA3B1A"/>
    <w:rsid w:val="00DA3FDD"/>
    <w:rsid w:val="00DA6591"/>
    <w:rsid w:val="00DA7017"/>
    <w:rsid w:val="00DA7028"/>
    <w:rsid w:val="00DA7FF8"/>
    <w:rsid w:val="00DB0F4F"/>
    <w:rsid w:val="00DB188E"/>
    <w:rsid w:val="00DB1AD2"/>
    <w:rsid w:val="00DB2B58"/>
    <w:rsid w:val="00DB3CC0"/>
    <w:rsid w:val="00DB452B"/>
    <w:rsid w:val="00DB4BBB"/>
    <w:rsid w:val="00DB5206"/>
    <w:rsid w:val="00DB6276"/>
    <w:rsid w:val="00DB63F5"/>
    <w:rsid w:val="00DB64F9"/>
    <w:rsid w:val="00DB66EC"/>
    <w:rsid w:val="00DB680B"/>
    <w:rsid w:val="00DB7F54"/>
    <w:rsid w:val="00DC1C6B"/>
    <w:rsid w:val="00DC22E3"/>
    <w:rsid w:val="00DC2B98"/>
    <w:rsid w:val="00DC2C2E"/>
    <w:rsid w:val="00DC41E7"/>
    <w:rsid w:val="00DC449A"/>
    <w:rsid w:val="00DC4AF0"/>
    <w:rsid w:val="00DC72F3"/>
    <w:rsid w:val="00DC7886"/>
    <w:rsid w:val="00DC7D90"/>
    <w:rsid w:val="00DD0CF2"/>
    <w:rsid w:val="00DD293F"/>
    <w:rsid w:val="00DD3985"/>
    <w:rsid w:val="00DD63E3"/>
    <w:rsid w:val="00DD6773"/>
    <w:rsid w:val="00DE1554"/>
    <w:rsid w:val="00DE2901"/>
    <w:rsid w:val="00DE590F"/>
    <w:rsid w:val="00DE7DC1"/>
    <w:rsid w:val="00DF0E52"/>
    <w:rsid w:val="00DF3F7E"/>
    <w:rsid w:val="00DF49AD"/>
    <w:rsid w:val="00DF4EA4"/>
    <w:rsid w:val="00DF73B0"/>
    <w:rsid w:val="00DF7648"/>
    <w:rsid w:val="00E0004F"/>
    <w:rsid w:val="00E00E29"/>
    <w:rsid w:val="00E02BAB"/>
    <w:rsid w:val="00E032B2"/>
    <w:rsid w:val="00E0437F"/>
    <w:rsid w:val="00E04CEB"/>
    <w:rsid w:val="00E060BC"/>
    <w:rsid w:val="00E113D8"/>
    <w:rsid w:val="00E11420"/>
    <w:rsid w:val="00E11ABE"/>
    <w:rsid w:val="00E120E3"/>
    <w:rsid w:val="00E132FB"/>
    <w:rsid w:val="00E13E61"/>
    <w:rsid w:val="00E14EAD"/>
    <w:rsid w:val="00E170B7"/>
    <w:rsid w:val="00E177DD"/>
    <w:rsid w:val="00E20900"/>
    <w:rsid w:val="00E20C7F"/>
    <w:rsid w:val="00E2396E"/>
    <w:rsid w:val="00E23F0F"/>
    <w:rsid w:val="00E24728"/>
    <w:rsid w:val="00E275C4"/>
    <w:rsid w:val="00E276AC"/>
    <w:rsid w:val="00E31E3B"/>
    <w:rsid w:val="00E34A35"/>
    <w:rsid w:val="00E3573E"/>
    <w:rsid w:val="00E35FA5"/>
    <w:rsid w:val="00E3689C"/>
    <w:rsid w:val="00E37C2F"/>
    <w:rsid w:val="00E4069B"/>
    <w:rsid w:val="00E41C28"/>
    <w:rsid w:val="00E41F82"/>
    <w:rsid w:val="00E423F3"/>
    <w:rsid w:val="00E42D80"/>
    <w:rsid w:val="00E43233"/>
    <w:rsid w:val="00E4324B"/>
    <w:rsid w:val="00E4429B"/>
    <w:rsid w:val="00E46308"/>
    <w:rsid w:val="00E465D4"/>
    <w:rsid w:val="00E46BE9"/>
    <w:rsid w:val="00E46BF4"/>
    <w:rsid w:val="00E46E15"/>
    <w:rsid w:val="00E47DE3"/>
    <w:rsid w:val="00E50B3A"/>
    <w:rsid w:val="00E5182C"/>
    <w:rsid w:val="00E51E17"/>
    <w:rsid w:val="00E52DAB"/>
    <w:rsid w:val="00E539B0"/>
    <w:rsid w:val="00E54147"/>
    <w:rsid w:val="00E543E2"/>
    <w:rsid w:val="00E549D7"/>
    <w:rsid w:val="00E55994"/>
    <w:rsid w:val="00E56D87"/>
    <w:rsid w:val="00E57073"/>
    <w:rsid w:val="00E60606"/>
    <w:rsid w:val="00E60C66"/>
    <w:rsid w:val="00E6164D"/>
    <w:rsid w:val="00E618C9"/>
    <w:rsid w:val="00E62774"/>
    <w:rsid w:val="00E6307C"/>
    <w:rsid w:val="00E636FA"/>
    <w:rsid w:val="00E656E1"/>
    <w:rsid w:val="00E666EB"/>
    <w:rsid w:val="00E66C50"/>
    <w:rsid w:val="00E679D3"/>
    <w:rsid w:val="00E70553"/>
    <w:rsid w:val="00E71208"/>
    <w:rsid w:val="00E71444"/>
    <w:rsid w:val="00E71C91"/>
    <w:rsid w:val="00E71CC2"/>
    <w:rsid w:val="00E720A1"/>
    <w:rsid w:val="00E75491"/>
    <w:rsid w:val="00E75DDA"/>
    <w:rsid w:val="00E773E8"/>
    <w:rsid w:val="00E83ADD"/>
    <w:rsid w:val="00E84F38"/>
    <w:rsid w:val="00E85623"/>
    <w:rsid w:val="00E85B2D"/>
    <w:rsid w:val="00E86184"/>
    <w:rsid w:val="00E87441"/>
    <w:rsid w:val="00E87E7D"/>
    <w:rsid w:val="00E9016C"/>
    <w:rsid w:val="00E91FAE"/>
    <w:rsid w:val="00E951E4"/>
    <w:rsid w:val="00E95218"/>
    <w:rsid w:val="00E96E3F"/>
    <w:rsid w:val="00EA050D"/>
    <w:rsid w:val="00EA270C"/>
    <w:rsid w:val="00EA3253"/>
    <w:rsid w:val="00EA35AC"/>
    <w:rsid w:val="00EA4974"/>
    <w:rsid w:val="00EA532E"/>
    <w:rsid w:val="00EA6245"/>
    <w:rsid w:val="00EB06D9"/>
    <w:rsid w:val="00EB192B"/>
    <w:rsid w:val="00EB19ED"/>
    <w:rsid w:val="00EB1CAB"/>
    <w:rsid w:val="00EC0F5A"/>
    <w:rsid w:val="00EC159D"/>
    <w:rsid w:val="00EC2D2D"/>
    <w:rsid w:val="00EC4265"/>
    <w:rsid w:val="00EC4CEB"/>
    <w:rsid w:val="00EC5176"/>
    <w:rsid w:val="00EC659E"/>
    <w:rsid w:val="00ED2072"/>
    <w:rsid w:val="00ED2AE0"/>
    <w:rsid w:val="00ED5553"/>
    <w:rsid w:val="00ED5E36"/>
    <w:rsid w:val="00ED6961"/>
    <w:rsid w:val="00ED6A1D"/>
    <w:rsid w:val="00EE5EB0"/>
    <w:rsid w:val="00EE6243"/>
    <w:rsid w:val="00EF0B96"/>
    <w:rsid w:val="00EF1C16"/>
    <w:rsid w:val="00EF3486"/>
    <w:rsid w:val="00EF47AF"/>
    <w:rsid w:val="00EF47E0"/>
    <w:rsid w:val="00EF53B6"/>
    <w:rsid w:val="00EF57C6"/>
    <w:rsid w:val="00F00B73"/>
    <w:rsid w:val="00F032BA"/>
    <w:rsid w:val="00F04FBC"/>
    <w:rsid w:val="00F073A3"/>
    <w:rsid w:val="00F1015B"/>
    <w:rsid w:val="00F115CA"/>
    <w:rsid w:val="00F14817"/>
    <w:rsid w:val="00F14DE2"/>
    <w:rsid w:val="00F14EBA"/>
    <w:rsid w:val="00F1510F"/>
    <w:rsid w:val="00F1533A"/>
    <w:rsid w:val="00F153A1"/>
    <w:rsid w:val="00F15B08"/>
    <w:rsid w:val="00F15E5A"/>
    <w:rsid w:val="00F16EBE"/>
    <w:rsid w:val="00F17F0A"/>
    <w:rsid w:val="00F2252D"/>
    <w:rsid w:val="00F23C58"/>
    <w:rsid w:val="00F24289"/>
    <w:rsid w:val="00F2668F"/>
    <w:rsid w:val="00F26C5B"/>
    <w:rsid w:val="00F26D94"/>
    <w:rsid w:val="00F2742F"/>
    <w:rsid w:val="00F2753B"/>
    <w:rsid w:val="00F279EC"/>
    <w:rsid w:val="00F30A7F"/>
    <w:rsid w:val="00F310B4"/>
    <w:rsid w:val="00F32F36"/>
    <w:rsid w:val="00F338BB"/>
    <w:rsid w:val="00F33F8B"/>
    <w:rsid w:val="00F340B2"/>
    <w:rsid w:val="00F3536C"/>
    <w:rsid w:val="00F363A4"/>
    <w:rsid w:val="00F36AE5"/>
    <w:rsid w:val="00F41606"/>
    <w:rsid w:val="00F43390"/>
    <w:rsid w:val="00F437DE"/>
    <w:rsid w:val="00F443B2"/>
    <w:rsid w:val="00F4537E"/>
    <w:rsid w:val="00F458D8"/>
    <w:rsid w:val="00F46721"/>
    <w:rsid w:val="00F46FEA"/>
    <w:rsid w:val="00F50237"/>
    <w:rsid w:val="00F51A81"/>
    <w:rsid w:val="00F530F5"/>
    <w:rsid w:val="00F53596"/>
    <w:rsid w:val="00F55BA8"/>
    <w:rsid w:val="00F55DB1"/>
    <w:rsid w:val="00F56456"/>
    <w:rsid w:val="00F5651E"/>
    <w:rsid w:val="00F56ACA"/>
    <w:rsid w:val="00F56BAA"/>
    <w:rsid w:val="00F56BCD"/>
    <w:rsid w:val="00F56F5A"/>
    <w:rsid w:val="00F57F52"/>
    <w:rsid w:val="00F600FE"/>
    <w:rsid w:val="00F614EB"/>
    <w:rsid w:val="00F62E4D"/>
    <w:rsid w:val="00F63491"/>
    <w:rsid w:val="00F645C7"/>
    <w:rsid w:val="00F66B34"/>
    <w:rsid w:val="00F66F0C"/>
    <w:rsid w:val="00F675B9"/>
    <w:rsid w:val="00F67612"/>
    <w:rsid w:val="00F70435"/>
    <w:rsid w:val="00F70B8E"/>
    <w:rsid w:val="00F711C9"/>
    <w:rsid w:val="00F71F59"/>
    <w:rsid w:val="00F74C59"/>
    <w:rsid w:val="00F75C3A"/>
    <w:rsid w:val="00F75E8D"/>
    <w:rsid w:val="00F77E42"/>
    <w:rsid w:val="00F820EB"/>
    <w:rsid w:val="00F82E30"/>
    <w:rsid w:val="00F831CB"/>
    <w:rsid w:val="00F848A3"/>
    <w:rsid w:val="00F84ACF"/>
    <w:rsid w:val="00F85742"/>
    <w:rsid w:val="00F85BF8"/>
    <w:rsid w:val="00F86E67"/>
    <w:rsid w:val="00F871CE"/>
    <w:rsid w:val="00F87802"/>
    <w:rsid w:val="00F90E17"/>
    <w:rsid w:val="00F92942"/>
    <w:rsid w:val="00F92C0A"/>
    <w:rsid w:val="00F93D74"/>
    <w:rsid w:val="00F9415B"/>
    <w:rsid w:val="00F95B7A"/>
    <w:rsid w:val="00F97BA9"/>
    <w:rsid w:val="00F97CF7"/>
    <w:rsid w:val="00FA0AB4"/>
    <w:rsid w:val="00FA13C2"/>
    <w:rsid w:val="00FA2C3F"/>
    <w:rsid w:val="00FA7F91"/>
    <w:rsid w:val="00FB0822"/>
    <w:rsid w:val="00FB0B33"/>
    <w:rsid w:val="00FB121C"/>
    <w:rsid w:val="00FB1347"/>
    <w:rsid w:val="00FB1BCE"/>
    <w:rsid w:val="00FB1CDD"/>
    <w:rsid w:val="00FB2C2F"/>
    <w:rsid w:val="00FB305C"/>
    <w:rsid w:val="00FC0ADB"/>
    <w:rsid w:val="00FC2E3D"/>
    <w:rsid w:val="00FC3361"/>
    <w:rsid w:val="00FC3BDE"/>
    <w:rsid w:val="00FC3D52"/>
    <w:rsid w:val="00FC4990"/>
    <w:rsid w:val="00FC7917"/>
    <w:rsid w:val="00FC79E0"/>
    <w:rsid w:val="00FD13D8"/>
    <w:rsid w:val="00FD1DBE"/>
    <w:rsid w:val="00FD1E98"/>
    <w:rsid w:val="00FD25A7"/>
    <w:rsid w:val="00FD27B6"/>
    <w:rsid w:val="00FD30AD"/>
    <w:rsid w:val="00FD3689"/>
    <w:rsid w:val="00FD42A3"/>
    <w:rsid w:val="00FD54D7"/>
    <w:rsid w:val="00FD7047"/>
    <w:rsid w:val="00FD7468"/>
    <w:rsid w:val="00FD7CE0"/>
    <w:rsid w:val="00FE0B3B"/>
    <w:rsid w:val="00FE1BE2"/>
    <w:rsid w:val="00FE4227"/>
    <w:rsid w:val="00FE540F"/>
    <w:rsid w:val="00FE6809"/>
    <w:rsid w:val="00FE6865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 w:uiPriority="0"/>
    <w:lsdException w:name="footer" w:locked="0" w:uiPriority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 w:uiPriority="0"/>
    <w:lsdException w:name="endnote reference" w:locked="0" w:uiPriority="0"/>
    <w:lsdException w:name="endnote text" w:locked="0" w:uiPriority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uiPriority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styleId="Numerstrony">
    <w:name w:val="page number"/>
    <w:rsid w:val="00383F74"/>
  </w:style>
  <w:style w:type="paragraph" w:styleId="Tekstprzypisukocowego">
    <w:name w:val="endnote text"/>
    <w:basedOn w:val="Normalny"/>
    <w:link w:val="TekstprzypisukocowegoZnak"/>
    <w:semiHidden/>
    <w:rsid w:val="00383F74"/>
    <w:pPr>
      <w:spacing w:line="240" w:lineRule="auto"/>
    </w:pPr>
    <w:rPr>
      <w:rFonts w:ascii="Arial" w:hAnsi="Arial" w:cs="Times New Roman"/>
      <w:sz w:val="20"/>
    </w:rPr>
  </w:style>
  <w:style w:type="character" w:customStyle="1" w:styleId="TekstprzypisukocowegoZnak">
    <w:name w:val="Tekst przypisu końcowego Znak"/>
    <w:link w:val="Tekstprzypisukocowego"/>
    <w:semiHidden/>
    <w:rsid w:val="00383F74"/>
    <w:rPr>
      <w:rFonts w:ascii="Arial" w:hAnsi="Arial"/>
      <w:sz w:val="20"/>
      <w:szCs w:val="20"/>
    </w:rPr>
  </w:style>
  <w:style w:type="character" w:styleId="Odwoanieprzypisukocowego">
    <w:name w:val="endnote reference"/>
    <w:semiHidden/>
    <w:rsid w:val="00383F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3F7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C01EA"/>
    <w:rPr>
      <w:rFonts w:ascii="Times New Roman" w:hAnsi="Times New Roman" w:cs="Arial"/>
      <w:sz w:val="24"/>
    </w:rPr>
  </w:style>
  <w:style w:type="character" w:styleId="Hipercze">
    <w:name w:val="Hyperlink"/>
    <w:uiPriority w:val="99"/>
    <w:semiHidden/>
    <w:unhideWhenUsed/>
    <w:rsid w:val="00155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zerepi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5F9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320B88-9236-4AC4-8412-9258D1B9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23</Pages>
  <Words>6542</Words>
  <Characters>38708</Characters>
  <Application>Microsoft Office Word</Application>
  <DocSecurity>0</DocSecurity>
  <Lines>322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Dąbrowska Magdalena</dc:creator>
  <cp:keywords/>
  <dc:description/>
  <cp:lastModifiedBy>kmus</cp:lastModifiedBy>
  <cp:revision>3</cp:revision>
  <cp:lastPrinted>2017-05-30T11:04:00Z</cp:lastPrinted>
  <dcterms:created xsi:type="dcterms:W3CDTF">2017-07-10T11:20:00Z</dcterms:created>
  <dcterms:modified xsi:type="dcterms:W3CDTF">2017-07-11T09:07:00Z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